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2020年双峰县引进高学历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（专门）人才岗位表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-23"/>
          <w:sz w:val="44"/>
          <w:szCs w:val="44"/>
          <w:bdr w:val="none" w:color="auto" w:sz="0" w:space="0"/>
        </w:rPr>
        <w:t> </w:t>
      </w:r>
    </w:p>
    <w:tbl>
      <w:tblPr>
        <w:tblW w:w="9837" w:type="dxa"/>
        <w:jc w:val="center"/>
        <w:tblInd w:w="-65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433"/>
        <w:gridCol w:w="1433"/>
        <w:gridCol w:w="1433"/>
        <w:gridCol w:w="1433"/>
        <w:gridCol w:w="1077"/>
        <w:gridCol w:w="1077"/>
        <w:gridCol w:w="10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引进单位</w:t>
            </w: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主管单位</w:t>
            </w: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0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双峰县人民医院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双峰县卫生健康局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肝胆外科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双峰县人民医院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双峰县卫生健康局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双峰县人民医院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双峰县卫生健康局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骨外科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双峰县中医院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双峰县卫生健康局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双峰县中医院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双峰县卫生健康局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中医骨科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双峰县妇幼保健计划生育服务中心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双峰县卫生健康局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双峰县妇幼保健计划生育服务中心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双峰县卫生健康局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双峰县疾病预防控制中心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双峰县卫生健康局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6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tbl>
      <w:tblPr>
        <w:tblW w:w="9837" w:type="dxa"/>
        <w:jc w:val="center"/>
        <w:tblInd w:w="-65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435"/>
        <w:gridCol w:w="1435"/>
        <w:gridCol w:w="1435"/>
        <w:gridCol w:w="1458"/>
        <w:gridCol w:w="1054"/>
        <w:gridCol w:w="1077"/>
        <w:gridCol w:w="10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双峰县第一中学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双峰县第一中学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双峰县第一中学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双峰县第一中学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双峰县第三中学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双峰县第三中学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全日制大学本科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专门人才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双峰县第五中学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全日制“双一流”大学本科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专门人才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双峰县第五中学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全日制“双一流”大学本科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专门人才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双峰县第五中学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全日制“双一流”大学本科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专门人才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tbl>
      <w:tblPr>
        <w:tblW w:w="9837" w:type="dxa"/>
        <w:jc w:val="center"/>
        <w:tblInd w:w="-65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435"/>
        <w:gridCol w:w="1435"/>
        <w:gridCol w:w="1435"/>
        <w:gridCol w:w="1428"/>
        <w:gridCol w:w="1084"/>
        <w:gridCol w:w="1077"/>
        <w:gridCol w:w="10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双峰县第七中学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双峰县第七中学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双峰县第七中学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双峰县教育局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相应学科高中以上教师资格证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双峰县畜牧站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双峰县畜牧水产事务中心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畜牧兽医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全日制硕士研究生以上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附件2：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双峰县引进高学历（专门）人才报名登记表</w:t>
      </w:r>
    </w:p>
    <w:tbl>
      <w:tblPr>
        <w:tblW w:w="830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768"/>
        <w:gridCol w:w="1253"/>
        <w:gridCol w:w="768"/>
        <w:gridCol w:w="1253"/>
        <w:gridCol w:w="1253"/>
        <w:gridCol w:w="768"/>
        <w:gridCol w:w="12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20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5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近期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免冠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面貌</w:t>
            </w:r>
          </w:p>
        </w:tc>
        <w:tc>
          <w:tcPr>
            <w:tcW w:w="20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5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20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婚否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5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院校</w:t>
            </w:r>
          </w:p>
        </w:tc>
        <w:tc>
          <w:tcPr>
            <w:tcW w:w="27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5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专业名称</w:t>
            </w:r>
          </w:p>
        </w:tc>
        <w:tc>
          <w:tcPr>
            <w:tcW w:w="20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号码</w:t>
            </w:r>
          </w:p>
        </w:tc>
        <w:tc>
          <w:tcPr>
            <w:tcW w:w="27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5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0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申报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职位</w:t>
            </w:r>
          </w:p>
        </w:tc>
        <w:tc>
          <w:tcPr>
            <w:tcW w:w="732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住址</w:t>
            </w:r>
          </w:p>
        </w:tc>
        <w:tc>
          <w:tcPr>
            <w:tcW w:w="732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简历</w:t>
            </w:r>
          </w:p>
        </w:tc>
        <w:tc>
          <w:tcPr>
            <w:tcW w:w="732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承诺</w:t>
            </w:r>
          </w:p>
        </w:tc>
        <w:tc>
          <w:tcPr>
            <w:tcW w:w="732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报名人签名：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        年    月 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审查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732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附件3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“双一流”建设高校名单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（按学校代码排序）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一、一流大学建设高校42所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1.A类36所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2.B类6所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东北大学、郑州大学、湖南大学、云南大学、西北农林科技大学、新疆大学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二、一流学科建设高校95所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64308"/>
    <w:rsid w:val="3EB6430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T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2020-04-09T11:21:00Z</dcterms:created>
  <dc:creator>H.T</dc:creator>
  <cp:lastModifiedBy>H.T</cp:lastModifiedBy>
  <dcterms:modified xsi:type="dcterms:W3CDTF">2020-04-09T11:24:49Z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