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0" w:lineRule="atLeast"/>
        <w:ind w:left="0" w:right="0" w:firstLine="0"/>
        <w:jc w:val="left"/>
        <w:rPr>
          <w:rFonts w:ascii="Arial" w:hAnsi="Arial" w:cs="Arial"/>
          <w:i w:val="0"/>
          <w:caps w:val="0"/>
          <w:color w:val="333333"/>
          <w:spacing w:val="0"/>
          <w:sz w:val="18"/>
          <w:szCs w:val="18"/>
        </w:rPr>
      </w:pPr>
      <w:r>
        <w:rPr>
          <w:rStyle w:val="8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研究方向及合作导师：</w:t>
      </w:r>
    </w:p>
    <w:tbl>
      <w:tblPr>
        <w:tblW w:w="8287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5400"/>
        <w:gridCol w:w="720"/>
        <w:gridCol w:w="911"/>
        <w:gridCol w:w="69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54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center"/>
              <w:rPr>
                <w:b w:val="0"/>
                <w:i w:val="0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研究方向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计划人数</w:t>
            </w:r>
          </w:p>
        </w:tc>
        <w:tc>
          <w:tcPr>
            <w:tcW w:w="9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指导教授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Style w:val="8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起止日期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纳米金属和合金催化剂催化选择加氢的催化机制研究和催化剂设计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孙琦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烷烃脱氢和氧化脱氢机制研究和催化剂开发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孙琦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烯烃氢甲酰化和羰基化催化机理研究和技术开发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孙琦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烯烃复分解分子剪裁反应和合成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孙琦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烯烃不对成催化合成手性化合物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孙琦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Alpha-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烯烃的合成和共聚研究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孙琦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含硫合成气催化转化合成的机理研究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孙琦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废橡胶和塑料的催化热解技术和机理研究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孙琦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高铝煤灰制备铝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空电池阳极材料和电池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孙琦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石油焦和煤液化残渣合成针状焦及阳极材料研究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孙琦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贝壳为原料的功能材料合成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孙琦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的捕集和光电催化转化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孙琦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电解海水制氢关键技术研究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孙琦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复杂</w:t>
            </w: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VOC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气体吸附剂开发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孙琦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加氢催化剂机理研究和再生技术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孙琦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 w:val="0"/>
                <w:i w:val="0"/>
                <w:sz w:val="18"/>
                <w:szCs w:val="18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</w:p>
        </w:tc>
      </w:tr>
    </w:tbl>
    <w:p>
      <w:pPr>
        <w:spacing w:line="596" w:lineRule="exact"/>
        <w:ind w:firstLine="880" w:firstLineChars="200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1906" w:h="16838"/>
      <w:pgMar w:top="1985" w:right="1588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62BE"/>
    <w:rsid w:val="000025C5"/>
    <w:rsid w:val="000062AA"/>
    <w:rsid w:val="00012361"/>
    <w:rsid w:val="000145B3"/>
    <w:rsid w:val="00015912"/>
    <w:rsid w:val="00015FFB"/>
    <w:rsid w:val="00016297"/>
    <w:rsid w:val="00021624"/>
    <w:rsid w:val="00021DD8"/>
    <w:rsid w:val="00024396"/>
    <w:rsid w:val="00025EF4"/>
    <w:rsid w:val="000323C8"/>
    <w:rsid w:val="00033819"/>
    <w:rsid w:val="0003571B"/>
    <w:rsid w:val="00037462"/>
    <w:rsid w:val="000425E0"/>
    <w:rsid w:val="00045C73"/>
    <w:rsid w:val="00046829"/>
    <w:rsid w:val="0004705B"/>
    <w:rsid w:val="00047078"/>
    <w:rsid w:val="00047908"/>
    <w:rsid w:val="000513E8"/>
    <w:rsid w:val="0005141B"/>
    <w:rsid w:val="000514A2"/>
    <w:rsid w:val="00052A93"/>
    <w:rsid w:val="00053B81"/>
    <w:rsid w:val="00054695"/>
    <w:rsid w:val="00055639"/>
    <w:rsid w:val="00057575"/>
    <w:rsid w:val="00062689"/>
    <w:rsid w:val="00064125"/>
    <w:rsid w:val="000776DF"/>
    <w:rsid w:val="00077BED"/>
    <w:rsid w:val="00080278"/>
    <w:rsid w:val="00080B6D"/>
    <w:rsid w:val="000813D7"/>
    <w:rsid w:val="0008230C"/>
    <w:rsid w:val="00082E47"/>
    <w:rsid w:val="0009146A"/>
    <w:rsid w:val="00091E4E"/>
    <w:rsid w:val="00093E1F"/>
    <w:rsid w:val="0009515E"/>
    <w:rsid w:val="000A0775"/>
    <w:rsid w:val="000A0D3A"/>
    <w:rsid w:val="000A60A3"/>
    <w:rsid w:val="000A79F3"/>
    <w:rsid w:val="000B6A18"/>
    <w:rsid w:val="000C18BC"/>
    <w:rsid w:val="000C20F4"/>
    <w:rsid w:val="000C2466"/>
    <w:rsid w:val="000D1D73"/>
    <w:rsid w:val="000D386F"/>
    <w:rsid w:val="000F260C"/>
    <w:rsid w:val="0010381F"/>
    <w:rsid w:val="001041BA"/>
    <w:rsid w:val="00107490"/>
    <w:rsid w:val="001108D5"/>
    <w:rsid w:val="00112CAA"/>
    <w:rsid w:val="001158A2"/>
    <w:rsid w:val="00116780"/>
    <w:rsid w:val="00122F30"/>
    <w:rsid w:val="001234CC"/>
    <w:rsid w:val="00123D11"/>
    <w:rsid w:val="00124F69"/>
    <w:rsid w:val="001314E1"/>
    <w:rsid w:val="00136EA0"/>
    <w:rsid w:val="001378C3"/>
    <w:rsid w:val="001459A1"/>
    <w:rsid w:val="00150FD9"/>
    <w:rsid w:val="001548B1"/>
    <w:rsid w:val="00157E59"/>
    <w:rsid w:val="00160234"/>
    <w:rsid w:val="001611A7"/>
    <w:rsid w:val="00162E20"/>
    <w:rsid w:val="0016439B"/>
    <w:rsid w:val="00167B8E"/>
    <w:rsid w:val="001710EE"/>
    <w:rsid w:val="001713EA"/>
    <w:rsid w:val="00171FB5"/>
    <w:rsid w:val="001735C1"/>
    <w:rsid w:val="001768AD"/>
    <w:rsid w:val="00180075"/>
    <w:rsid w:val="001821E8"/>
    <w:rsid w:val="00184157"/>
    <w:rsid w:val="001859C7"/>
    <w:rsid w:val="00190A5C"/>
    <w:rsid w:val="001910DC"/>
    <w:rsid w:val="00194D6A"/>
    <w:rsid w:val="00195ED1"/>
    <w:rsid w:val="001966F0"/>
    <w:rsid w:val="00197FA8"/>
    <w:rsid w:val="001A4AFF"/>
    <w:rsid w:val="001B0C9C"/>
    <w:rsid w:val="001B1C5A"/>
    <w:rsid w:val="001B33DA"/>
    <w:rsid w:val="001B5955"/>
    <w:rsid w:val="001B6818"/>
    <w:rsid w:val="001C08B6"/>
    <w:rsid w:val="001C16DF"/>
    <w:rsid w:val="001C3851"/>
    <w:rsid w:val="001C4A56"/>
    <w:rsid w:val="001C5841"/>
    <w:rsid w:val="001C654E"/>
    <w:rsid w:val="001D5532"/>
    <w:rsid w:val="001D6647"/>
    <w:rsid w:val="001D77C7"/>
    <w:rsid w:val="001E5731"/>
    <w:rsid w:val="001F4F7A"/>
    <w:rsid w:val="001F5995"/>
    <w:rsid w:val="001F5B19"/>
    <w:rsid w:val="002027B9"/>
    <w:rsid w:val="00210120"/>
    <w:rsid w:val="002119A5"/>
    <w:rsid w:val="00211DB0"/>
    <w:rsid w:val="00212081"/>
    <w:rsid w:val="00212C24"/>
    <w:rsid w:val="00213550"/>
    <w:rsid w:val="002202E5"/>
    <w:rsid w:val="00221E89"/>
    <w:rsid w:val="00235234"/>
    <w:rsid w:val="002463BD"/>
    <w:rsid w:val="00250B03"/>
    <w:rsid w:val="002514EE"/>
    <w:rsid w:val="002515F9"/>
    <w:rsid w:val="00252EC4"/>
    <w:rsid w:val="00253AD4"/>
    <w:rsid w:val="00254163"/>
    <w:rsid w:val="002541FA"/>
    <w:rsid w:val="00256D6A"/>
    <w:rsid w:val="002601C1"/>
    <w:rsid w:val="00261997"/>
    <w:rsid w:val="00262E8B"/>
    <w:rsid w:val="0026685B"/>
    <w:rsid w:val="002702D0"/>
    <w:rsid w:val="00270AA0"/>
    <w:rsid w:val="00272EC2"/>
    <w:rsid w:val="0027388D"/>
    <w:rsid w:val="00276337"/>
    <w:rsid w:val="00276AF7"/>
    <w:rsid w:val="002840A1"/>
    <w:rsid w:val="00284FAD"/>
    <w:rsid w:val="00290920"/>
    <w:rsid w:val="00293D39"/>
    <w:rsid w:val="00295798"/>
    <w:rsid w:val="002A0D12"/>
    <w:rsid w:val="002A3253"/>
    <w:rsid w:val="002A6577"/>
    <w:rsid w:val="002B3271"/>
    <w:rsid w:val="002B6D45"/>
    <w:rsid w:val="002B777E"/>
    <w:rsid w:val="002C0711"/>
    <w:rsid w:val="002C40B3"/>
    <w:rsid w:val="002D2C32"/>
    <w:rsid w:val="002D365D"/>
    <w:rsid w:val="002D3791"/>
    <w:rsid w:val="002D7C70"/>
    <w:rsid w:val="002E01B0"/>
    <w:rsid w:val="002E02D7"/>
    <w:rsid w:val="002E4956"/>
    <w:rsid w:val="002E4BC4"/>
    <w:rsid w:val="002E5157"/>
    <w:rsid w:val="002E5450"/>
    <w:rsid w:val="002E5637"/>
    <w:rsid w:val="002E6763"/>
    <w:rsid w:val="002F0831"/>
    <w:rsid w:val="002F19B8"/>
    <w:rsid w:val="002F342F"/>
    <w:rsid w:val="002F7227"/>
    <w:rsid w:val="00303104"/>
    <w:rsid w:val="0030340E"/>
    <w:rsid w:val="00304678"/>
    <w:rsid w:val="0031495E"/>
    <w:rsid w:val="00315441"/>
    <w:rsid w:val="00315594"/>
    <w:rsid w:val="00315C20"/>
    <w:rsid w:val="0031601C"/>
    <w:rsid w:val="00316142"/>
    <w:rsid w:val="00325B83"/>
    <w:rsid w:val="003313F2"/>
    <w:rsid w:val="0033407E"/>
    <w:rsid w:val="00335C5B"/>
    <w:rsid w:val="00336398"/>
    <w:rsid w:val="00340EAB"/>
    <w:rsid w:val="00343A3A"/>
    <w:rsid w:val="00343D25"/>
    <w:rsid w:val="00350CDE"/>
    <w:rsid w:val="00355FF1"/>
    <w:rsid w:val="0035794C"/>
    <w:rsid w:val="00360937"/>
    <w:rsid w:val="00362D7C"/>
    <w:rsid w:val="00363E6A"/>
    <w:rsid w:val="003649A9"/>
    <w:rsid w:val="0036563A"/>
    <w:rsid w:val="003664FE"/>
    <w:rsid w:val="00371FAE"/>
    <w:rsid w:val="00372CFC"/>
    <w:rsid w:val="00373F8E"/>
    <w:rsid w:val="003742DD"/>
    <w:rsid w:val="00374CF2"/>
    <w:rsid w:val="00380510"/>
    <w:rsid w:val="00380B52"/>
    <w:rsid w:val="00386078"/>
    <w:rsid w:val="00387210"/>
    <w:rsid w:val="00392C44"/>
    <w:rsid w:val="003951AE"/>
    <w:rsid w:val="0039620C"/>
    <w:rsid w:val="003A208C"/>
    <w:rsid w:val="003A2A31"/>
    <w:rsid w:val="003B0E36"/>
    <w:rsid w:val="003B179A"/>
    <w:rsid w:val="003B3036"/>
    <w:rsid w:val="003B6403"/>
    <w:rsid w:val="003B6F28"/>
    <w:rsid w:val="003C1745"/>
    <w:rsid w:val="003C3CBA"/>
    <w:rsid w:val="003C636D"/>
    <w:rsid w:val="003C66D7"/>
    <w:rsid w:val="003C79C9"/>
    <w:rsid w:val="003D1C79"/>
    <w:rsid w:val="003D2E29"/>
    <w:rsid w:val="003D33AC"/>
    <w:rsid w:val="003D5B91"/>
    <w:rsid w:val="003E7F40"/>
    <w:rsid w:val="003F0B2A"/>
    <w:rsid w:val="003F3617"/>
    <w:rsid w:val="003F4EF1"/>
    <w:rsid w:val="004008AC"/>
    <w:rsid w:val="00405B21"/>
    <w:rsid w:val="00413F6D"/>
    <w:rsid w:val="00414AFA"/>
    <w:rsid w:val="00415549"/>
    <w:rsid w:val="0041769D"/>
    <w:rsid w:val="00420E30"/>
    <w:rsid w:val="0042291E"/>
    <w:rsid w:val="00422F9D"/>
    <w:rsid w:val="00423A98"/>
    <w:rsid w:val="00423FA0"/>
    <w:rsid w:val="00427E47"/>
    <w:rsid w:val="00430D64"/>
    <w:rsid w:val="0043139C"/>
    <w:rsid w:val="00433E6C"/>
    <w:rsid w:val="00436E63"/>
    <w:rsid w:val="00436FDD"/>
    <w:rsid w:val="00443302"/>
    <w:rsid w:val="004442B7"/>
    <w:rsid w:val="004450EC"/>
    <w:rsid w:val="00446C72"/>
    <w:rsid w:val="00450FFB"/>
    <w:rsid w:val="0045388A"/>
    <w:rsid w:val="00453CC8"/>
    <w:rsid w:val="00453FC3"/>
    <w:rsid w:val="00454333"/>
    <w:rsid w:val="004604B1"/>
    <w:rsid w:val="00471DF8"/>
    <w:rsid w:val="0047225A"/>
    <w:rsid w:val="00474586"/>
    <w:rsid w:val="00480FC5"/>
    <w:rsid w:val="004840C2"/>
    <w:rsid w:val="004865E4"/>
    <w:rsid w:val="00490451"/>
    <w:rsid w:val="0049607A"/>
    <w:rsid w:val="004A0BE2"/>
    <w:rsid w:val="004A10EC"/>
    <w:rsid w:val="004A26CE"/>
    <w:rsid w:val="004A272D"/>
    <w:rsid w:val="004A2794"/>
    <w:rsid w:val="004A6CE7"/>
    <w:rsid w:val="004A6E40"/>
    <w:rsid w:val="004B0981"/>
    <w:rsid w:val="004B1811"/>
    <w:rsid w:val="004B1934"/>
    <w:rsid w:val="004C0B3D"/>
    <w:rsid w:val="004C1E84"/>
    <w:rsid w:val="004C2C05"/>
    <w:rsid w:val="004C4E55"/>
    <w:rsid w:val="004C52FE"/>
    <w:rsid w:val="004C7E12"/>
    <w:rsid w:val="004D18B0"/>
    <w:rsid w:val="004D1ADF"/>
    <w:rsid w:val="004D28DF"/>
    <w:rsid w:val="004D2904"/>
    <w:rsid w:val="004D41C7"/>
    <w:rsid w:val="004D4554"/>
    <w:rsid w:val="004D62CA"/>
    <w:rsid w:val="004E4ADD"/>
    <w:rsid w:val="004E4FF4"/>
    <w:rsid w:val="004F03AA"/>
    <w:rsid w:val="004F23A4"/>
    <w:rsid w:val="004F4533"/>
    <w:rsid w:val="004F5623"/>
    <w:rsid w:val="00502F65"/>
    <w:rsid w:val="00504796"/>
    <w:rsid w:val="005054F6"/>
    <w:rsid w:val="005078E6"/>
    <w:rsid w:val="005137A6"/>
    <w:rsid w:val="005161F2"/>
    <w:rsid w:val="00516E1A"/>
    <w:rsid w:val="00520273"/>
    <w:rsid w:val="00520868"/>
    <w:rsid w:val="00520E6A"/>
    <w:rsid w:val="00521FC6"/>
    <w:rsid w:val="00522EEE"/>
    <w:rsid w:val="00524190"/>
    <w:rsid w:val="005248D2"/>
    <w:rsid w:val="00531735"/>
    <w:rsid w:val="005366E6"/>
    <w:rsid w:val="00536FFE"/>
    <w:rsid w:val="00537285"/>
    <w:rsid w:val="00540C08"/>
    <w:rsid w:val="00542A16"/>
    <w:rsid w:val="00552EB4"/>
    <w:rsid w:val="005570D4"/>
    <w:rsid w:val="00557824"/>
    <w:rsid w:val="00572366"/>
    <w:rsid w:val="00572DF5"/>
    <w:rsid w:val="005738CF"/>
    <w:rsid w:val="00575F80"/>
    <w:rsid w:val="005835F8"/>
    <w:rsid w:val="00584C50"/>
    <w:rsid w:val="00591B6F"/>
    <w:rsid w:val="00594674"/>
    <w:rsid w:val="005950B8"/>
    <w:rsid w:val="00596AB5"/>
    <w:rsid w:val="005A30B1"/>
    <w:rsid w:val="005A58DE"/>
    <w:rsid w:val="005A70C3"/>
    <w:rsid w:val="005A79BC"/>
    <w:rsid w:val="005B2620"/>
    <w:rsid w:val="005B31AA"/>
    <w:rsid w:val="005B66B1"/>
    <w:rsid w:val="005B69C5"/>
    <w:rsid w:val="005C0B1F"/>
    <w:rsid w:val="005C4406"/>
    <w:rsid w:val="005C5751"/>
    <w:rsid w:val="005C6645"/>
    <w:rsid w:val="005C69DE"/>
    <w:rsid w:val="005C6AE1"/>
    <w:rsid w:val="005D291E"/>
    <w:rsid w:val="005D2C93"/>
    <w:rsid w:val="005D57E0"/>
    <w:rsid w:val="005D5A0E"/>
    <w:rsid w:val="005E0F75"/>
    <w:rsid w:val="005E26DE"/>
    <w:rsid w:val="005E78C9"/>
    <w:rsid w:val="005F19EA"/>
    <w:rsid w:val="005F2407"/>
    <w:rsid w:val="005F3B81"/>
    <w:rsid w:val="005F5458"/>
    <w:rsid w:val="00600CD8"/>
    <w:rsid w:val="00602320"/>
    <w:rsid w:val="00604763"/>
    <w:rsid w:val="0060534E"/>
    <w:rsid w:val="00611E32"/>
    <w:rsid w:val="00611F14"/>
    <w:rsid w:val="00613BAF"/>
    <w:rsid w:val="0061528C"/>
    <w:rsid w:val="006169DB"/>
    <w:rsid w:val="00620D93"/>
    <w:rsid w:val="00621A9C"/>
    <w:rsid w:val="006229FB"/>
    <w:rsid w:val="006235D0"/>
    <w:rsid w:val="00625063"/>
    <w:rsid w:val="006265CB"/>
    <w:rsid w:val="006269E4"/>
    <w:rsid w:val="00627E9F"/>
    <w:rsid w:val="006310A8"/>
    <w:rsid w:val="00635C1C"/>
    <w:rsid w:val="00636059"/>
    <w:rsid w:val="0064121D"/>
    <w:rsid w:val="00641690"/>
    <w:rsid w:val="00642C85"/>
    <w:rsid w:val="00643152"/>
    <w:rsid w:val="0064357C"/>
    <w:rsid w:val="006473B4"/>
    <w:rsid w:val="00650DB2"/>
    <w:rsid w:val="00655775"/>
    <w:rsid w:val="0065759C"/>
    <w:rsid w:val="00660056"/>
    <w:rsid w:val="00660D65"/>
    <w:rsid w:val="006650F2"/>
    <w:rsid w:val="006651BD"/>
    <w:rsid w:val="00665E15"/>
    <w:rsid w:val="00667CAE"/>
    <w:rsid w:val="00672E20"/>
    <w:rsid w:val="00673638"/>
    <w:rsid w:val="00676CAF"/>
    <w:rsid w:val="006772F3"/>
    <w:rsid w:val="00677F4E"/>
    <w:rsid w:val="00680A3C"/>
    <w:rsid w:val="00680F39"/>
    <w:rsid w:val="00681045"/>
    <w:rsid w:val="00682F81"/>
    <w:rsid w:val="00683680"/>
    <w:rsid w:val="006919B3"/>
    <w:rsid w:val="006A0496"/>
    <w:rsid w:val="006A151B"/>
    <w:rsid w:val="006A40F9"/>
    <w:rsid w:val="006B02FD"/>
    <w:rsid w:val="006B07DE"/>
    <w:rsid w:val="006B1803"/>
    <w:rsid w:val="006B2E13"/>
    <w:rsid w:val="006B705D"/>
    <w:rsid w:val="006C5536"/>
    <w:rsid w:val="006C5965"/>
    <w:rsid w:val="006C5DD3"/>
    <w:rsid w:val="006C5E24"/>
    <w:rsid w:val="006D451B"/>
    <w:rsid w:val="006D6EF6"/>
    <w:rsid w:val="006D7EA8"/>
    <w:rsid w:val="006E1B25"/>
    <w:rsid w:val="006E1D6A"/>
    <w:rsid w:val="006E2046"/>
    <w:rsid w:val="006E608D"/>
    <w:rsid w:val="006E6105"/>
    <w:rsid w:val="006E6F4C"/>
    <w:rsid w:val="006F26EA"/>
    <w:rsid w:val="006F38F3"/>
    <w:rsid w:val="006F393E"/>
    <w:rsid w:val="006F6F6B"/>
    <w:rsid w:val="00702D83"/>
    <w:rsid w:val="00705279"/>
    <w:rsid w:val="00705BCB"/>
    <w:rsid w:val="007075B4"/>
    <w:rsid w:val="007078A9"/>
    <w:rsid w:val="007159F4"/>
    <w:rsid w:val="007172FC"/>
    <w:rsid w:val="00722498"/>
    <w:rsid w:val="00723D7D"/>
    <w:rsid w:val="007250D6"/>
    <w:rsid w:val="00730A24"/>
    <w:rsid w:val="00733524"/>
    <w:rsid w:val="00736818"/>
    <w:rsid w:val="00737A1A"/>
    <w:rsid w:val="00742F7D"/>
    <w:rsid w:val="00743344"/>
    <w:rsid w:val="0074551F"/>
    <w:rsid w:val="0074592C"/>
    <w:rsid w:val="00746AE7"/>
    <w:rsid w:val="0074779E"/>
    <w:rsid w:val="00750AED"/>
    <w:rsid w:val="007576C9"/>
    <w:rsid w:val="00760022"/>
    <w:rsid w:val="00760DE0"/>
    <w:rsid w:val="00761098"/>
    <w:rsid w:val="00765B3C"/>
    <w:rsid w:val="00777FCC"/>
    <w:rsid w:val="00780BEB"/>
    <w:rsid w:val="00780BFB"/>
    <w:rsid w:val="00782D03"/>
    <w:rsid w:val="00791DBB"/>
    <w:rsid w:val="00791E98"/>
    <w:rsid w:val="007929E6"/>
    <w:rsid w:val="00793ED2"/>
    <w:rsid w:val="0079667F"/>
    <w:rsid w:val="007A13B1"/>
    <w:rsid w:val="007A1E6C"/>
    <w:rsid w:val="007A2B5B"/>
    <w:rsid w:val="007A2EBC"/>
    <w:rsid w:val="007A5969"/>
    <w:rsid w:val="007A5E73"/>
    <w:rsid w:val="007A75F5"/>
    <w:rsid w:val="007A764E"/>
    <w:rsid w:val="007B17DA"/>
    <w:rsid w:val="007B36A7"/>
    <w:rsid w:val="007C2BD9"/>
    <w:rsid w:val="007C44B5"/>
    <w:rsid w:val="007C62DE"/>
    <w:rsid w:val="007C64D4"/>
    <w:rsid w:val="007C7276"/>
    <w:rsid w:val="007D13B1"/>
    <w:rsid w:val="007D1BFC"/>
    <w:rsid w:val="007D4F4C"/>
    <w:rsid w:val="007E0B55"/>
    <w:rsid w:val="007E1E78"/>
    <w:rsid w:val="007E2AFB"/>
    <w:rsid w:val="007E35DB"/>
    <w:rsid w:val="007E4041"/>
    <w:rsid w:val="007E422C"/>
    <w:rsid w:val="007E493E"/>
    <w:rsid w:val="007F1DAF"/>
    <w:rsid w:val="0080128F"/>
    <w:rsid w:val="0080210E"/>
    <w:rsid w:val="008029B8"/>
    <w:rsid w:val="00806234"/>
    <w:rsid w:val="00806844"/>
    <w:rsid w:val="008134ED"/>
    <w:rsid w:val="00820AFB"/>
    <w:rsid w:val="0082624D"/>
    <w:rsid w:val="00832361"/>
    <w:rsid w:val="00832424"/>
    <w:rsid w:val="008325DB"/>
    <w:rsid w:val="00832C8E"/>
    <w:rsid w:val="00833ED2"/>
    <w:rsid w:val="008351DA"/>
    <w:rsid w:val="008357BA"/>
    <w:rsid w:val="008436C0"/>
    <w:rsid w:val="00845790"/>
    <w:rsid w:val="00850D92"/>
    <w:rsid w:val="00851689"/>
    <w:rsid w:val="0085249F"/>
    <w:rsid w:val="0085281C"/>
    <w:rsid w:val="00855B30"/>
    <w:rsid w:val="0086085D"/>
    <w:rsid w:val="00863B43"/>
    <w:rsid w:val="00864558"/>
    <w:rsid w:val="0086472B"/>
    <w:rsid w:val="00864A86"/>
    <w:rsid w:val="008663BB"/>
    <w:rsid w:val="0086655A"/>
    <w:rsid w:val="00871247"/>
    <w:rsid w:val="00873260"/>
    <w:rsid w:val="0087556F"/>
    <w:rsid w:val="008768BF"/>
    <w:rsid w:val="008835FF"/>
    <w:rsid w:val="0088481C"/>
    <w:rsid w:val="00884D19"/>
    <w:rsid w:val="008850FE"/>
    <w:rsid w:val="008877EE"/>
    <w:rsid w:val="00887CF5"/>
    <w:rsid w:val="00890588"/>
    <w:rsid w:val="00890B63"/>
    <w:rsid w:val="00890DC0"/>
    <w:rsid w:val="00891AE7"/>
    <w:rsid w:val="00893276"/>
    <w:rsid w:val="00896B23"/>
    <w:rsid w:val="008A0316"/>
    <w:rsid w:val="008A337B"/>
    <w:rsid w:val="008A4CE0"/>
    <w:rsid w:val="008A537E"/>
    <w:rsid w:val="008A6991"/>
    <w:rsid w:val="008A6B33"/>
    <w:rsid w:val="008B1EBB"/>
    <w:rsid w:val="008B3B18"/>
    <w:rsid w:val="008B4421"/>
    <w:rsid w:val="008B5003"/>
    <w:rsid w:val="008C0582"/>
    <w:rsid w:val="008C2434"/>
    <w:rsid w:val="008C5B86"/>
    <w:rsid w:val="008D0692"/>
    <w:rsid w:val="008D124A"/>
    <w:rsid w:val="008D1D9E"/>
    <w:rsid w:val="008D35B3"/>
    <w:rsid w:val="008D3893"/>
    <w:rsid w:val="008D4D12"/>
    <w:rsid w:val="008D6536"/>
    <w:rsid w:val="008E0EC9"/>
    <w:rsid w:val="008E56AB"/>
    <w:rsid w:val="008E668C"/>
    <w:rsid w:val="008F22A7"/>
    <w:rsid w:val="008F240B"/>
    <w:rsid w:val="008F3FBC"/>
    <w:rsid w:val="0090106A"/>
    <w:rsid w:val="009039B3"/>
    <w:rsid w:val="00906B85"/>
    <w:rsid w:val="00910029"/>
    <w:rsid w:val="0091269C"/>
    <w:rsid w:val="00913707"/>
    <w:rsid w:val="0091578C"/>
    <w:rsid w:val="00915979"/>
    <w:rsid w:val="009166B9"/>
    <w:rsid w:val="00916C51"/>
    <w:rsid w:val="00916EE2"/>
    <w:rsid w:val="009322DC"/>
    <w:rsid w:val="00932C86"/>
    <w:rsid w:val="00933FE1"/>
    <w:rsid w:val="00934242"/>
    <w:rsid w:val="00943560"/>
    <w:rsid w:val="00943834"/>
    <w:rsid w:val="009458A6"/>
    <w:rsid w:val="00946624"/>
    <w:rsid w:val="00953653"/>
    <w:rsid w:val="0095450E"/>
    <w:rsid w:val="00957CE5"/>
    <w:rsid w:val="0096316D"/>
    <w:rsid w:val="009638D1"/>
    <w:rsid w:val="00964811"/>
    <w:rsid w:val="00965D3F"/>
    <w:rsid w:val="0097079D"/>
    <w:rsid w:val="00974B2F"/>
    <w:rsid w:val="00980836"/>
    <w:rsid w:val="00981E69"/>
    <w:rsid w:val="00983C5D"/>
    <w:rsid w:val="0098552E"/>
    <w:rsid w:val="00986CE6"/>
    <w:rsid w:val="00987428"/>
    <w:rsid w:val="00991C37"/>
    <w:rsid w:val="00993680"/>
    <w:rsid w:val="0099388E"/>
    <w:rsid w:val="009959DE"/>
    <w:rsid w:val="009965D4"/>
    <w:rsid w:val="009A20EC"/>
    <w:rsid w:val="009A585C"/>
    <w:rsid w:val="009A5891"/>
    <w:rsid w:val="009B1151"/>
    <w:rsid w:val="009B143C"/>
    <w:rsid w:val="009B1860"/>
    <w:rsid w:val="009B20E6"/>
    <w:rsid w:val="009B587D"/>
    <w:rsid w:val="009C04B7"/>
    <w:rsid w:val="009C2B18"/>
    <w:rsid w:val="009C2E9F"/>
    <w:rsid w:val="009C38F1"/>
    <w:rsid w:val="009C4F44"/>
    <w:rsid w:val="009C59AD"/>
    <w:rsid w:val="009D63A5"/>
    <w:rsid w:val="009D6F17"/>
    <w:rsid w:val="009D7A51"/>
    <w:rsid w:val="009E191A"/>
    <w:rsid w:val="009E378F"/>
    <w:rsid w:val="009E7BF5"/>
    <w:rsid w:val="009F05F9"/>
    <w:rsid w:val="009F23E5"/>
    <w:rsid w:val="009F4FCF"/>
    <w:rsid w:val="009F50DB"/>
    <w:rsid w:val="009F6E0D"/>
    <w:rsid w:val="00A00BA1"/>
    <w:rsid w:val="00A0107C"/>
    <w:rsid w:val="00A03C7E"/>
    <w:rsid w:val="00A13581"/>
    <w:rsid w:val="00A157E1"/>
    <w:rsid w:val="00A16BAC"/>
    <w:rsid w:val="00A17C2F"/>
    <w:rsid w:val="00A21712"/>
    <w:rsid w:val="00A261EB"/>
    <w:rsid w:val="00A30804"/>
    <w:rsid w:val="00A31388"/>
    <w:rsid w:val="00A35D8B"/>
    <w:rsid w:val="00A404D5"/>
    <w:rsid w:val="00A4459B"/>
    <w:rsid w:val="00A457B6"/>
    <w:rsid w:val="00A513C3"/>
    <w:rsid w:val="00A5447C"/>
    <w:rsid w:val="00A56233"/>
    <w:rsid w:val="00A6250A"/>
    <w:rsid w:val="00A62D55"/>
    <w:rsid w:val="00A644B6"/>
    <w:rsid w:val="00A649C6"/>
    <w:rsid w:val="00A64D13"/>
    <w:rsid w:val="00A662CC"/>
    <w:rsid w:val="00A66441"/>
    <w:rsid w:val="00A76058"/>
    <w:rsid w:val="00A7659B"/>
    <w:rsid w:val="00A76B3F"/>
    <w:rsid w:val="00A90B6D"/>
    <w:rsid w:val="00A91703"/>
    <w:rsid w:val="00A9359E"/>
    <w:rsid w:val="00A940C3"/>
    <w:rsid w:val="00A95231"/>
    <w:rsid w:val="00AA3507"/>
    <w:rsid w:val="00AA48C0"/>
    <w:rsid w:val="00AA5F26"/>
    <w:rsid w:val="00AA7530"/>
    <w:rsid w:val="00AB639C"/>
    <w:rsid w:val="00AB737C"/>
    <w:rsid w:val="00AC1129"/>
    <w:rsid w:val="00AC19FE"/>
    <w:rsid w:val="00AC39A7"/>
    <w:rsid w:val="00AC5275"/>
    <w:rsid w:val="00AC5681"/>
    <w:rsid w:val="00AC5C40"/>
    <w:rsid w:val="00AC71DD"/>
    <w:rsid w:val="00AC73FA"/>
    <w:rsid w:val="00AD0B7A"/>
    <w:rsid w:val="00AD490F"/>
    <w:rsid w:val="00AD50C6"/>
    <w:rsid w:val="00AD7E7B"/>
    <w:rsid w:val="00AE53DF"/>
    <w:rsid w:val="00AE6158"/>
    <w:rsid w:val="00B062E9"/>
    <w:rsid w:val="00B06C07"/>
    <w:rsid w:val="00B07EFE"/>
    <w:rsid w:val="00B123DC"/>
    <w:rsid w:val="00B124FC"/>
    <w:rsid w:val="00B15ADA"/>
    <w:rsid w:val="00B177A7"/>
    <w:rsid w:val="00B20D67"/>
    <w:rsid w:val="00B23417"/>
    <w:rsid w:val="00B275B7"/>
    <w:rsid w:val="00B3449E"/>
    <w:rsid w:val="00B37875"/>
    <w:rsid w:val="00B40190"/>
    <w:rsid w:val="00B42D6F"/>
    <w:rsid w:val="00B54892"/>
    <w:rsid w:val="00B56C94"/>
    <w:rsid w:val="00B63F19"/>
    <w:rsid w:val="00B6578B"/>
    <w:rsid w:val="00B661DD"/>
    <w:rsid w:val="00B662D5"/>
    <w:rsid w:val="00B66AF8"/>
    <w:rsid w:val="00B67950"/>
    <w:rsid w:val="00B67CB1"/>
    <w:rsid w:val="00B704D6"/>
    <w:rsid w:val="00B71761"/>
    <w:rsid w:val="00B71F4F"/>
    <w:rsid w:val="00B723C4"/>
    <w:rsid w:val="00B72E61"/>
    <w:rsid w:val="00B803DA"/>
    <w:rsid w:val="00B80AEA"/>
    <w:rsid w:val="00B81548"/>
    <w:rsid w:val="00B83978"/>
    <w:rsid w:val="00B85F9E"/>
    <w:rsid w:val="00B86428"/>
    <w:rsid w:val="00B86D9A"/>
    <w:rsid w:val="00B920FD"/>
    <w:rsid w:val="00B969EF"/>
    <w:rsid w:val="00B9702D"/>
    <w:rsid w:val="00BA0E36"/>
    <w:rsid w:val="00BA24FF"/>
    <w:rsid w:val="00BA4147"/>
    <w:rsid w:val="00BA71FE"/>
    <w:rsid w:val="00BB037D"/>
    <w:rsid w:val="00BB0EB0"/>
    <w:rsid w:val="00BB1FEC"/>
    <w:rsid w:val="00BB25E5"/>
    <w:rsid w:val="00BB26DC"/>
    <w:rsid w:val="00BB3119"/>
    <w:rsid w:val="00BC2929"/>
    <w:rsid w:val="00BC36A5"/>
    <w:rsid w:val="00BD48DA"/>
    <w:rsid w:val="00BD52A6"/>
    <w:rsid w:val="00BD7D3C"/>
    <w:rsid w:val="00BE0981"/>
    <w:rsid w:val="00BE57FA"/>
    <w:rsid w:val="00BE69F0"/>
    <w:rsid w:val="00BF44FA"/>
    <w:rsid w:val="00BF4E6C"/>
    <w:rsid w:val="00BF63BA"/>
    <w:rsid w:val="00BF662C"/>
    <w:rsid w:val="00BF75B4"/>
    <w:rsid w:val="00BF77E5"/>
    <w:rsid w:val="00C053F2"/>
    <w:rsid w:val="00C05AFA"/>
    <w:rsid w:val="00C05F02"/>
    <w:rsid w:val="00C11B79"/>
    <w:rsid w:val="00C122ED"/>
    <w:rsid w:val="00C13651"/>
    <w:rsid w:val="00C14FA1"/>
    <w:rsid w:val="00C162DF"/>
    <w:rsid w:val="00C1750A"/>
    <w:rsid w:val="00C22774"/>
    <w:rsid w:val="00C270EA"/>
    <w:rsid w:val="00C2752E"/>
    <w:rsid w:val="00C31472"/>
    <w:rsid w:val="00C36805"/>
    <w:rsid w:val="00C405FA"/>
    <w:rsid w:val="00C40A33"/>
    <w:rsid w:val="00C42753"/>
    <w:rsid w:val="00C43D3A"/>
    <w:rsid w:val="00C460D8"/>
    <w:rsid w:val="00C47696"/>
    <w:rsid w:val="00C47AC5"/>
    <w:rsid w:val="00C51874"/>
    <w:rsid w:val="00C53D95"/>
    <w:rsid w:val="00C6030F"/>
    <w:rsid w:val="00C61A0C"/>
    <w:rsid w:val="00C6465D"/>
    <w:rsid w:val="00C650AC"/>
    <w:rsid w:val="00C67323"/>
    <w:rsid w:val="00C70C37"/>
    <w:rsid w:val="00C740BC"/>
    <w:rsid w:val="00C755DE"/>
    <w:rsid w:val="00C76001"/>
    <w:rsid w:val="00C7615A"/>
    <w:rsid w:val="00C76485"/>
    <w:rsid w:val="00C76940"/>
    <w:rsid w:val="00C80E0E"/>
    <w:rsid w:val="00C83904"/>
    <w:rsid w:val="00C84DAD"/>
    <w:rsid w:val="00C8654F"/>
    <w:rsid w:val="00C94CF3"/>
    <w:rsid w:val="00C9533C"/>
    <w:rsid w:val="00C95D56"/>
    <w:rsid w:val="00CA0387"/>
    <w:rsid w:val="00CA0AFA"/>
    <w:rsid w:val="00CA0D29"/>
    <w:rsid w:val="00CA12E6"/>
    <w:rsid w:val="00CA2BBA"/>
    <w:rsid w:val="00CA2CF1"/>
    <w:rsid w:val="00CA3FE9"/>
    <w:rsid w:val="00CA53AA"/>
    <w:rsid w:val="00CB0B12"/>
    <w:rsid w:val="00CB38D8"/>
    <w:rsid w:val="00CB564F"/>
    <w:rsid w:val="00CB581E"/>
    <w:rsid w:val="00CB595D"/>
    <w:rsid w:val="00CB59D3"/>
    <w:rsid w:val="00CB681E"/>
    <w:rsid w:val="00CC1A15"/>
    <w:rsid w:val="00CC2A8F"/>
    <w:rsid w:val="00CC3723"/>
    <w:rsid w:val="00CC37B7"/>
    <w:rsid w:val="00CC6A42"/>
    <w:rsid w:val="00CD1240"/>
    <w:rsid w:val="00CD24A2"/>
    <w:rsid w:val="00CD6ADD"/>
    <w:rsid w:val="00CD6EDE"/>
    <w:rsid w:val="00CD7A4D"/>
    <w:rsid w:val="00CE22F8"/>
    <w:rsid w:val="00CE23E8"/>
    <w:rsid w:val="00CE2F30"/>
    <w:rsid w:val="00CE3900"/>
    <w:rsid w:val="00CE6E7D"/>
    <w:rsid w:val="00CF089D"/>
    <w:rsid w:val="00CF39C8"/>
    <w:rsid w:val="00CF53B4"/>
    <w:rsid w:val="00CF53FB"/>
    <w:rsid w:val="00CF5939"/>
    <w:rsid w:val="00CF747C"/>
    <w:rsid w:val="00CF762F"/>
    <w:rsid w:val="00D05478"/>
    <w:rsid w:val="00D05EA8"/>
    <w:rsid w:val="00D05F48"/>
    <w:rsid w:val="00D075BA"/>
    <w:rsid w:val="00D13407"/>
    <w:rsid w:val="00D1410B"/>
    <w:rsid w:val="00D14595"/>
    <w:rsid w:val="00D25EA8"/>
    <w:rsid w:val="00D2691F"/>
    <w:rsid w:val="00D30A30"/>
    <w:rsid w:val="00D31F20"/>
    <w:rsid w:val="00D32206"/>
    <w:rsid w:val="00D34F00"/>
    <w:rsid w:val="00D35623"/>
    <w:rsid w:val="00D41AE5"/>
    <w:rsid w:val="00D4216C"/>
    <w:rsid w:val="00D51225"/>
    <w:rsid w:val="00D52148"/>
    <w:rsid w:val="00D53456"/>
    <w:rsid w:val="00D5355A"/>
    <w:rsid w:val="00D55123"/>
    <w:rsid w:val="00D5755E"/>
    <w:rsid w:val="00D61F48"/>
    <w:rsid w:val="00D62414"/>
    <w:rsid w:val="00D6382E"/>
    <w:rsid w:val="00D679E6"/>
    <w:rsid w:val="00D71514"/>
    <w:rsid w:val="00D716BB"/>
    <w:rsid w:val="00D72450"/>
    <w:rsid w:val="00D83418"/>
    <w:rsid w:val="00D854B3"/>
    <w:rsid w:val="00D85B6E"/>
    <w:rsid w:val="00D9075C"/>
    <w:rsid w:val="00D930D9"/>
    <w:rsid w:val="00D938C7"/>
    <w:rsid w:val="00D96919"/>
    <w:rsid w:val="00DA66B6"/>
    <w:rsid w:val="00DA760B"/>
    <w:rsid w:val="00DB206E"/>
    <w:rsid w:val="00DB5B21"/>
    <w:rsid w:val="00DC0D15"/>
    <w:rsid w:val="00DC1003"/>
    <w:rsid w:val="00DC24DD"/>
    <w:rsid w:val="00DC4886"/>
    <w:rsid w:val="00DC5A8F"/>
    <w:rsid w:val="00DC6065"/>
    <w:rsid w:val="00DD3951"/>
    <w:rsid w:val="00DD62BE"/>
    <w:rsid w:val="00DD6B3F"/>
    <w:rsid w:val="00DD73F8"/>
    <w:rsid w:val="00DE02D9"/>
    <w:rsid w:val="00DE1391"/>
    <w:rsid w:val="00DE15BB"/>
    <w:rsid w:val="00DE1FC9"/>
    <w:rsid w:val="00DE38CF"/>
    <w:rsid w:val="00DF280B"/>
    <w:rsid w:val="00DF347B"/>
    <w:rsid w:val="00E0031E"/>
    <w:rsid w:val="00E03E52"/>
    <w:rsid w:val="00E10167"/>
    <w:rsid w:val="00E10F7B"/>
    <w:rsid w:val="00E16AC3"/>
    <w:rsid w:val="00E221A1"/>
    <w:rsid w:val="00E2384D"/>
    <w:rsid w:val="00E241E5"/>
    <w:rsid w:val="00E24453"/>
    <w:rsid w:val="00E279EB"/>
    <w:rsid w:val="00E32040"/>
    <w:rsid w:val="00E35350"/>
    <w:rsid w:val="00E37212"/>
    <w:rsid w:val="00E41A76"/>
    <w:rsid w:val="00E47911"/>
    <w:rsid w:val="00E52BD9"/>
    <w:rsid w:val="00E53083"/>
    <w:rsid w:val="00E56F46"/>
    <w:rsid w:val="00E61A8E"/>
    <w:rsid w:val="00E65DE3"/>
    <w:rsid w:val="00E661A0"/>
    <w:rsid w:val="00E66235"/>
    <w:rsid w:val="00E81671"/>
    <w:rsid w:val="00E81FA6"/>
    <w:rsid w:val="00E8311A"/>
    <w:rsid w:val="00EA0C75"/>
    <w:rsid w:val="00EA238A"/>
    <w:rsid w:val="00EA77F0"/>
    <w:rsid w:val="00EB6117"/>
    <w:rsid w:val="00EB6C45"/>
    <w:rsid w:val="00EB7571"/>
    <w:rsid w:val="00EB7B26"/>
    <w:rsid w:val="00EC2E7D"/>
    <w:rsid w:val="00EC37C4"/>
    <w:rsid w:val="00EC3978"/>
    <w:rsid w:val="00EC7053"/>
    <w:rsid w:val="00EC7995"/>
    <w:rsid w:val="00ED0A40"/>
    <w:rsid w:val="00ED11AA"/>
    <w:rsid w:val="00ED1F5E"/>
    <w:rsid w:val="00ED2100"/>
    <w:rsid w:val="00ED4D23"/>
    <w:rsid w:val="00EE30FC"/>
    <w:rsid w:val="00EE7009"/>
    <w:rsid w:val="00EF04D0"/>
    <w:rsid w:val="00EF0FEF"/>
    <w:rsid w:val="00EF2169"/>
    <w:rsid w:val="00EF45A4"/>
    <w:rsid w:val="00EF4C7A"/>
    <w:rsid w:val="00EF7055"/>
    <w:rsid w:val="00EF75CF"/>
    <w:rsid w:val="00F00537"/>
    <w:rsid w:val="00F04101"/>
    <w:rsid w:val="00F04ECF"/>
    <w:rsid w:val="00F04FC2"/>
    <w:rsid w:val="00F15E13"/>
    <w:rsid w:val="00F16569"/>
    <w:rsid w:val="00F17627"/>
    <w:rsid w:val="00F20796"/>
    <w:rsid w:val="00F23798"/>
    <w:rsid w:val="00F2703C"/>
    <w:rsid w:val="00F328B0"/>
    <w:rsid w:val="00F41AF7"/>
    <w:rsid w:val="00F45026"/>
    <w:rsid w:val="00F45FB0"/>
    <w:rsid w:val="00F46E08"/>
    <w:rsid w:val="00F46E31"/>
    <w:rsid w:val="00F46ED2"/>
    <w:rsid w:val="00F47462"/>
    <w:rsid w:val="00F474AC"/>
    <w:rsid w:val="00F478E3"/>
    <w:rsid w:val="00F507E5"/>
    <w:rsid w:val="00F51BC0"/>
    <w:rsid w:val="00F565CB"/>
    <w:rsid w:val="00F57500"/>
    <w:rsid w:val="00F579FF"/>
    <w:rsid w:val="00F60FDD"/>
    <w:rsid w:val="00F6107F"/>
    <w:rsid w:val="00F63B04"/>
    <w:rsid w:val="00F665A5"/>
    <w:rsid w:val="00F666DA"/>
    <w:rsid w:val="00F70E57"/>
    <w:rsid w:val="00F71C33"/>
    <w:rsid w:val="00F72661"/>
    <w:rsid w:val="00F75A33"/>
    <w:rsid w:val="00F81F38"/>
    <w:rsid w:val="00F83038"/>
    <w:rsid w:val="00F84DC5"/>
    <w:rsid w:val="00F8590E"/>
    <w:rsid w:val="00F85F71"/>
    <w:rsid w:val="00F8759F"/>
    <w:rsid w:val="00F91354"/>
    <w:rsid w:val="00F91C4C"/>
    <w:rsid w:val="00F92565"/>
    <w:rsid w:val="00F93A36"/>
    <w:rsid w:val="00F93AD8"/>
    <w:rsid w:val="00F976B2"/>
    <w:rsid w:val="00F97D85"/>
    <w:rsid w:val="00FA03A9"/>
    <w:rsid w:val="00FA34E5"/>
    <w:rsid w:val="00FA4DBA"/>
    <w:rsid w:val="00FA58C2"/>
    <w:rsid w:val="00FA5DAE"/>
    <w:rsid w:val="00FA7D6E"/>
    <w:rsid w:val="00FB024A"/>
    <w:rsid w:val="00FB39BD"/>
    <w:rsid w:val="00FB481C"/>
    <w:rsid w:val="00FB48C9"/>
    <w:rsid w:val="00FB49B8"/>
    <w:rsid w:val="00FB6F39"/>
    <w:rsid w:val="00FC34CC"/>
    <w:rsid w:val="00FC4724"/>
    <w:rsid w:val="00FC4A83"/>
    <w:rsid w:val="00FC5670"/>
    <w:rsid w:val="00FD5E08"/>
    <w:rsid w:val="00FD758E"/>
    <w:rsid w:val="00FE4057"/>
    <w:rsid w:val="00FE648E"/>
    <w:rsid w:val="00FE6A19"/>
    <w:rsid w:val="00FE76B4"/>
    <w:rsid w:val="00FF0B84"/>
    <w:rsid w:val="00FF198B"/>
    <w:rsid w:val="00FF4D4C"/>
    <w:rsid w:val="00FF5638"/>
    <w:rsid w:val="00FF7E63"/>
    <w:rsid w:val="01DC40D4"/>
    <w:rsid w:val="030A7540"/>
    <w:rsid w:val="07B101CA"/>
    <w:rsid w:val="092A7344"/>
    <w:rsid w:val="0B21287E"/>
    <w:rsid w:val="0B7B0D3D"/>
    <w:rsid w:val="0C2B74B4"/>
    <w:rsid w:val="0C767AE1"/>
    <w:rsid w:val="0F25666A"/>
    <w:rsid w:val="0F6820ED"/>
    <w:rsid w:val="10CA5D02"/>
    <w:rsid w:val="1177207D"/>
    <w:rsid w:val="12F81C1C"/>
    <w:rsid w:val="13D84A1F"/>
    <w:rsid w:val="16CE416C"/>
    <w:rsid w:val="1831429F"/>
    <w:rsid w:val="18D3200C"/>
    <w:rsid w:val="191F0E67"/>
    <w:rsid w:val="19F4580D"/>
    <w:rsid w:val="1A3940AE"/>
    <w:rsid w:val="1A4409F7"/>
    <w:rsid w:val="1AC63259"/>
    <w:rsid w:val="1AD2392D"/>
    <w:rsid w:val="1BE72EBE"/>
    <w:rsid w:val="1C263D74"/>
    <w:rsid w:val="1D440BAA"/>
    <w:rsid w:val="1D4A351E"/>
    <w:rsid w:val="1E1877EE"/>
    <w:rsid w:val="1E470B5A"/>
    <w:rsid w:val="1E6172DF"/>
    <w:rsid w:val="20455A80"/>
    <w:rsid w:val="219A262C"/>
    <w:rsid w:val="23CA639A"/>
    <w:rsid w:val="24A0737C"/>
    <w:rsid w:val="254062C7"/>
    <w:rsid w:val="25845C2B"/>
    <w:rsid w:val="271305A1"/>
    <w:rsid w:val="279D6BBE"/>
    <w:rsid w:val="290E6933"/>
    <w:rsid w:val="29D5746E"/>
    <w:rsid w:val="2B9F39F4"/>
    <w:rsid w:val="2BF0142E"/>
    <w:rsid w:val="2C1921EF"/>
    <w:rsid w:val="2C914623"/>
    <w:rsid w:val="2FAA175B"/>
    <w:rsid w:val="308A595A"/>
    <w:rsid w:val="30CE61C9"/>
    <w:rsid w:val="30EE6EBE"/>
    <w:rsid w:val="327C5FD4"/>
    <w:rsid w:val="36D46C0E"/>
    <w:rsid w:val="38546735"/>
    <w:rsid w:val="38CB5832"/>
    <w:rsid w:val="3932452F"/>
    <w:rsid w:val="3B006E80"/>
    <w:rsid w:val="3D0D316E"/>
    <w:rsid w:val="3D8F5C05"/>
    <w:rsid w:val="3F473589"/>
    <w:rsid w:val="3F5A70F4"/>
    <w:rsid w:val="3FD00989"/>
    <w:rsid w:val="40507722"/>
    <w:rsid w:val="4186225D"/>
    <w:rsid w:val="45761C36"/>
    <w:rsid w:val="45D45E19"/>
    <w:rsid w:val="47091047"/>
    <w:rsid w:val="471064A6"/>
    <w:rsid w:val="47333DC3"/>
    <w:rsid w:val="4784175F"/>
    <w:rsid w:val="479F5E73"/>
    <w:rsid w:val="482A7381"/>
    <w:rsid w:val="4A886F29"/>
    <w:rsid w:val="4AC55C83"/>
    <w:rsid w:val="4AD97627"/>
    <w:rsid w:val="4C786414"/>
    <w:rsid w:val="4DD308DF"/>
    <w:rsid w:val="539E0690"/>
    <w:rsid w:val="547934A3"/>
    <w:rsid w:val="54C27BD7"/>
    <w:rsid w:val="55EA07C1"/>
    <w:rsid w:val="572C4B85"/>
    <w:rsid w:val="5803575E"/>
    <w:rsid w:val="58156272"/>
    <w:rsid w:val="585960D5"/>
    <w:rsid w:val="59C44ECC"/>
    <w:rsid w:val="5A1D18E4"/>
    <w:rsid w:val="5B7739C7"/>
    <w:rsid w:val="5C2025B2"/>
    <w:rsid w:val="5C6C5A29"/>
    <w:rsid w:val="5D7919F8"/>
    <w:rsid w:val="5DA95894"/>
    <w:rsid w:val="5DBE29D6"/>
    <w:rsid w:val="5E313B37"/>
    <w:rsid w:val="5E514233"/>
    <w:rsid w:val="60FA2C2B"/>
    <w:rsid w:val="611E7A70"/>
    <w:rsid w:val="639C1C64"/>
    <w:rsid w:val="643C6F0E"/>
    <w:rsid w:val="65715C0D"/>
    <w:rsid w:val="65D90593"/>
    <w:rsid w:val="66094687"/>
    <w:rsid w:val="67453299"/>
    <w:rsid w:val="675D5979"/>
    <w:rsid w:val="68C93709"/>
    <w:rsid w:val="6A825A76"/>
    <w:rsid w:val="6D9A364B"/>
    <w:rsid w:val="6E0014F4"/>
    <w:rsid w:val="6E6E1D3A"/>
    <w:rsid w:val="6E926D10"/>
    <w:rsid w:val="6EEA163D"/>
    <w:rsid w:val="6F842CDE"/>
    <w:rsid w:val="71BA0739"/>
    <w:rsid w:val="75631D44"/>
    <w:rsid w:val="76283D3C"/>
    <w:rsid w:val="764C1055"/>
    <w:rsid w:val="778D6A8E"/>
    <w:rsid w:val="78A17B03"/>
    <w:rsid w:val="793A29D3"/>
    <w:rsid w:val="7951404E"/>
    <w:rsid w:val="79A44E9B"/>
    <w:rsid w:val="79B76C51"/>
    <w:rsid w:val="7C493E5B"/>
    <w:rsid w:val="7CA229EA"/>
    <w:rsid w:val="7CCB327C"/>
    <w:rsid w:val="7D031E91"/>
    <w:rsid w:val="7F92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iPriority w:val="99"/>
    <w:pPr>
      <w:ind w:left="100" w:leftChars="2500"/>
    </w:pPr>
  </w:style>
  <w:style w:type="paragraph" w:styleId="3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0"/>
    <w:rPr>
      <w:b/>
    </w:rPr>
  </w:style>
  <w:style w:type="character" w:styleId="9">
    <w:name w:val="Hyperlink"/>
    <w:basedOn w:val="7"/>
    <w:qFormat/>
    <w:uiPriority w:val="99"/>
    <w:rPr>
      <w:rFonts w:cs="Times New Roman"/>
      <w:color w:val="0563C1"/>
      <w:u w:val="single"/>
    </w:rPr>
  </w:style>
  <w:style w:type="character" w:customStyle="1" w:styleId="10">
    <w:name w:val="Date Char"/>
    <w:basedOn w:val="7"/>
    <w:link w:val="2"/>
    <w:semiHidden/>
    <w:locked/>
    <w:uiPriority w:val="99"/>
    <w:rPr>
      <w:rFonts w:cs="Times New Roman"/>
      <w:kern w:val="2"/>
      <w:sz w:val="22"/>
      <w:szCs w:val="22"/>
    </w:rPr>
  </w:style>
  <w:style w:type="character" w:customStyle="1" w:styleId="11">
    <w:name w:val="Footer Char"/>
    <w:basedOn w:val="7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Header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166</Words>
  <Characters>947</Characters>
  <Lines>0</Lines>
  <Paragraphs>0</Paragraphs>
  <TotalTime>2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2020-05-27T06:24:00Z</dcterms:created>
  <dc:creator>Lenovo</dc:creator>
  <cp:lastModifiedBy>Administrator</cp:lastModifiedBy>
  <cp:lastPrinted>2020-05-26T08:16:00Z</cp:lastPrinted>
  <dcterms:modified xsi:type="dcterms:W3CDTF">2020-05-28T03:04:25Z</dcterms:modified>
  <dc:title>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