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 w:eastAsia="仿宋_GB2312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鄞州区编外人员招聘报名表</w:t>
      </w:r>
      <w:bookmarkEnd w:id="0"/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80608"/>
    <w:rsid w:val="17B806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2018-06-21T07:30:00Z</dcterms:created>
  <dc:creator>Administrator</dc:creator>
  <cp:lastModifiedBy>Administrator</cp:lastModifiedBy>
  <dcterms:modified xsi:type="dcterms:W3CDTF">2018-06-21T07:31:02Z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