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仿宋_GB2312" w:cs="黑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  <w:t>深圳市光明区委区政府办公室公开选聘特聘专干报名表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按子女、配偶、父母、岳父母/公公婆婆顺序填写；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2626A1"/>
    <w:rsid w:val="05704CB0"/>
    <w:rsid w:val="05A53703"/>
    <w:rsid w:val="05AB6028"/>
    <w:rsid w:val="06EC2AC4"/>
    <w:rsid w:val="077C1A0F"/>
    <w:rsid w:val="07DF2B47"/>
    <w:rsid w:val="07E457A9"/>
    <w:rsid w:val="097176CA"/>
    <w:rsid w:val="09B26B52"/>
    <w:rsid w:val="0A59309C"/>
    <w:rsid w:val="0B41477F"/>
    <w:rsid w:val="0B64263A"/>
    <w:rsid w:val="0B6703A9"/>
    <w:rsid w:val="0B77690B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321EEF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DB141A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DE7F6E"/>
    <w:rsid w:val="55697235"/>
    <w:rsid w:val="56F144E4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55A2495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E8B75F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古伟兴</cp:lastModifiedBy>
  <cp:lastPrinted>2020-01-08T01:19:00Z</cp:lastPrinted>
  <dcterms:modified xsi:type="dcterms:W3CDTF">2020-07-31T06:32:18Z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