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lang w:val="en-US" w:eastAsia="zh-CN"/>
        </w:rPr>
        <w:t>附件2</w:t>
      </w:r>
    </w:p>
    <w:p>
      <w:pPr>
        <w:pageBreakBefore w:val="0"/>
        <w:widowControl w:val="0"/>
        <w:kinsoku/>
        <w:topLinePunct w:val="0"/>
        <w:autoSpaceDE/>
        <w:autoSpaceDN/>
        <w:bidi w:val="0"/>
        <w:adjustRightInd/>
        <w:snapToGrid/>
        <w:ind w:right="0" w:rightChars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2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2"/>
          <w:kern w:val="0"/>
          <w:sz w:val="44"/>
          <w:szCs w:val="44"/>
          <w:lang w:val="en-US" w:eastAsia="zh-CN" w:bidi="ar-SA"/>
        </w:rPr>
        <w:t>“智汇湖滨”名校英才引进工程报名登记表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right="0" w:rightChars="0" w:firstLine="210" w:firstLineChars="100"/>
        <w:textAlignment w:val="auto"/>
        <w:rPr>
          <w:rFonts w:hint="default" w:ascii="Times New Roman" w:hAnsi="Times New Roman" w:cs="Times New Roman"/>
          <w:i w:val="0"/>
          <w:iCs w:val="0"/>
          <w:color w:val="auto"/>
        </w:rPr>
      </w:pPr>
      <w:r>
        <w:rPr>
          <w:rFonts w:hint="default" w:ascii="Times New Roman" w:hAnsi="Times New Roman" w:cs="Times New Roman"/>
          <w:i w:val="0"/>
          <w:iCs w:val="0"/>
          <w:color w:val="auto"/>
        </w:rPr>
        <w:t xml:space="preserve">                                      </w:t>
      </w:r>
      <w:r>
        <w:rPr>
          <w:rFonts w:hint="default" w:ascii="Times New Roman" w:hAnsi="Times New Roman" w:cs="Times New Roman"/>
          <w:i w:val="0"/>
          <w:iCs w:val="0"/>
          <w:color w:val="auto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i w:val="0"/>
          <w:iCs w:val="0"/>
          <w:color w:val="auto"/>
        </w:rPr>
        <w:t xml:space="preserve"> 填表日期：    年    月    日</w:t>
      </w:r>
    </w:p>
    <w:tbl>
      <w:tblPr>
        <w:tblStyle w:val="6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19"/>
        <w:gridCol w:w="900"/>
        <w:gridCol w:w="556"/>
        <w:gridCol w:w="1067"/>
        <w:gridCol w:w="926"/>
        <w:gridCol w:w="73"/>
        <w:gridCol w:w="735"/>
        <w:gridCol w:w="548"/>
        <w:gridCol w:w="487"/>
        <w:gridCol w:w="259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姓    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出生</w:t>
            </w:r>
          </w:p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年月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性别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20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政治面貌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籍贯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民族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205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身份证号</w:t>
            </w: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eastAsia="zh-CN"/>
              </w:rPr>
              <w:t>健康</w:t>
            </w:r>
          </w:p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eastAsia="zh-CN"/>
              </w:rPr>
              <w:t>状况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205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eastAsia="zh-CN"/>
              </w:rPr>
              <w:t>报考代码</w:t>
            </w:r>
          </w:p>
        </w:tc>
        <w:tc>
          <w:tcPr>
            <w:tcW w:w="6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-6"/>
                <w:lang w:eastAsia="zh-CN"/>
              </w:rPr>
              <w:t>根据所选岗位填写报考代码（每名考生只能选择一个岗位填报）</w:t>
            </w:r>
          </w:p>
        </w:tc>
        <w:tc>
          <w:tcPr>
            <w:tcW w:w="20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学历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学位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毕业院校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所学专业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毕业年月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学习工作</w:t>
            </w:r>
          </w:p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简    历</w:t>
            </w:r>
          </w:p>
        </w:tc>
        <w:tc>
          <w:tcPr>
            <w:tcW w:w="8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 w:firstLine="42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Cs w:val="21"/>
              </w:rPr>
              <w:t>（从高中阶段开始填写，中间不能有空挡）例如：</w:t>
            </w:r>
          </w:p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 w:firstLine="42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Cs w:val="21"/>
              </w:rPr>
              <w:t>2008.07--2011.07  XX省XX市XX中学学生</w:t>
            </w:r>
          </w:p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 w:firstLine="42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Cs w:val="21"/>
              </w:rPr>
              <w:t>2011.07--2015.07  XX大学XX专业大学（专）本科学生</w:t>
            </w:r>
          </w:p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left="2205" w:leftChars="200" w:right="0" w:rightChars="0" w:hanging="1785" w:hangingChars="85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Cs w:val="21"/>
              </w:rPr>
              <w:t>2015.07--2018.07  XX大学XX专业硕士（博士）研究生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联系电话一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联系电话二</w:t>
            </w:r>
          </w:p>
        </w:tc>
        <w:tc>
          <w:tcPr>
            <w:tcW w:w="3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通讯地址</w:t>
            </w:r>
          </w:p>
        </w:tc>
        <w:tc>
          <w:tcPr>
            <w:tcW w:w="5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邮政编码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本人承诺</w:t>
            </w:r>
          </w:p>
        </w:tc>
        <w:tc>
          <w:tcPr>
            <w:tcW w:w="8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 w:firstLine="420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本表所填写的信息准确无误，所提交的证件、资料和照片等真实有效，若有虚假，所产生的一切后果由本人承担。</w:t>
            </w:r>
          </w:p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 w:firstLine="5250" w:firstLineChars="2500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>资格审查</w:t>
            </w:r>
          </w:p>
        </w:tc>
        <w:tc>
          <w:tcPr>
            <w:tcW w:w="8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</w:rPr>
              <w:t xml:space="preserve">                                               签名：                 </w:t>
            </w:r>
          </w:p>
        </w:tc>
      </w:tr>
    </w:tbl>
    <w:p>
      <w:pPr>
        <w:pStyle w:val="2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- 9 -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3319"/>
    <w:rsid w:val="2D0E188B"/>
    <w:rsid w:val="425A32C1"/>
    <w:rsid w:val="441D5F81"/>
    <w:rsid w:val="4DFF3319"/>
    <w:rsid w:val="649161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2020-08-24T03:21:00Z</dcterms:created>
  <dc:creator>A.「一千里」</dc:creator>
  <cp:lastModifiedBy>A.「一千里」</cp:lastModifiedBy>
  <dcterms:modified xsi:type="dcterms:W3CDTF">2020-08-24T09:45:57Z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