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72" w:rsidRDefault="00316472">
      <w:pPr>
        <w:widowControl/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应聘人员健康申报表</w:t>
      </w:r>
    </w:p>
    <w:p w:rsidR="00316472" w:rsidRDefault="00316472" w:rsidP="00197EA6">
      <w:pPr>
        <w:tabs>
          <w:tab w:val="left" w:pos="312"/>
        </w:tabs>
        <w:spacing w:line="560" w:lineRule="exact"/>
        <w:ind w:firstLineChars="200" w:firstLine="31680"/>
        <w:rPr>
          <w:rFonts w:ascii="仿宋" w:eastAsia="仿宋" w:hAnsi="仿宋" w:cs="Times New Roman"/>
          <w:kern w:val="0"/>
        </w:rPr>
      </w:pPr>
      <w:r>
        <w:rPr>
          <w:rFonts w:ascii="仿宋" w:eastAsia="仿宋" w:hAnsi="仿宋" w:cs="仿宋" w:hint="eastAsia"/>
          <w:kern w:val="0"/>
        </w:rPr>
        <w:t>根据有关法律法规规定，为了您和他人健康，请如实逐项填报，如有隐瞒或虚假填报，将依法追究相关责任。</w:t>
      </w:r>
    </w:p>
    <w:p w:rsidR="00316472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一、基本情况</w:t>
      </w:r>
    </w:p>
    <w:p w:rsidR="00316472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姓名：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 w:rsidRPr="00DE7EA5">
        <w:rPr>
          <w:rFonts w:ascii="仿宋" w:eastAsia="仿宋" w:hAnsi="仿宋" w:cs="仿宋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性别：□男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□女</w:t>
      </w:r>
    </w:p>
    <w:p w:rsidR="00316472" w:rsidRPr="00DE7EA5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身份证号</w:t>
      </w:r>
      <w:r>
        <w:rPr>
          <w:rFonts w:ascii="仿宋" w:eastAsia="仿宋" w:hAnsi="仿宋" w:cs="仿宋"/>
          <w:sz w:val="28"/>
          <w:szCs w:val="28"/>
        </w:rPr>
        <w:t>: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___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/>
          <w:sz w:val="28"/>
          <w:szCs w:val="28"/>
        </w:rPr>
        <w:t>__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联系电话：</w:t>
      </w:r>
      <w:r>
        <w:rPr>
          <w:rFonts w:ascii="仿宋" w:eastAsia="仿宋" w:hAnsi="仿宋" w:cs="仿宋"/>
          <w:sz w:val="28"/>
          <w:szCs w:val="28"/>
        </w:rPr>
        <w:t xml:space="preserve">______________ </w:t>
      </w:r>
    </w:p>
    <w:p w:rsidR="00316472" w:rsidRDefault="00316472" w:rsidP="00197EA6">
      <w:pPr>
        <w:spacing w:line="560" w:lineRule="exact"/>
        <w:ind w:leftChars="130" w:left="31680" w:rightChars="-62" w:right="31680" w:hangingChars="200" w:firstLine="3168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现住址：</w:t>
      </w:r>
      <w:r>
        <w:rPr>
          <w:rFonts w:ascii="仿宋" w:eastAsia="仿宋" w:hAnsi="仿宋" w:cs="仿宋"/>
          <w:sz w:val="28"/>
          <w:szCs w:val="28"/>
        </w:rPr>
        <w:t>______________________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/>
          <w:sz w:val="28"/>
          <w:szCs w:val="28"/>
        </w:rPr>
        <w:t>__</w:t>
      </w:r>
    </w:p>
    <w:p w:rsidR="00316472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本人及家庭成员是否有新冠肺炎确诊病人或疑似病人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□是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□否</w:t>
      </w:r>
    </w:p>
    <w:p w:rsidR="00316472" w:rsidRDefault="00316472" w:rsidP="00197EA6">
      <w:pPr>
        <w:spacing w:line="560" w:lineRule="exact"/>
        <w:ind w:leftChars="-44" w:left="31680" w:rightChars="-62" w:right="31680" w:firstLineChars="700" w:firstLine="31680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如有，请提供</w:t>
      </w:r>
      <w:r>
        <w:rPr>
          <w:rFonts w:ascii="仿宋" w:eastAsia="仿宋" w:hAnsi="仿宋" w:cs="仿宋" w:hint="eastAsia"/>
          <w:kern w:val="0"/>
          <w:sz w:val="28"/>
          <w:szCs w:val="28"/>
        </w:rPr>
        <w:t>诊治医院康复证明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□有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□否</w:t>
      </w:r>
    </w:p>
    <w:p w:rsidR="00316472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本人及家庭是否曾被要求隔离医学观察（或居家观察）</w:t>
      </w:r>
      <w:r>
        <w:rPr>
          <w:rFonts w:ascii="仿宋" w:eastAsia="仿宋" w:hAnsi="仿宋" w:cs="仿宋" w:hint="eastAsia"/>
          <w:sz w:val="28"/>
          <w:szCs w:val="28"/>
        </w:rPr>
        <w:t>□是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□否</w:t>
      </w:r>
    </w:p>
    <w:p w:rsidR="00316472" w:rsidRDefault="00316472" w:rsidP="00197EA6">
      <w:pPr>
        <w:spacing w:line="560" w:lineRule="exact"/>
        <w:ind w:leftChars="-44" w:left="31680" w:rightChars="-62" w:right="31680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如是，请提供</w:t>
      </w:r>
      <w:r>
        <w:rPr>
          <w:rFonts w:ascii="仿宋" w:eastAsia="仿宋" w:hAnsi="仿宋" w:cs="仿宋" w:hint="eastAsia"/>
          <w:kern w:val="0"/>
          <w:sz w:val="28"/>
          <w:szCs w:val="28"/>
        </w:rPr>
        <w:t>解除隔离观察证明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□有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□否</w:t>
      </w:r>
    </w:p>
    <w:p w:rsidR="00316472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二、</w:t>
      </w:r>
      <w:r>
        <w:rPr>
          <w:rFonts w:ascii="黑体" w:eastAsia="黑体" w:hAnsi="黑体" w:cs="黑体" w:hint="eastAsia"/>
          <w:sz w:val="28"/>
          <w:szCs w:val="28"/>
        </w:rPr>
        <w:t>流行病学史</w:t>
      </w:r>
    </w:p>
    <w:p w:rsidR="00316472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应聘前</w:t>
      </w:r>
      <w:r>
        <w:rPr>
          <w:rFonts w:ascii="仿宋" w:eastAsia="仿宋" w:hAnsi="仿宋" w:cs="仿宋"/>
          <w:sz w:val="28"/>
          <w:szCs w:val="28"/>
        </w:rPr>
        <w:t xml:space="preserve">14 </w:t>
      </w:r>
      <w:r>
        <w:rPr>
          <w:rFonts w:ascii="仿宋" w:eastAsia="仿宋" w:hAnsi="仿宋" w:cs="仿宋" w:hint="eastAsia"/>
          <w:sz w:val="28"/>
          <w:szCs w:val="28"/>
        </w:rPr>
        <w:t>天，您是否有以下情况（打√表示）</w:t>
      </w:r>
    </w:p>
    <w:p w:rsidR="00316472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．是否曾出国或出境？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□是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□否</w:t>
      </w:r>
    </w:p>
    <w:p w:rsidR="00316472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如是，请具体填写什么时候到过哪些国家和地区：</w:t>
      </w:r>
    </w:p>
    <w:p w:rsidR="00316472" w:rsidRDefault="00316472" w:rsidP="00197EA6">
      <w:pPr>
        <w:numPr>
          <w:ilvl w:val="0"/>
          <w:numId w:val="1"/>
        </w:num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到过湖北省、广州、深圳、揭阳、台州温岭、丽水缙云、哈尔滨、内蒙古、北京、新疆、大连、香港等曾经的重点疫区或其他有新冠肺炎本地病例持续传播的地区？□是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□否</w:t>
      </w:r>
    </w:p>
    <w:p w:rsidR="00316472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．曾接触过来自湖北省、广州、深圳、揭阳、台州温岭、丽水缙云、</w:t>
      </w:r>
      <w:bookmarkStart w:id="0" w:name="_GoBack"/>
      <w:r>
        <w:rPr>
          <w:rFonts w:ascii="仿宋" w:eastAsia="仿宋" w:hAnsi="仿宋" w:cs="仿宋" w:hint="eastAsia"/>
          <w:sz w:val="28"/>
          <w:szCs w:val="28"/>
        </w:rPr>
        <w:t>哈尔滨、内蒙古、北京、新疆、大连、香港等曾经的重点疫区或其他有本</w:t>
      </w:r>
      <w:bookmarkEnd w:id="0"/>
      <w:r>
        <w:rPr>
          <w:rFonts w:ascii="仿宋" w:eastAsia="仿宋" w:hAnsi="仿宋" w:cs="仿宋" w:hint="eastAsia"/>
          <w:sz w:val="28"/>
          <w:szCs w:val="28"/>
        </w:rPr>
        <w:t>地病例持传续播地区的发热或有呼吸道症状患者？□是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□否</w:t>
      </w:r>
    </w:p>
    <w:p w:rsidR="00316472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．周围人群中是否存在</w:t>
      </w:r>
      <w:r>
        <w:rPr>
          <w:rFonts w:ascii="仿宋" w:eastAsia="仿宋" w:hAnsi="仿宋" w:cs="仿宋"/>
          <w:sz w:val="28"/>
          <w:szCs w:val="28"/>
        </w:rPr>
        <w:t xml:space="preserve"> 2 </w:t>
      </w:r>
      <w:r>
        <w:rPr>
          <w:rFonts w:ascii="仿宋" w:eastAsia="仿宋" w:hAnsi="仿宋" w:cs="仿宋" w:hint="eastAsia"/>
          <w:sz w:val="28"/>
          <w:szCs w:val="28"/>
        </w:rPr>
        <w:t>人或以上出现发热、干咳等症状或接触过新型冠状病毒感染的肺炎患者？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□是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□否</w:t>
      </w:r>
    </w:p>
    <w:p w:rsidR="00316472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．家人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同住人员有无发热、干咳等症状？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□有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□无</w:t>
      </w:r>
    </w:p>
    <w:p w:rsidR="00316472" w:rsidRDefault="00316472" w:rsidP="00197EA6">
      <w:pPr>
        <w:spacing w:line="560" w:lineRule="exact"/>
        <w:ind w:leftChars="-44" w:left="31680" w:rightChars="-62" w:right="31680" w:firstLineChars="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6.</w:t>
      </w:r>
      <w:r w:rsidRPr="00197EA6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应聘前</w:t>
      </w:r>
      <w:r>
        <w:rPr>
          <w:rFonts w:ascii="仿宋" w:eastAsia="仿宋" w:hAnsi="仿宋" w:cs="仿宋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天内是否离开过当地？□有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□无</w:t>
      </w:r>
    </w:p>
    <w:p w:rsidR="00316472" w:rsidRDefault="00316472" w:rsidP="00197EA6">
      <w:pPr>
        <w:spacing w:line="560" w:lineRule="exact"/>
        <w:ind w:leftChars="-44" w:left="31680" w:rightChars="-62" w:right="31680"/>
        <w:rPr>
          <w:rFonts w:ascii="黑体" w:eastAsia="黑体" w:hAnsi="黑体" w:cs="Times New Roman"/>
          <w:color w:val="000000"/>
        </w:rPr>
      </w:pPr>
      <w:r>
        <w:rPr>
          <w:rFonts w:ascii="黑体" w:eastAsia="黑体" w:hAnsi="黑体" w:cs="黑体" w:hint="eastAsia"/>
          <w:color w:val="000000"/>
        </w:rPr>
        <w:t>三、应聘前本人健康每日监测情况</w:t>
      </w:r>
    </w:p>
    <w:tbl>
      <w:tblPr>
        <w:tblW w:w="97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455"/>
        <w:gridCol w:w="1401"/>
        <w:gridCol w:w="1399"/>
        <w:gridCol w:w="1124"/>
        <w:gridCol w:w="1215"/>
        <w:gridCol w:w="2164"/>
      </w:tblGrid>
      <w:tr w:rsidR="00316472" w:rsidTr="00197EA6">
        <w:trPr>
          <w:trHeight w:val="607"/>
        </w:trPr>
        <w:tc>
          <w:tcPr>
            <w:tcW w:w="993" w:type="dxa"/>
            <w:vMerge w:val="restart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2800" w:type="dxa"/>
            <w:gridSpan w:val="2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  <w:szCs w:val="22"/>
              </w:rPr>
              <w:t>体温测量记录</w:t>
            </w:r>
          </w:p>
        </w:tc>
        <w:tc>
          <w:tcPr>
            <w:tcW w:w="2339" w:type="dxa"/>
            <w:gridSpan w:val="2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  <w:szCs w:val="22"/>
              </w:rPr>
              <w:t>咳嗽</w:t>
            </w:r>
          </w:p>
        </w:tc>
        <w:tc>
          <w:tcPr>
            <w:tcW w:w="2164" w:type="dxa"/>
            <w:vMerge w:val="restart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  <w:szCs w:val="22"/>
              </w:rPr>
              <w:t>健康码</w:t>
            </w:r>
          </w:p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  <w:szCs w:val="22"/>
              </w:rPr>
              <w:t>（颜色）</w:t>
            </w:r>
          </w:p>
        </w:tc>
      </w:tr>
      <w:tr w:rsidR="00316472" w:rsidTr="00197EA6">
        <w:trPr>
          <w:trHeight w:val="443"/>
        </w:trPr>
        <w:tc>
          <w:tcPr>
            <w:tcW w:w="993" w:type="dxa"/>
            <w:vMerge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  <w:szCs w:val="22"/>
              </w:rPr>
              <w:t>有</w:t>
            </w: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2164" w:type="dxa"/>
            <w:vMerge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1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8.27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8.28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 w:firstLineChars="200" w:firstLine="31680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8.29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8.30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 w:firstLine="373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5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8.31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9.1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7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9.2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8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9.3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9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9.4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9.5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11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9.6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12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9.7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13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9.8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 w:rsidTr="00197EA6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14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9.9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  <w:tr w:rsidR="00316472">
        <w:tc>
          <w:tcPr>
            <w:tcW w:w="993" w:type="dxa"/>
          </w:tcPr>
          <w:p w:rsidR="00316472" w:rsidRDefault="00316472" w:rsidP="00316472">
            <w:pPr>
              <w:spacing w:line="560" w:lineRule="exact"/>
              <w:ind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15</w:t>
            </w:r>
          </w:p>
        </w:tc>
        <w:tc>
          <w:tcPr>
            <w:tcW w:w="145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kern w:val="0"/>
                <w:sz w:val="22"/>
                <w:szCs w:val="22"/>
              </w:rPr>
              <w:t>9.10</w:t>
            </w:r>
          </w:p>
        </w:tc>
        <w:tc>
          <w:tcPr>
            <w:tcW w:w="1401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316472" w:rsidRDefault="00316472" w:rsidP="00316472">
            <w:pPr>
              <w:spacing w:line="560" w:lineRule="exact"/>
              <w:ind w:leftChars="-44" w:left="31680" w:rightChars="-62" w:right="31680"/>
              <w:jc w:val="center"/>
              <w:rPr>
                <w:rFonts w:ascii="楷体_GB2312" w:eastAsia="楷体_GB2312" w:hAnsi="楷体_GB2312" w:cs="Times New Roman"/>
                <w:kern w:val="0"/>
                <w:sz w:val="22"/>
                <w:szCs w:val="22"/>
              </w:rPr>
            </w:pPr>
          </w:p>
        </w:tc>
      </w:tr>
    </w:tbl>
    <w:p w:rsidR="00316472" w:rsidRDefault="00316472" w:rsidP="00316472">
      <w:pPr>
        <w:spacing w:line="560" w:lineRule="exact"/>
        <w:ind w:rightChars="-62" w:right="31680" w:firstLineChars="200" w:firstLine="31680"/>
        <w:rPr>
          <w:rFonts w:ascii="仿宋" w:eastAsia="仿宋" w:hAnsi="仿宋" w:cs="Times New Roman"/>
          <w:sz w:val="28"/>
          <w:szCs w:val="28"/>
        </w:rPr>
      </w:pPr>
    </w:p>
    <w:p w:rsidR="00316472" w:rsidRDefault="00316472" w:rsidP="00197EA6">
      <w:pPr>
        <w:spacing w:line="560" w:lineRule="exact"/>
        <w:ind w:rightChars="-62" w:right="31680" w:firstLineChars="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本人承诺，上述信息为本人真实情况，如有瞒报或虚假填报，本人愿承担相应法律责任和一切由此引发的后果。</w:t>
      </w:r>
    </w:p>
    <w:p w:rsidR="00316472" w:rsidRDefault="00316472" w:rsidP="00197EA6">
      <w:pPr>
        <w:spacing w:line="560" w:lineRule="exact"/>
        <w:ind w:rightChars="-62" w:right="31680" w:firstLineChars="200" w:firstLine="3168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承诺人签名：</w:t>
      </w:r>
      <w:r>
        <w:rPr>
          <w:rFonts w:ascii="仿宋" w:eastAsia="仿宋" w:hAnsi="仿宋" w:cs="仿宋"/>
          <w:sz w:val="28"/>
          <w:szCs w:val="28"/>
        </w:rPr>
        <w:t>___________</w:t>
      </w:r>
    </w:p>
    <w:p w:rsidR="00316472" w:rsidRDefault="00316472" w:rsidP="00197EA6">
      <w:pPr>
        <w:spacing w:line="560" w:lineRule="exact"/>
        <w:ind w:rightChars="-62" w:right="31680"/>
        <w:jc w:val="righ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2020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____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____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316472" w:rsidRDefault="00316472">
      <w:pPr>
        <w:rPr>
          <w:rFonts w:cs="Times New Roman"/>
        </w:rPr>
      </w:pPr>
    </w:p>
    <w:sectPr w:rsidR="00316472" w:rsidSect="002C47CD">
      <w:pgSz w:w="12240" w:h="15840"/>
      <w:pgMar w:top="800" w:right="1800" w:bottom="96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472" w:rsidRDefault="00316472" w:rsidP="00D310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16472" w:rsidRDefault="00316472" w:rsidP="00D310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472" w:rsidRDefault="00316472" w:rsidP="00D310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16472" w:rsidRDefault="00316472" w:rsidP="00D310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C85E"/>
    <w:multiLevelType w:val="singleLevel"/>
    <w:tmpl w:val="3B6BC85E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BE8"/>
    <w:rsid w:val="97EFFDFD"/>
    <w:rsid w:val="CDEE16B3"/>
    <w:rsid w:val="00117202"/>
    <w:rsid w:val="00197EA6"/>
    <w:rsid w:val="002541F7"/>
    <w:rsid w:val="00283C88"/>
    <w:rsid w:val="002C47CD"/>
    <w:rsid w:val="00316472"/>
    <w:rsid w:val="003A77E6"/>
    <w:rsid w:val="00452A0E"/>
    <w:rsid w:val="005E2D80"/>
    <w:rsid w:val="00692695"/>
    <w:rsid w:val="00711546"/>
    <w:rsid w:val="00781F8B"/>
    <w:rsid w:val="00847ECE"/>
    <w:rsid w:val="0088402C"/>
    <w:rsid w:val="00885506"/>
    <w:rsid w:val="00B47125"/>
    <w:rsid w:val="00B505D3"/>
    <w:rsid w:val="00BD7851"/>
    <w:rsid w:val="00D3105C"/>
    <w:rsid w:val="00DB5A5A"/>
    <w:rsid w:val="00DE7EA5"/>
    <w:rsid w:val="00E00551"/>
    <w:rsid w:val="00E20DE3"/>
    <w:rsid w:val="00E56642"/>
    <w:rsid w:val="00F63BE8"/>
    <w:rsid w:val="00FA3786"/>
    <w:rsid w:val="0AC7333F"/>
    <w:rsid w:val="0B8E49C3"/>
    <w:rsid w:val="0C650B5F"/>
    <w:rsid w:val="0D3B7BFF"/>
    <w:rsid w:val="15D24EE4"/>
    <w:rsid w:val="1EFB7175"/>
    <w:rsid w:val="25FC1AA3"/>
    <w:rsid w:val="2DF00DD7"/>
    <w:rsid w:val="2F644754"/>
    <w:rsid w:val="3AED75AB"/>
    <w:rsid w:val="440E1C6A"/>
    <w:rsid w:val="45CD6BE5"/>
    <w:rsid w:val="49BF0822"/>
    <w:rsid w:val="4B100232"/>
    <w:rsid w:val="564F140F"/>
    <w:rsid w:val="5E701658"/>
    <w:rsid w:val="617FE181"/>
    <w:rsid w:val="6BFE43FE"/>
    <w:rsid w:val="7AF6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CD"/>
    <w:pPr>
      <w:widowControl w:val="0"/>
      <w:jc w:val="both"/>
    </w:pPr>
    <w:rPr>
      <w:rFonts w:eastAsia="仿宋_GB2312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47CD"/>
    <w:pPr>
      <w:widowControl/>
      <w:tabs>
        <w:tab w:val="center" w:pos="4320"/>
        <w:tab w:val="right" w:pos="8640"/>
      </w:tabs>
      <w:jc w:val="left"/>
    </w:pPr>
    <w:rPr>
      <w:rFonts w:eastAsia="宋体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47CD"/>
  </w:style>
  <w:style w:type="paragraph" w:styleId="Header">
    <w:name w:val="header"/>
    <w:basedOn w:val="Normal"/>
    <w:link w:val="HeaderChar"/>
    <w:uiPriority w:val="99"/>
    <w:rsid w:val="002C47CD"/>
    <w:pPr>
      <w:widowControl/>
      <w:tabs>
        <w:tab w:val="center" w:pos="4320"/>
        <w:tab w:val="right" w:pos="8640"/>
      </w:tabs>
      <w:jc w:val="left"/>
    </w:pPr>
    <w:rPr>
      <w:rFonts w:eastAsia="宋体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47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150</Words>
  <Characters>861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应聘人员健康申报表</dc:title>
  <dc:subject/>
  <dc:creator>季丽萍</dc:creator>
  <cp:keywords/>
  <dc:description/>
  <cp:lastModifiedBy>匿名用户</cp:lastModifiedBy>
  <cp:revision>3</cp:revision>
  <cp:lastPrinted>2020-05-17T04:17:00Z</cp:lastPrinted>
  <dcterms:created xsi:type="dcterms:W3CDTF">2020-09-04T01:27:00Z</dcterms:created>
  <dcterms:modified xsi:type="dcterms:W3CDTF">2020-09-04T01:28:00Z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