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报考人员诚信承诺书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我已仔细阅读《同江市2020年赴高校现场招聘教育和卫健系统所属事业单位专业技术人员公告》，清楚并理解其内容。在此我郑重承诺：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一、自觉遵守公开招聘工作的有关政策。遵守考试纪律，服从考试安排，不作弊或协助他人作弊。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二、真实、准确地提供个人信息、证明资料、证件等相关材料；同时准确填写及核对有效手机号码等联系方式，保证在考试期间保持联系畅通。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三、不弄虚作假。不伪造、不使用假证明、假证书。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承诺人（签名）：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联系电话：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时间：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3AB1"/>
    <w:rsid w:val="0D121138"/>
    <w:rsid w:val="25CD4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2018-04-20T07:25:00Z</dcterms:created>
  <dc:creator>      H s q.</dc:creator>
  <cp:lastModifiedBy>ぺ灬cc果冻ル</cp:lastModifiedBy>
  <dcterms:modified xsi:type="dcterms:W3CDTF">2020-09-07T03:05:30Z</dcterms:modified>
  <dc:title>报考同江市事业单位工作人员承诺书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