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 w:cs="Times New Roman"/>
          <w:sz w:val="36"/>
          <w:szCs w:val="36"/>
        </w:rPr>
      </w:pPr>
      <w:bookmarkStart w:id="0" w:name="_GoBack"/>
      <w:bookmarkEnd w:id="0"/>
      <w:r>
        <w:rPr>
          <w:rFonts w:hint="eastAsia" w:eastAsia="黑体" w:cs="黑体"/>
          <w:sz w:val="36"/>
          <w:szCs w:val="36"/>
        </w:rPr>
        <w:t>编外用工报名表</w:t>
      </w:r>
    </w:p>
    <w:p>
      <w:pPr>
        <w:jc w:val="center"/>
        <w:rPr>
          <w:rFonts w:eastAsia="黑体" w:cs="Times New Roman"/>
        </w:rPr>
      </w:pPr>
    </w:p>
    <w:tbl>
      <w:tblPr>
        <w:tblStyle w:val="5"/>
        <w:tblW w:w="93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7"/>
        <w:gridCol w:w="312"/>
        <w:gridCol w:w="367"/>
        <w:gridCol w:w="920"/>
        <w:gridCol w:w="761"/>
        <w:gridCol w:w="236"/>
        <w:gridCol w:w="221"/>
        <w:gridCol w:w="22"/>
        <w:gridCol w:w="121"/>
        <w:gridCol w:w="119"/>
        <w:gridCol w:w="240"/>
        <w:gridCol w:w="16"/>
        <w:gridCol w:w="224"/>
        <w:gridCol w:w="115"/>
        <w:gridCol w:w="125"/>
        <w:gridCol w:w="239"/>
        <w:gridCol w:w="11"/>
        <w:gridCol w:w="203"/>
        <w:gridCol w:w="22"/>
        <w:gridCol w:w="240"/>
        <w:gridCol w:w="242"/>
        <w:gridCol w:w="132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672"/>
        <w:gridCol w:w="78"/>
        <w:gridCol w:w="10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免冠</w:t>
            </w:r>
          </w:p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cs="宋体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302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430" w:type="dxa"/>
            <w:gridSpan w:val="14"/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302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专业技术职称</w:t>
            </w:r>
          </w:p>
        </w:tc>
        <w:tc>
          <w:tcPr>
            <w:tcW w:w="2430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0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3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940" w:type="dxa"/>
            <w:gridSpan w:val="1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2440" w:type="dxa"/>
            <w:gridSpan w:val="6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23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3940" w:type="dxa"/>
            <w:gridSpan w:val="1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固定电话</w:t>
            </w:r>
          </w:p>
        </w:tc>
        <w:tc>
          <w:tcPr>
            <w:tcW w:w="2440" w:type="dxa"/>
            <w:gridSpan w:val="6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3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人员类别</w:t>
            </w:r>
          </w:p>
        </w:tc>
        <w:tc>
          <w:tcPr>
            <w:tcW w:w="3940" w:type="dxa"/>
            <w:gridSpan w:val="16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在职□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失业□</w:t>
            </w:r>
          </w:p>
        </w:tc>
        <w:tc>
          <w:tcPr>
            <w:tcW w:w="1750" w:type="dxa"/>
            <w:gridSpan w:val="11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2440" w:type="dxa"/>
            <w:gridSpan w:val="6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60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最高学历毕业院校</w:t>
            </w:r>
          </w:p>
        </w:tc>
        <w:tc>
          <w:tcPr>
            <w:tcW w:w="3573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4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60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573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工作职务</w:t>
            </w:r>
          </w:p>
        </w:tc>
        <w:tc>
          <w:tcPr>
            <w:tcW w:w="24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6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计算机等级</w:t>
            </w:r>
          </w:p>
        </w:tc>
        <w:tc>
          <w:tcPr>
            <w:tcW w:w="21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外语水平</w:t>
            </w:r>
          </w:p>
        </w:tc>
        <w:tc>
          <w:tcPr>
            <w:tcW w:w="175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0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获奖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442" w:type="dxa"/>
            <w:gridSpan w:val="34"/>
            <w:vAlign w:val="center"/>
          </w:tcPr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9368" w:type="dxa"/>
            <w:gridSpan w:val="36"/>
            <w:vAlign w:val="center"/>
          </w:tcPr>
          <w:p>
            <w:pPr>
              <w:snapToGrid w:val="0"/>
              <w:spacing w:line="440" w:lineRule="exact"/>
              <w:rPr>
                <w:rFonts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申请人（签名）：年月日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869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报审考核单意位见</w:t>
            </w:r>
          </w:p>
        </w:tc>
        <w:tc>
          <w:tcPr>
            <w:tcW w:w="3017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（盖章）</w:t>
            </w:r>
          </w:p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年月日</w:t>
            </w:r>
          </w:p>
        </w:tc>
        <w:tc>
          <w:tcPr>
            <w:tcW w:w="714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处</w:t>
            </w:r>
          </w:p>
        </w:tc>
        <w:tc>
          <w:tcPr>
            <w:tcW w:w="4768" w:type="dxa"/>
            <w:gridSpan w:val="21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 w:cs="Times New Roman"/>
              </w:rPr>
            </w:pPr>
          </w:p>
        </w:tc>
      </w:tr>
    </w:tbl>
    <w:p>
      <w:pPr>
        <w:ind w:left="-279" w:leftChars="-133"/>
        <w:rPr>
          <w:rFonts w:cs="Times New Roman"/>
          <w:b/>
          <w:bCs/>
        </w:rPr>
      </w:pPr>
      <w:r>
        <w:rPr>
          <w:rFonts w:hint="eastAsia" w:cs="宋体"/>
          <w:b/>
          <w:bCs/>
        </w:rPr>
        <w:t>注意：</w:t>
      </w:r>
      <w:r>
        <w:rPr>
          <w:b/>
          <w:bCs/>
        </w:rPr>
        <w:t>1.</w:t>
      </w:r>
      <w:r>
        <w:rPr>
          <w:rFonts w:hint="eastAsia" w:cs="宋体"/>
          <w:b/>
          <w:bCs/>
        </w:rPr>
        <w:t>以上表格内容必须填写齐全。</w:t>
      </w:r>
      <w:r>
        <w:rPr>
          <w:b/>
          <w:bCs/>
        </w:rPr>
        <w:t>2.</w:t>
      </w:r>
      <w:r>
        <w:rPr>
          <w:rFonts w:hint="eastAsia" w:cs="宋体"/>
          <w:b/>
          <w:bCs/>
        </w:rPr>
        <w:t>填写内容必须真实，不得弄虚作假。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7E"/>
    <w:rsid w:val="00006AE9"/>
    <w:rsid w:val="00012043"/>
    <w:rsid w:val="0007701E"/>
    <w:rsid w:val="00084159"/>
    <w:rsid w:val="00094C26"/>
    <w:rsid w:val="0011719B"/>
    <w:rsid w:val="00145E44"/>
    <w:rsid w:val="00156997"/>
    <w:rsid w:val="001A2210"/>
    <w:rsid w:val="001A59D9"/>
    <w:rsid w:val="001F3CCF"/>
    <w:rsid w:val="00205FFD"/>
    <w:rsid w:val="002402DE"/>
    <w:rsid w:val="00262F24"/>
    <w:rsid w:val="002C5B24"/>
    <w:rsid w:val="003234DA"/>
    <w:rsid w:val="0033060F"/>
    <w:rsid w:val="00331687"/>
    <w:rsid w:val="003457A5"/>
    <w:rsid w:val="00380B7E"/>
    <w:rsid w:val="0044754D"/>
    <w:rsid w:val="0047483D"/>
    <w:rsid w:val="004974CE"/>
    <w:rsid w:val="004B3344"/>
    <w:rsid w:val="004E53DE"/>
    <w:rsid w:val="005208EB"/>
    <w:rsid w:val="005249B3"/>
    <w:rsid w:val="00547845"/>
    <w:rsid w:val="00580F81"/>
    <w:rsid w:val="005A258C"/>
    <w:rsid w:val="005B20D5"/>
    <w:rsid w:val="005B3EF2"/>
    <w:rsid w:val="00612DC4"/>
    <w:rsid w:val="006237CE"/>
    <w:rsid w:val="0062480F"/>
    <w:rsid w:val="0064717E"/>
    <w:rsid w:val="00647F12"/>
    <w:rsid w:val="0065528E"/>
    <w:rsid w:val="006A6A7B"/>
    <w:rsid w:val="006B69AF"/>
    <w:rsid w:val="006C09D1"/>
    <w:rsid w:val="006E6A3D"/>
    <w:rsid w:val="007049CD"/>
    <w:rsid w:val="00732BE1"/>
    <w:rsid w:val="0074493F"/>
    <w:rsid w:val="007652BD"/>
    <w:rsid w:val="00773B08"/>
    <w:rsid w:val="007C10F2"/>
    <w:rsid w:val="007D0FB7"/>
    <w:rsid w:val="007D5AEB"/>
    <w:rsid w:val="007E34DB"/>
    <w:rsid w:val="008919CE"/>
    <w:rsid w:val="008C6689"/>
    <w:rsid w:val="008D3FFB"/>
    <w:rsid w:val="008D7FF0"/>
    <w:rsid w:val="008E39AE"/>
    <w:rsid w:val="009B6CA5"/>
    <w:rsid w:val="009D7A85"/>
    <w:rsid w:val="00A33948"/>
    <w:rsid w:val="00A62760"/>
    <w:rsid w:val="00A845C6"/>
    <w:rsid w:val="00AD179C"/>
    <w:rsid w:val="00AE39BA"/>
    <w:rsid w:val="00B3158A"/>
    <w:rsid w:val="00BA1A1F"/>
    <w:rsid w:val="00BE2DC4"/>
    <w:rsid w:val="00C826A2"/>
    <w:rsid w:val="00CE134C"/>
    <w:rsid w:val="00D20E9B"/>
    <w:rsid w:val="00D322A3"/>
    <w:rsid w:val="00D36C53"/>
    <w:rsid w:val="00DB3BBC"/>
    <w:rsid w:val="00E16745"/>
    <w:rsid w:val="00EA1ABE"/>
    <w:rsid w:val="00EA2275"/>
    <w:rsid w:val="00F06CA0"/>
    <w:rsid w:val="00F810AB"/>
    <w:rsid w:val="00F8155A"/>
    <w:rsid w:val="00F8739A"/>
    <w:rsid w:val="00FF7013"/>
    <w:rsid w:val="12057044"/>
    <w:rsid w:val="36636E1F"/>
    <w:rsid w:val="395F01CC"/>
    <w:rsid w:val="3CC36C32"/>
    <w:rsid w:val="4F016036"/>
    <w:rsid w:val="552C7442"/>
    <w:rsid w:val="60915EA7"/>
    <w:rsid w:val="7EE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99"/>
    <w:pPr>
      <w:jc w:val="center"/>
    </w:pPr>
    <w:rPr>
      <w:sz w:val="44"/>
      <w:szCs w:val="44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</w:style>
  <w:style w:type="character" w:customStyle="1" w:styleId="8">
    <w:name w:val="Body Text Char"/>
    <w:basedOn w:val="6"/>
    <w:link w:val="2"/>
    <w:semiHidden/>
    <w:uiPriority w:val="99"/>
    <w:rPr>
      <w:rFonts w:cs="Calibri"/>
      <w:szCs w:val="21"/>
    </w:rPr>
  </w:style>
  <w:style w:type="character" w:customStyle="1" w:styleId="9">
    <w:name w:val="Footer Char"/>
    <w:basedOn w:val="6"/>
    <w:link w:val="3"/>
    <w:semiHidden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semiHidden/>
    <w:locked/>
    <w:uiPriority w:val="99"/>
    <w:rPr>
      <w:sz w:val="18"/>
      <w:szCs w:val="18"/>
    </w:rPr>
  </w:style>
  <w:style w:type="paragraph" w:customStyle="1" w:styleId="11">
    <w:name w:val="列出段落1"/>
    <w:basedOn w:val="1"/>
    <w:uiPriority w:val="99"/>
    <w:pPr>
      <w:ind w:firstLine="420" w:firstLineChars="200"/>
    </w:p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53</Words>
  <Characters>305</Characters>
  <Lines>0</Lines>
  <Paragraphs>0</Paragraphs>
  <TotalTime>212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2017-09-11T07:35:00Z</dcterms:created>
  <dc:creator>af</dc:creator>
  <cp:lastModifiedBy>ぺ灬cc果冻ル</cp:lastModifiedBy>
  <cp:lastPrinted>2017-10-13T07:06:00Z</cp:lastPrinted>
  <dcterms:modified xsi:type="dcterms:W3CDTF">2020-09-14T05:37:50Z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