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3B7" w:rsidRPr="003C568D" w:rsidRDefault="009043B7" w:rsidP="00777DE9">
      <w:pPr>
        <w:rPr>
          <w:rFonts w:ascii="黑体" w:eastAsia="黑体" w:hAnsi="黑体" w:cs="黑体"/>
          <w:sz w:val="32"/>
          <w:szCs w:val="32"/>
        </w:rPr>
      </w:pPr>
      <w:r w:rsidRPr="003C568D">
        <w:rPr>
          <w:rFonts w:ascii="黑体" w:eastAsia="黑体" w:hAnsi="黑体" w:cs="黑体" w:hint="eastAsia"/>
          <w:sz w:val="32"/>
          <w:szCs w:val="32"/>
        </w:rPr>
        <w:t>附件</w:t>
      </w:r>
      <w:r w:rsidRPr="003C568D">
        <w:rPr>
          <w:rFonts w:ascii="黑体" w:eastAsia="黑体" w:hAnsi="黑体" w:cs="黑体"/>
          <w:sz w:val="32"/>
          <w:szCs w:val="32"/>
        </w:rPr>
        <w:t>3</w:t>
      </w:r>
    </w:p>
    <w:p w:rsidR="009043B7" w:rsidRPr="00777DE9" w:rsidRDefault="009043B7">
      <w:pPr>
        <w:jc w:val="center"/>
        <w:rPr>
          <w:rFonts w:ascii="宋体" w:cs="Times New Roman"/>
          <w:b/>
          <w:bCs/>
          <w:sz w:val="44"/>
          <w:szCs w:val="44"/>
        </w:rPr>
      </w:pPr>
      <w:r w:rsidRPr="00777DE9">
        <w:rPr>
          <w:rFonts w:ascii="宋体" w:hAnsi="宋体" w:cs="宋体" w:hint="eastAsia"/>
          <w:b/>
          <w:bCs/>
          <w:sz w:val="44"/>
          <w:szCs w:val="44"/>
        </w:rPr>
        <w:t>考试人员健康申报表</w:t>
      </w:r>
    </w:p>
    <w:p w:rsidR="009043B7" w:rsidRDefault="009043B7">
      <w:pPr>
        <w:jc w:val="center"/>
        <w:rPr>
          <w:rFonts w:ascii="黑体" w:eastAsia="黑体" w:hAnsi="黑体" w:cs="Times New Roman"/>
          <w:sz w:val="44"/>
          <w:szCs w:val="44"/>
        </w:rPr>
      </w:pPr>
    </w:p>
    <w:tbl>
      <w:tblPr>
        <w:tblW w:w="870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4"/>
        <w:gridCol w:w="2887"/>
        <w:gridCol w:w="1963"/>
        <w:gridCol w:w="2037"/>
      </w:tblGrid>
      <w:tr w:rsidR="009043B7">
        <w:tc>
          <w:tcPr>
            <w:tcW w:w="1814" w:type="dxa"/>
          </w:tcPr>
          <w:p w:rsidR="009043B7" w:rsidRDefault="009043B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2887" w:type="dxa"/>
          </w:tcPr>
          <w:p w:rsidR="009043B7" w:rsidRDefault="009043B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9043B7" w:rsidRDefault="009043B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2037" w:type="dxa"/>
          </w:tcPr>
          <w:p w:rsidR="009043B7" w:rsidRDefault="009043B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043B7">
        <w:tc>
          <w:tcPr>
            <w:tcW w:w="1814" w:type="dxa"/>
          </w:tcPr>
          <w:p w:rsidR="009043B7" w:rsidRDefault="009043B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2887" w:type="dxa"/>
          </w:tcPr>
          <w:p w:rsidR="009043B7" w:rsidRDefault="009043B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963" w:type="dxa"/>
          </w:tcPr>
          <w:p w:rsidR="009043B7" w:rsidRDefault="009043B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本人联系方式</w:t>
            </w:r>
          </w:p>
        </w:tc>
        <w:tc>
          <w:tcPr>
            <w:tcW w:w="2037" w:type="dxa"/>
          </w:tcPr>
          <w:p w:rsidR="009043B7" w:rsidRDefault="009043B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043B7">
        <w:tc>
          <w:tcPr>
            <w:tcW w:w="4701" w:type="dxa"/>
            <w:gridSpan w:val="2"/>
          </w:tcPr>
          <w:p w:rsidR="009043B7" w:rsidRDefault="009043B7" w:rsidP="009043B7">
            <w:pPr>
              <w:ind w:firstLineChars="10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考试当天体温是否≥</w:t>
            </w:r>
            <w:r>
              <w:rPr>
                <w:rFonts w:ascii="仿宋" w:eastAsia="仿宋" w:hAnsi="仿宋" w:cs="仿宋"/>
                <w:sz w:val="28"/>
                <w:szCs w:val="28"/>
              </w:rPr>
              <w:t>37.3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℃</w:t>
            </w:r>
          </w:p>
        </w:tc>
        <w:tc>
          <w:tcPr>
            <w:tcW w:w="4000" w:type="dxa"/>
            <w:gridSpan w:val="2"/>
          </w:tcPr>
          <w:p w:rsidR="009043B7" w:rsidRDefault="009043B7" w:rsidP="009043B7">
            <w:pPr>
              <w:ind w:firstLineChars="100" w:firstLine="31680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Wingdings 2" w:cs="Times New Roman" w:hint="eastAsia"/>
                <w:sz w:val="28"/>
                <w:szCs w:val="28"/>
              </w:rPr>
              <w:sym w:font="Wingdings 2" w:char="F0A3"/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否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>
              <w:rPr>
                <w:rFonts w:ascii="仿宋" w:eastAsia="仿宋" w:hAnsi="Wingdings 2" w:cs="Times New Roman" w:hint="eastAsia"/>
                <w:sz w:val="28"/>
                <w:szCs w:val="28"/>
              </w:rPr>
              <w:sym w:font="Wingdings 2" w:char="F0A3"/>
            </w:r>
          </w:p>
        </w:tc>
      </w:tr>
      <w:tr w:rsidR="009043B7">
        <w:tc>
          <w:tcPr>
            <w:tcW w:w="1814" w:type="dxa"/>
          </w:tcPr>
          <w:p w:rsidR="009043B7" w:rsidRDefault="009043B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居住地址</w:t>
            </w:r>
          </w:p>
        </w:tc>
        <w:tc>
          <w:tcPr>
            <w:tcW w:w="6887" w:type="dxa"/>
            <w:gridSpan w:val="3"/>
          </w:tcPr>
          <w:p w:rsidR="009043B7" w:rsidRDefault="009043B7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9043B7">
        <w:tc>
          <w:tcPr>
            <w:tcW w:w="8701" w:type="dxa"/>
            <w:gridSpan w:val="4"/>
          </w:tcPr>
          <w:p w:rsidR="009043B7" w:rsidRDefault="009043B7">
            <w:pPr>
              <w:jc w:val="left"/>
              <w:rPr>
                <w:rFonts w:ascii="仿宋" w:eastAsia="仿宋" w:hAnsi="仿宋" w:cs="Times New Roman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若有以下情况请勾选：</w:t>
            </w:r>
          </w:p>
          <w:p w:rsidR="009043B7" w:rsidRDefault="009043B7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近</w:t>
            </w:r>
            <w:r>
              <w:rPr>
                <w:rFonts w:ascii="仿宋" w:eastAsia="仿宋" w:hAnsi="仿宋" w:cs="仿宋"/>
                <w:sz w:val="28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天内是否有境外地区或北京地区的居住史、旅行史。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      </w:t>
            </w:r>
          </w:p>
          <w:p w:rsidR="009043B7" w:rsidRDefault="009043B7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近</w:t>
            </w:r>
            <w:r>
              <w:rPr>
                <w:rFonts w:ascii="仿宋" w:eastAsia="仿宋" w:hAnsi="仿宋" w:cs="仿宋"/>
                <w:sz w:val="28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天内是否与以上区域人员共同生活、学习、工作。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</w:p>
          <w:p w:rsidR="009043B7" w:rsidRDefault="009043B7" w:rsidP="009043B7">
            <w:pPr>
              <w:ind w:left="31680" w:hangingChars="2800" w:firstLine="316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近</w:t>
            </w:r>
            <w:r>
              <w:rPr>
                <w:rFonts w:ascii="仿宋" w:eastAsia="仿宋" w:hAnsi="仿宋" w:cs="仿宋"/>
                <w:sz w:val="28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天内是否与以上区域人员乘坐同一交通工具并近距离接触。□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  <w:p w:rsidR="009043B7" w:rsidRDefault="009043B7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4.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是否有发热、咳嗽、乏力等症状。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</w:p>
          <w:p w:rsidR="009043B7" w:rsidRDefault="009043B7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5.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是否接触过有发热、咳嗽、乏力等症状的人。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</w:p>
          <w:p w:rsidR="009043B7" w:rsidRDefault="009043B7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6.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近</w:t>
            </w:r>
            <w:r>
              <w:rPr>
                <w:rFonts w:ascii="仿宋" w:eastAsia="仿宋" w:hAnsi="仿宋" w:cs="仿宋"/>
                <w:sz w:val="28"/>
                <w:szCs w:val="28"/>
              </w:rPr>
              <w:t>14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天内有无到医院就诊。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</w:p>
          <w:p w:rsidR="009043B7" w:rsidRDefault="009043B7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（症状或疾病：</w:t>
            </w:r>
            <w:r>
              <w:rPr>
                <w:rFonts w:ascii="仿宋" w:eastAsia="仿宋" w:hAnsi="仿宋" w:cs="仿宋"/>
                <w:sz w:val="28"/>
                <w:szCs w:val="28"/>
                <w:u w:val="single"/>
              </w:rPr>
              <w:t xml:space="preserve">     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9043B7" w:rsidRDefault="009043B7">
            <w:pPr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t>7.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其他情况可另外说明：</w:t>
            </w:r>
          </w:p>
          <w:p w:rsidR="009043B7" w:rsidRDefault="009043B7">
            <w:pPr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  <w:u w:val="single"/>
              </w:rPr>
              <w:t xml:space="preserve">                                                  </w:t>
            </w:r>
          </w:p>
        </w:tc>
      </w:tr>
      <w:tr w:rsidR="009043B7">
        <w:tc>
          <w:tcPr>
            <w:tcW w:w="8701" w:type="dxa"/>
            <w:gridSpan w:val="4"/>
          </w:tcPr>
          <w:p w:rsidR="009043B7" w:rsidRDefault="009043B7">
            <w:pPr>
              <w:tabs>
                <w:tab w:val="left" w:pos="1015"/>
              </w:tabs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本人承诺以上所填写情况属实，如有不实之处，本人承担所有责任。</w:t>
            </w:r>
          </w:p>
          <w:p w:rsidR="009043B7" w:rsidRDefault="009043B7">
            <w:pPr>
              <w:tabs>
                <w:tab w:val="left" w:pos="1015"/>
              </w:tabs>
              <w:jc w:val="left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</w:p>
          <w:p w:rsidR="009043B7" w:rsidRDefault="009043B7">
            <w:pPr>
              <w:tabs>
                <w:tab w:val="left" w:pos="1015"/>
              </w:tabs>
              <w:jc w:val="left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填写人签名：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日期：</w:t>
            </w:r>
          </w:p>
        </w:tc>
      </w:tr>
    </w:tbl>
    <w:p w:rsidR="009043B7" w:rsidRDefault="009043B7">
      <w:pPr>
        <w:tabs>
          <w:tab w:val="left" w:pos="1015"/>
        </w:tabs>
        <w:jc w:val="left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注</w:t>
      </w:r>
      <w:r>
        <w:rPr>
          <w:rFonts w:ascii="仿宋" w:eastAsia="仿宋" w:hAnsi="仿宋" w:cs="仿宋"/>
          <w:sz w:val="28"/>
          <w:szCs w:val="28"/>
        </w:rPr>
        <w:t xml:space="preserve">: </w:t>
      </w:r>
      <w:r>
        <w:rPr>
          <w:rFonts w:ascii="仿宋" w:eastAsia="仿宋" w:hAnsi="仿宋" w:cs="仿宋" w:hint="eastAsia"/>
          <w:sz w:val="28"/>
          <w:szCs w:val="28"/>
        </w:rPr>
        <w:t>本表作为申报使用，请如实填写。</w:t>
      </w:r>
    </w:p>
    <w:sectPr w:rsidR="009043B7" w:rsidSect="00BB110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E1C"/>
    <w:rsid w:val="00035F91"/>
    <w:rsid w:val="00081C47"/>
    <w:rsid w:val="000853ED"/>
    <w:rsid w:val="00085C5F"/>
    <w:rsid w:val="000A31F4"/>
    <w:rsid w:val="000D6445"/>
    <w:rsid w:val="001B4F5F"/>
    <w:rsid w:val="00206F10"/>
    <w:rsid w:val="002C3261"/>
    <w:rsid w:val="002E4B29"/>
    <w:rsid w:val="002E7D8C"/>
    <w:rsid w:val="00346AAD"/>
    <w:rsid w:val="00350270"/>
    <w:rsid w:val="003537AA"/>
    <w:rsid w:val="003B6C2A"/>
    <w:rsid w:val="003C568D"/>
    <w:rsid w:val="00443632"/>
    <w:rsid w:val="00544539"/>
    <w:rsid w:val="005D1FBC"/>
    <w:rsid w:val="00605E56"/>
    <w:rsid w:val="00615C5A"/>
    <w:rsid w:val="00623E30"/>
    <w:rsid w:val="006675FC"/>
    <w:rsid w:val="006F7150"/>
    <w:rsid w:val="00702A04"/>
    <w:rsid w:val="007043A7"/>
    <w:rsid w:val="00710C6C"/>
    <w:rsid w:val="00742921"/>
    <w:rsid w:val="00745E8A"/>
    <w:rsid w:val="00750834"/>
    <w:rsid w:val="00764628"/>
    <w:rsid w:val="00777DE9"/>
    <w:rsid w:val="007918D9"/>
    <w:rsid w:val="00841295"/>
    <w:rsid w:val="00856E45"/>
    <w:rsid w:val="008572A2"/>
    <w:rsid w:val="009043B7"/>
    <w:rsid w:val="0095694D"/>
    <w:rsid w:val="00973E9A"/>
    <w:rsid w:val="009B2724"/>
    <w:rsid w:val="00A039EC"/>
    <w:rsid w:val="00AD0E71"/>
    <w:rsid w:val="00AD26E0"/>
    <w:rsid w:val="00B3504C"/>
    <w:rsid w:val="00BB1108"/>
    <w:rsid w:val="00BF4E1C"/>
    <w:rsid w:val="00C41DFE"/>
    <w:rsid w:val="00C543AA"/>
    <w:rsid w:val="00CB0FBF"/>
    <w:rsid w:val="00D261A8"/>
    <w:rsid w:val="00E000E7"/>
    <w:rsid w:val="00E103FD"/>
    <w:rsid w:val="00E11FB2"/>
    <w:rsid w:val="00E53BD1"/>
    <w:rsid w:val="00EF2C7C"/>
    <w:rsid w:val="00F1273E"/>
    <w:rsid w:val="00FB0D7C"/>
    <w:rsid w:val="00FB73CD"/>
    <w:rsid w:val="3B2119AF"/>
    <w:rsid w:val="5CCD6E37"/>
    <w:rsid w:val="752D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108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BB110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B1108"/>
  </w:style>
  <w:style w:type="paragraph" w:styleId="Footer">
    <w:name w:val="footer"/>
    <w:basedOn w:val="Normal"/>
    <w:link w:val="FooterChar"/>
    <w:uiPriority w:val="99"/>
    <w:semiHidden/>
    <w:rsid w:val="00BB1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1108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BB1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1108"/>
    <w:rPr>
      <w:sz w:val="18"/>
      <w:szCs w:val="18"/>
    </w:rPr>
  </w:style>
  <w:style w:type="table" w:styleId="TableGrid">
    <w:name w:val="Table Grid"/>
    <w:basedOn w:val="TableNormal"/>
    <w:uiPriority w:val="99"/>
    <w:rsid w:val="00BB1108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C568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A4"/>
    <w:rPr>
      <w:rFonts w:cs="Calibr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85</Words>
  <Characters>490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cp:lastPrinted>2020-09-19T04:52:00Z</cp:lastPrinted>
  <dcterms:created xsi:type="dcterms:W3CDTF">2020-02-04T00:25:00Z</dcterms:created>
  <dcterms:modified xsi:type="dcterms:W3CDTF">2020-09-19T04:52:00Z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