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65" w:rsidRPr="006D226A" w:rsidRDefault="00FD0465" w:rsidP="004B3F2B">
      <w:pPr>
        <w:jc w:val="center"/>
        <w:rPr>
          <w:rFonts w:ascii="宋体" w:cs="Times New Roman"/>
          <w:b/>
          <w:bCs/>
          <w:kern w:val="0"/>
          <w:sz w:val="48"/>
          <w:szCs w:val="48"/>
        </w:rPr>
      </w:pPr>
      <w:bookmarkStart w:id="0" w:name="_GoBack"/>
      <w:bookmarkEnd w:id="0"/>
      <w:r w:rsidRPr="006D226A">
        <w:rPr>
          <w:rFonts w:ascii="宋体" w:cs="宋体"/>
          <w:b/>
          <w:bCs/>
          <w:kern w:val="0"/>
          <w:sz w:val="48"/>
          <w:szCs w:val="48"/>
        </w:rPr>
        <w:t>2020</w:t>
      </w:r>
      <w:r w:rsidRPr="006D226A">
        <w:rPr>
          <w:rFonts w:ascii="宋体" w:cs="宋体" w:hint="eastAsia"/>
          <w:b/>
          <w:bCs/>
          <w:kern w:val="0"/>
          <w:sz w:val="48"/>
          <w:szCs w:val="48"/>
        </w:rPr>
        <w:t>年龙岩学院人才引进报名表</w:t>
      </w:r>
    </w:p>
    <w:p w:rsidR="00FD0465" w:rsidRDefault="00FD0465" w:rsidP="004B3F2B">
      <w:pPr>
        <w:jc w:val="center"/>
        <w:rPr>
          <w:rFonts w:cs="Times New Roman"/>
        </w:rPr>
      </w:pPr>
    </w:p>
    <w:tbl>
      <w:tblPr>
        <w:tblW w:w="9621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0" w:type="dxa"/>
          <w:right w:w="0" w:type="dxa"/>
        </w:tblCellMar>
        <w:tblLook w:val="0000"/>
      </w:tblPr>
      <w:tblGrid>
        <w:gridCol w:w="8"/>
        <w:gridCol w:w="1076"/>
        <w:gridCol w:w="1559"/>
        <w:gridCol w:w="1014"/>
        <w:gridCol w:w="7"/>
        <w:gridCol w:w="15"/>
        <w:gridCol w:w="1374"/>
        <w:gridCol w:w="850"/>
        <w:gridCol w:w="1677"/>
        <w:gridCol w:w="1856"/>
        <w:gridCol w:w="185"/>
      </w:tblGrid>
      <w:tr w:rsidR="00FD0465" w:rsidRPr="00AE3533">
        <w:trPr>
          <w:cantSplit/>
          <w:trHeight w:val="520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姓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性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96" w:type="dxa"/>
            <w:gridSpan w:val="3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出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生</w:t>
            </w:r>
          </w:p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年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77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3533">
              <w:rPr>
                <w:rFonts w:ascii="宋体" w:cs="宋体" w:hint="eastAsia"/>
                <w:kern w:val="0"/>
                <w:sz w:val="24"/>
                <w:szCs w:val="24"/>
              </w:rPr>
              <w:t>相</w:t>
            </w:r>
            <w:r w:rsidRPr="00AE3533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AE3533">
              <w:rPr>
                <w:rFonts w:asci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FD0465" w:rsidRPr="00AE3533">
        <w:trPr>
          <w:cantSplit/>
          <w:trHeight w:val="55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民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籍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96" w:type="dxa"/>
            <w:gridSpan w:val="3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77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FD0465" w:rsidRPr="00AE3533" w:rsidRDefault="00FD0465" w:rsidP="00303FC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0465" w:rsidRPr="00AE3533">
        <w:trPr>
          <w:cantSplit/>
          <w:trHeight w:val="600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入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党</w:t>
            </w:r>
          </w:p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年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健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康</w:t>
            </w:r>
          </w:p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状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婚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677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FD0465" w:rsidRPr="00AE3533" w:rsidRDefault="00FD0465" w:rsidP="00303FC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0465" w:rsidRPr="00AE3533">
        <w:trPr>
          <w:trHeight w:val="55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是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否</w:t>
            </w:r>
          </w:p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应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届</w:t>
            </w:r>
          </w:p>
        </w:tc>
        <w:tc>
          <w:tcPr>
            <w:tcW w:w="1559" w:type="dxa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身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份</w:t>
            </w:r>
            <w:r w:rsidRPr="00AE3533">
              <w:rPr>
                <w:rFonts w:ascii="黑体" w:eastAsia="黑体" w:cs="Times New Roman"/>
                <w:kern w:val="0"/>
                <w:sz w:val="24"/>
                <w:szCs w:val="24"/>
              </w:rPr>
              <w:br/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证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923" w:type="dxa"/>
            <w:gridSpan w:val="5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cantSplit/>
          <w:trHeight w:val="585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学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80" w:type="dxa"/>
            <w:gridSpan w:val="3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16" w:type="dxa"/>
            <w:gridSpan w:val="4"/>
            <w:vAlign w:val="center"/>
          </w:tcPr>
          <w:p w:rsidR="00FD0465" w:rsidRPr="00AE3533" w:rsidRDefault="00FD0465" w:rsidP="00303FCC">
            <w:pPr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专业</w:t>
            </w:r>
          </w:p>
        </w:tc>
      </w:tr>
      <w:tr w:rsidR="00FD0465" w:rsidRPr="00AE3533">
        <w:trPr>
          <w:trHeight w:val="47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本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580" w:type="dxa"/>
            <w:gridSpan w:val="3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cantSplit/>
          <w:trHeight w:val="44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硕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cantSplit/>
          <w:trHeight w:val="57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博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651"/>
          <w:tblCellSpacing w:w="0" w:type="dxa"/>
          <w:jc w:val="center"/>
        </w:trPr>
        <w:tc>
          <w:tcPr>
            <w:tcW w:w="7580" w:type="dxa"/>
            <w:gridSpan w:val="9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是否毕业于“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>211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工程”高校（博士、硕士或本科）</w:t>
            </w: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65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应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聘</w:t>
            </w:r>
          </w:p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院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969" w:type="dxa"/>
            <w:gridSpan w:val="5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643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专业技</w:t>
            </w:r>
          </w:p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819" w:type="dxa"/>
            <w:gridSpan w:val="6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gridSpan w:val="2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50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手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595" w:type="dxa"/>
            <w:gridSpan w:val="4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FD0465" w:rsidRPr="00AE3533" w:rsidRDefault="00FD0465" w:rsidP="00303FCC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邮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4568" w:type="dxa"/>
            <w:gridSpan w:val="4"/>
            <w:vAlign w:val="center"/>
          </w:tcPr>
          <w:p w:rsidR="00FD0465" w:rsidRPr="00AE3533" w:rsidRDefault="00FD0465" w:rsidP="00303FCC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1869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个</w:t>
            </w:r>
          </w:p>
          <w:p w:rsidR="00FD0465" w:rsidRPr="00AE3533" w:rsidRDefault="00FD0465" w:rsidP="006D22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人</w:t>
            </w:r>
          </w:p>
          <w:p w:rsidR="00FD0465" w:rsidRPr="00AE3533" w:rsidRDefault="00FD0465" w:rsidP="006D22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简</w:t>
            </w:r>
          </w:p>
          <w:p w:rsidR="00FD0465" w:rsidRPr="00AE3533" w:rsidRDefault="00FD0465" w:rsidP="006D22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9"/>
            <w:vAlign w:val="center"/>
          </w:tcPr>
          <w:p w:rsidR="00FD0465" w:rsidRPr="00AE3533" w:rsidRDefault="00FD0465" w:rsidP="006D226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3533">
              <w:rPr>
                <w:rFonts w:ascii="宋体" w:cs="宋体" w:hint="eastAsia"/>
                <w:kern w:val="0"/>
                <w:sz w:val="18"/>
                <w:szCs w:val="18"/>
              </w:rPr>
              <w:t>（个人简历可另附）</w:t>
            </w:r>
          </w:p>
        </w:tc>
      </w:tr>
      <w:tr w:rsidR="00FD0465" w:rsidRPr="00AE3533">
        <w:trPr>
          <w:trHeight w:val="211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科研情况（含发表论著、专利、主持或参与项目等）</w:t>
            </w:r>
          </w:p>
        </w:tc>
        <w:tc>
          <w:tcPr>
            <w:tcW w:w="8537" w:type="dxa"/>
            <w:gridSpan w:val="9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rPr>
          <w:trHeight w:val="1032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FD0465" w:rsidRPr="00AE3533" w:rsidRDefault="00FD0465" w:rsidP="006D226A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奖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惩</w:t>
            </w:r>
            <w:r w:rsidRPr="00AE3533">
              <w:rPr>
                <w:rFonts w:ascii="黑体" w:eastAsia="黑体" w:cs="Times New Roman"/>
                <w:kern w:val="0"/>
                <w:sz w:val="24"/>
                <w:szCs w:val="24"/>
              </w:rPr>
              <w:br/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情</w:t>
            </w:r>
            <w:r w:rsidRPr="00AE3533">
              <w:rPr>
                <w:rFonts w:ascii="黑体" w:eastAsia="黑体" w:cs="黑体"/>
                <w:kern w:val="0"/>
                <w:sz w:val="24"/>
                <w:szCs w:val="24"/>
              </w:rPr>
              <w:t xml:space="preserve"> </w:t>
            </w:r>
            <w:r w:rsidRPr="00AE3533">
              <w:rPr>
                <w:rFonts w:ascii="黑体" w:eastAsia="黑体" w:cs="黑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537" w:type="dxa"/>
            <w:gridSpan w:val="9"/>
            <w:vAlign w:val="center"/>
          </w:tcPr>
          <w:p w:rsidR="00FD0465" w:rsidRPr="00AE3533" w:rsidRDefault="00FD0465" w:rsidP="006D226A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0465" w:rsidRPr="00AE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185" w:type="dxa"/>
          <w:trHeight w:val="356"/>
          <w:tblCellSpacing w:w="0" w:type="dxa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465" w:rsidRPr="00AE3533" w:rsidRDefault="00FD0465" w:rsidP="00FD0465">
            <w:pPr>
              <w:widowControl/>
              <w:ind w:firstLineChars="3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E3533">
              <w:rPr>
                <w:rFonts w:ascii="宋体" w:cs="宋体" w:hint="eastAsia"/>
                <w:kern w:val="0"/>
                <w:sz w:val="18"/>
                <w:szCs w:val="18"/>
              </w:rPr>
              <w:t>注：此表所填信息必须真实准确。</w:t>
            </w:r>
          </w:p>
        </w:tc>
      </w:tr>
    </w:tbl>
    <w:p w:rsidR="00FD0465" w:rsidRPr="00525EDB" w:rsidRDefault="00FD0465" w:rsidP="00525EDB">
      <w:pPr>
        <w:spacing w:line="20" w:lineRule="exact"/>
        <w:rPr>
          <w:rFonts w:cs="Times New Roman"/>
          <w:sz w:val="24"/>
          <w:szCs w:val="24"/>
        </w:rPr>
      </w:pPr>
    </w:p>
    <w:sectPr w:rsidR="00FD0465" w:rsidRPr="00525EDB" w:rsidSect="006A3BB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65" w:rsidRDefault="00FD0465" w:rsidP="004B3F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465" w:rsidRDefault="00FD0465" w:rsidP="004B3F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65" w:rsidRDefault="00FD0465" w:rsidP="004B3F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465" w:rsidRDefault="00FD0465" w:rsidP="004B3F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65" w:rsidRDefault="00FD0465" w:rsidP="00D3290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80"/>
    <w:rsid w:val="00074C49"/>
    <w:rsid w:val="00085B6E"/>
    <w:rsid w:val="001343C9"/>
    <w:rsid w:val="00303FCC"/>
    <w:rsid w:val="00414883"/>
    <w:rsid w:val="00423A6D"/>
    <w:rsid w:val="00483CC9"/>
    <w:rsid w:val="004B3F2B"/>
    <w:rsid w:val="004F7BEC"/>
    <w:rsid w:val="00525EDB"/>
    <w:rsid w:val="00666B2B"/>
    <w:rsid w:val="006902E2"/>
    <w:rsid w:val="006A3BB5"/>
    <w:rsid w:val="006D226A"/>
    <w:rsid w:val="00833363"/>
    <w:rsid w:val="00836154"/>
    <w:rsid w:val="008A6001"/>
    <w:rsid w:val="008B3BD0"/>
    <w:rsid w:val="008B6730"/>
    <w:rsid w:val="00A47815"/>
    <w:rsid w:val="00A6243E"/>
    <w:rsid w:val="00A94F34"/>
    <w:rsid w:val="00AE3533"/>
    <w:rsid w:val="00B06980"/>
    <w:rsid w:val="00B441AE"/>
    <w:rsid w:val="00BA3C05"/>
    <w:rsid w:val="00C46C82"/>
    <w:rsid w:val="00CA6E50"/>
    <w:rsid w:val="00CD5F09"/>
    <w:rsid w:val="00CE243E"/>
    <w:rsid w:val="00D32902"/>
    <w:rsid w:val="00D5525D"/>
    <w:rsid w:val="00FD046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3F2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3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3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zzb001</dc:creator>
  <cp:keywords/>
  <dc:description/>
  <cp:lastModifiedBy>GT16E04</cp:lastModifiedBy>
  <cp:revision>3</cp:revision>
  <dcterms:created xsi:type="dcterms:W3CDTF">2019-11-20T02:03:00Z</dcterms:created>
  <dcterms:modified xsi:type="dcterms:W3CDTF">2019-12-30T03:41:00Z</dcterms:modified>
</cp:coreProperties>
</file>