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6CD" w:rsidRDefault="00F676CD" w:rsidP="00ED6906">
      <w:pPr>
        <w:ind w:leftChars="-137" w:left="31680" w:firstLineChars="50" w:firstLine="3168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F676CD" w:rsidRPr="00ED6906" w:rsidRDefault="00F676CD" w:rsidP="00ED6906">
      <w:pPr>
        <w:ind w:leftChars="-137" w:left="31680" w:firstLineChars="50" w:firstLine="31680"/>
        <w:jc w:val="center"/>
      </w:pPr>
      <w:r w:rsidRPr="00907D0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333.75pt;height:562.5pt;visibility:visible">
            <v:imagedata r:id="rId4" o:title=""/>
          </v:shape>
        </w:pict>
      </w:r>
    </w:p>
    <w:sectPr w:rsidR="00F676CD" w:rsidRPr="00ED6906" w:rsidSect="00EB2D94">
      <w:pgSz w:w="11906" w:h="16838"/>
      <w:pgMar w:top="1134" w:right="1531" w:bottom="1020" w:left="1531" w:header="851" w:footer="567" w:gutter="0"/>
      <w:pgNumType w:fmt="numberInDash"/>
      <w:cols w:space="720"/>
      <w:docGrid w:type="lines" w:linePitch="31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4910618"/>
    <w:rsid w:val="002C19BB"/>
    <w:rsid w:val="006E2E8D"/>
    <w:rsid w:val="00907D01"/>
    <w:rsid w:val="00EB2D94"/>
    <w:rsid w:val="00ED6906"/>
    <w:rsid w:val="00F676CD"/>
    <w:rsid w:val="54910618"/>
    <w:rsid w:val="6C32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D94"/>
    <w:pPr>
      <w:widowControl w:val="0"/>
      <w:jc w:val="both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B2D9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33B1F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EB2D94"/>
    <w:rPr>
      <w:rFonts w:cs="Times New Roman"/>
    </w:rPr>
  </w:style>
  <w:style w:type="table" w:styleId="TableGrid">
    <w:name w:val="Table Grid"/>
    <w:basedOn w:val="TableNormal"/>
    <w:uiPriority w:val="99"/>
    <w:rsid w:val="00EB2D9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</Words>
  <Characters>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肖苏华</dc:creator>
  <cp:keywords/>
  <dc:description/>
  <cp:lastModifiedBy>USER-</cp:lastModifiedBy>
  <cp:revision>2</cp:revision>
  <dcterms:created xsi:type="dcterms:W3CDTF">2020-08-11T09:34:00Z</dcterms:created>
  <dcterms:modified xsi:type="dcterms:W3CDTF">2020-09-17T01:20:00Z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