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象山经济开发区城南开发建设有限公司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象山经济开发区城南开发建设有限公司公开招聘工作人员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6D535020"/>
    <w:rsid w:val="6FA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dcterms:modified xsi:type="dcterms:W3CDTF">2020-11-04T07:20:37Z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