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1CD" w:rsidRDefault="006B71CD">
      <w:pPr>
        <w:snapToGrid w:val="0"/>
        <w:spacing w:line="600" w:lineRule="exact"/>
        <w:rPr>
          <w:rFonts w:ascii="Times New Roman" w:eastAsia="FangSong_GB2312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FangSong_GB2312" w:hAnsi="Times New Roman" w:cs="FangSong_GB2312" w:hint="eastAsia"/>
          <w:sz w:val="32"/>
          <w:szCs w:val="32"/>
        </w:rPr>
        <w:t>附件</w:t>
      </w:r>
      <w:r>
        <w:rPr>
          <w:rFonts w:ascii="Times New Roman" w:eastAsia="FangSong_GB2312" w:hAnsi="Times New Roman" w:cs="Times New Roman"/>
          <w:sz w:val="32"/>
          <w:szCs w:val="32"/>
        </w:rPr>
        <w:t>2</w:t>
      </w:r>
    </w:p>
    <w:p w:rsidR="006B71CD" w:rsidRDefault="006B71CD">
      <w:pPr>
        <w:pStyle w:val="Heading1"/>
        <w:snapToGrid w:val="0"/>
        <w:spacing w:before="0" w:after="0" w:line="300" w:lineRule="auto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宋体" w:hint="eastAsia"/>
          <w:sz w:val="36"/>
          <w:szCs w:val="36"/>
        </w:rPr>
        <w:t>漓江学院面向退休人士招聘专职教师登记表</w:t>
      </w:r>
    </w:p>
    <w:tbl>
      <w:tblPr>
        <w:tblW w:w="8802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1467"/>
        <w:gridCol w:w="1467"/>
        <w:gridCol w:w="1467"/>
        <w:gridCol w:w="1467"/>
        <w:gridCol w:w="1467"/>
        <w:gridCol w:w="1467"/>
      </w:tblGrid>
      <w:tr w:rsidR="006B71CD">
        <w:trPr>
          <w:trHeight w:val="90"/>
          <w:jc w:val="center"/>
        </w:trPr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71CD" w:rsidRDefault="006B71CD">
            <w:pPr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  <w:szCs w:val="24"/>
              </w:rPr>
              <w:t>应聘岗位编号及岗位名称</w:t>
            </w:r>
          </w:p>
        </w:tc>
        <w:tc>
          <w:tcPr>
            <w:tcW w:w="5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71CD" w:rsidRDefault="006B71CD">
            <w:pPr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71CD">
        <w:trPr>
          <w:trHeight w:val="90"/>
          <w:jc w:val="center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71CD" w:rsidRDefault="006B71CD">
            <w:pPr>
              <w:widowControl/>
              <w:spacing w:line="30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71CD" w:rsidRDefault="006B71CD">
            <w:pPr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71CD" w:rsidRDefault="006B71CD">
            <w:pPr>
              <w:widowControl/>
              <w:spacing w:line="30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71CD" w:rsidRDefault="006B71CD">
            <w:pPr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71CD" w:rsidRDefault="006B71CD">
            <w:pPr>
              <w:widowControl/>
              <w:spacing w:line="30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71CD" w:rsidRDefault="006B71CD">
            <w:pPr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71CD">
        <w:trPr>
          <w:trHeight w:val="90"/>
          <w:jc w:val="center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71CD" w:rsidRDefault="006B71CD">
            <w:pPr>
              <w:widowControl/>
              <w:spacing w:line="30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71CD" w:rsidRDefault="006B71CD">
            <w:pPr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71CD" w:rsidRDefault="006B71CD">
            <w:pPr>
              <w:widowControl/>
              <w:spacing w:line="30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宗教信仰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71CD" w:rsidRDefault="006B71CD">
            <w:pPr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71CD" w:rsidRDefault="006B71CD">
            <w:pPr>
              <w:widowControl/>
              <w:spacing w:line="30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学科专业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71CD" w:rsidRDefault="006B71CD">
            <w:pPr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71CD">
        <w:trPr>
          <w:trHeight w:val="90"/>
          <w:jc w:val="center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71CD" w:rsidRDefault="006B71CD">
            <w:pPr>
              <w:widowControl/>
              <w:spacing w:line="30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71CD" w:rsidRDefault="006B71CD">
            <w:pPr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71CD" w:rsidRDefault="006B71CD">
            <w:pPr>
              <w:widowControl/>
              <w:spacing w:line="30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职务职称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71CD" w:rsidRDefault="006B71CD">
            <w:pPr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71CD" w:rsidRDefault="006B71CD">
            <w:pPr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71CD" w:rsidRDefault="006B71CD">
            <w:pPr>
              <w:spacing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71CD">
        <w:trPr>
          <w:trHeight w:val="90"/>
          <w:jc w:val="center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71CD" w:rsidRDefault="006B71CD">
            <w:pPr>
              <w:widowControl/>
              <w:spacing w:line="30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71CD" w:rsidRDefault="006B71CD">
            <w:pPr>
              <w:widowControl/>
              <w:spacing w:line="30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71CD" w:rsidRDefault="006B71CD">
            <w:pPr>
              <w:widowControl/>
              <w:spacing w:line="30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71CD" w:rsidRDefault="006B71CD">
            <w:pPr>
              <w:widowControl/>
              <w:spacing w:line="30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B71CD">
        <w:trPr>
          <w:trHeight w:val="90"/>
          <w:jc w:val="center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71CD" w:rsidRDefault="006B71CD">
            <w:pPr>
              <w:widowControl/>
              <w:spacing w:line="30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原工作单位</w:t>
            </w: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71CD" w:rsidRDefault="006B71CD">
            <w:pPr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71CD" w:rsidRDefault="006B71CD">
            <w:pPr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  <w:szCs w:val="24"/>
              </w:rPr>
              <w:t>退休证号</w:t>
            </w: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71CD" w:rsidRDefault="006B71CD">
            <w:pPr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71CD">
        <w:trPr>
          <w:trHeight w:val="465"/>
          <w:jc w:val="center"/>
        </w:trPr>
        <w:tc>
          <w:tcPr>
            <w:tcW w:w="88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71CD" w:rsidRDefault="006B71C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个人简历</w:t>
            </w:r>
          </w:p>
        </w:tc>
      </w:tr>
      <w:tr w:rsidR="006B71CD">
        <w:trPr>
          <w:trHeight w:val="270"/>
          <w:jc w:val="center"/>
        </w:trPr>
        <w:tc>
          <w:tcPr>
            <w:tcW w:w="88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71CD" w:rsidRDefault="006B71C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  <w:p w:rsidR="006B71CD" w:rsidRDefault="006B71C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  <w:p w:rsidR="006B71CD" w:rsidRDefault="006B71C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  <w:p w:rsidR="006B71CD" w:rsidRDefault="006B71C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  <w:p w:rsidR="006B71CD" w:rsidRDefault="006B71C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  <w:p w:rsidR="006B71CD" w:rsidRDefault="006B71C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  <w:p w:rsidR="006B71CD" w:rsidRDefault="006B71CD">
            <w:pPr>
              <w:widowControl/>
              <w:textAlignment w:val="center"/>
              <w:rPr>
                <w:rFonts w:ascii="Times New Roman" w:hAnsi="Times New Roman" w:cs="Times New Roman"/>
              </w:rPr>
            </w:pPr>
          </w:p>
        </w:tc>
      </w:tr>
      <w:tr w:rsidR="006B71CD">
        <w:trPr>
          <w:trHeight w:val="465"/>
          <w:jc w:val="center"/>
        </w:trPr>
        <w:tc>
          <w:tcPr>
            <w:tcW w:w="88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71CD" w:rsidRDefault="006B71C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取得的教学、科研成绩及获奖简况</w:t>
            </w:r>
          </w:p>
        </w:tc>
      </w:tr>
      <w:tr w:rsidR="006B71CD">
        <w:trPr>
          <w:trHeight w:val="465"/>
          <w:jc w:val="center"/>
        </w:trPr>
        <w:tc>
          <w:tcPr>
            <w:tcW w:w="88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71CD" w:rsidRDefault="006B71C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  <w:p w:rsidR="006B71CD" w:rsidRDefault="006B71C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  <w:p w:rsidR="006B71CD" w:rsidRDefault="006B71C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  <w:p w:rsidR="006B71CD" w:rsidRDefault="006B71C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  <w:p w:rsidR="006B71CD" w:rsidRDefault="006B71C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  <w:p w:rsidR="006B71CD" w:rsidRDefault="006B71C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</w:tr>
      <w:tr w:rsidR="006B71CD">
        <w:trPr>
          <w:trHeight w:val="465"/>
          <w:jc w:val="center"/>
        </w:trPr>
        <w:tc>
          <w:tcPr>
            <w:tcW w:w="88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71CD" w:rsidRDefault="006B71C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承担过的专业必修课程或公共基础必修课程</w:t>
            </w:r>
          </w:p>
        </w:tc>
      </w:tr>
      <w:tr w:rsidR="006B71CD">
        <w:trPr>
          <w:trHeight w:val="465"/>
          <w:jc w:val="center"/>
        </w:trPr>
        <w:tc>
          <w:tcPr>
            <w:tcW w:w="88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71CD" w:rsidRDefault="006B71C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  <w:p w:rsidR="006B71CD" w:rsidRDefault="006B71C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  <w:p w:rsidR="006B71CD" w:rsidRDefault="006B71C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  <w:p w:rsidR="006B71CD" w:rsidRDefault="006B71CD">
            <w:pPr>
              <w:widowControl/>
              <w:textAlignment w:val="center"/>
              <w:rPr>
                <w:rFonts w:ascii="Times New Roman" w:hAnsi="Times New Roman" w:cs="Times New Roman"/>
              </w:rPr>
            </w:pPr>
          </w:p>
        </w:tc>
      </w:tr>
      <w:tr w:rsidR="006B71CD">
        <w:trPr>
          <w:trHeight w:val="465"/>
          <w:jc w:val="center"/>
        </w:trPr>
        <w:tc>
          <w:tcPr>
            <w:tcW w:w="88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71CD" w:rsidRDefault="006B71C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可开设的专业必修课程或公共基础必修课程</w:t>
            </w:r>
          </w:p>
        </w:tc>
      </w:tr>
      <w:tr w:rsidR="006B71CD">
        <w:trPr>
          <w:trHeight w:val="465"/>
          <w:jc w:val="center"/>
        </w:trPr>
        <w:tc>
          <w:tcPr>
            <w:tcW w:w="88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71CD" w:rsidRDefault="006B71C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  <w:p w:rsidR="006B71CD" w:rsidRDefault="006B71C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  <w:p w:rsidR="006B71CD" w:rsidRDefault="006B71C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  <w:p w:rsidR="006B71CD" w:rsidRDefault="006B71CD">
            <w:pPr>
              <w:widowControl/>
              <w:textAlignment w:val="center"/>
              <w:rPr>
                <w:rFonts w:ascii="Times New Roman" w:hAnsi="Times New Roman" w:cs="Times New Roman"/>
              </w:rPr>
            </w:pPr>
          </w:p>
        </w:tc>
      </w:tr>
      <w:tr w:rsidR="006B71CD">
        <w:trPr>
          <w:trHeight w:val="465"/>
          <w:jc w:val="center"/>
        </w:trPr>
        <w:tc>
          <w:tcPr>
            <w:tcW w:w="88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71CD" w:rsidRDefault="006B71CD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申请人签字：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6B71CD" w:rsidRDefault="006B71CD" w:rsidP="006B71CD">
      <w:pPr>
        <w:pStyle w:val="NormalWeb"/>
        <w:widowControl/>
        <w:snapToGrid w:val="0"/>
        <w:spacing w:beforeAutospacing="0" w:afterAutospacing="0"/>
        <w:ind w:firstLineChars="200" w:firstLine="31680"/>
        <w:jc w:val="both"/>
        <w:textAlignment w:val="baseline"/>
        <w:rPr>
          <w:rFonts w:ascii="Times New Roman" w:hAnsi="Times New Roman" w:cs="Times New Roman"/>
          <w:sz w:val="13"/>
          <w:szCs w:val="13"/>
        </w:rPr>
      </w:pPr>
    </w:p>
    <w:sectPr w:rsidR="006B71CD" w:rsidSect="004D52FD">
      <w:headerReference w:type="default" r:id="rId6"/>
      <w:pgSz w:w="11906" w:h="16838"/>
      <w:pgMar w:top="1814" w:right="1474" w:bottom="1587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1CD" w:rsidRDefault="006B71C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B71CD" w:rsidRDefault="006B71C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angSong_GB2312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1CD" w:rsidRDefault="006B71C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B71CD" w:rsidRDefault="006B71C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1CD" w:rsidRDefault="006B71CD" w:rsidP="00F635FE">
    <w:pPr>
      <w:pStyle w:val="Header"/>
      <w:pBdr>
        <w:bottom w:val="none" w:sz="0" w:space="0" w:color="auto"/>
      </w:pBdr>
      <w:jc w:val="right"/>
      <w:rPr>
        <w:rFonts w:cs="Times New Roman"/>
      </w:rPr>
    </w:pPr>
    <w:r>
      <w:rPr>
        <w:rFonts w:cs="Times New Roma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52FD"/>
    <w:rsid w:val="00061B6A"/>
    <w:rsid w:val="004D52FD"/>
    <w:rsid w:val="005D36E4"/>
    <w:rsid w:val="006B71CD"/>
    <w:rsid w:val="00F635FE"/>
    <w:rsid w:val="03DE6640"/>
    <w:rsid w:val="0A251F10"/>
    <w:rsid w:val="0FEB2935"/>
    <w:rsid w:val="1A7C0C08"/>
    <w:rsid w:val="2916478E"/>
    <w:rsid w:val="33294245"/>
    <w:rsid w:val="3C4616D2"/>
    <w:rsid w:val="3E122219"/>
    <w:rsid w:val="41165836"/>
    <w:rsid w:val="41E23406"/>
    <w:rsid w:val="535250F3"/>
    <w:rsid w:val="645F1A1C"/>
    <w:rsid w:val="75674952"/>
    <w:rsid w:val="78FE3C26"/>
    <w:rsid w:val="7C06601E"/>
    <w:rsid w:val="7E5B1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Title"/>
    <w:qFormat/>
    <w:rsid w:val="004D52FD"/>
    <w:pPr>
      <w:widowControl w:val="0"/>
      <w:jc w:val="both"/>
    </w:pPr>
    <w:rPr>
      <w:rFonts w:ascii="Calibri" w:hAnsi="Calibri" w:cs="Calibri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D52FD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D52FD"/>
    <w:pPr>
      <w:keepNext/>
      <w:keepLines/>
      <w:spacing w:before="260" w:after="260" w:line="413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D52FD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4BA0"/>
    <w:rPr>
      <w:rFonts w:ascii="Calibri" w:hAnsi="Calibri" w:cs="Calibri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4BA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4BA0"/>
    <w:rPr>
      <w:rFonts w:ascii="Calibri" w:hAnsi="Calibri" w:cs="Calibri"/>
      <w:b/>
      <w:bCs/>
      <w:sz w:val="32"/>
      <w:szCs w:val="32"/>
    </w:rPr>
  </w:style>
  <w:style w:type="paragraph" w:styleId="Title">
    <w:name w:val="Title"/>
    <w:basedOn w:val="Normal"/>
    <w:next w:val="Normal"/>
    <w:link w:val="TitleChar"/>
    <w:uiPriority w:val="99"/>
    <w:qFormat/>
    <w:rsid w:val="004D52FD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b/>
      <w:bCs/>
      <w:kern w:val="0"/>
      <w:sz w:val="24"/>
      <w:szCs w:val="24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474BA0"/>
    <w:rPr>
      <w:rFonts w:asciiTheme="majorHAnsi" w:hAnsiTheme="majorHAnsi" w:cstheme="majorBidi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4D52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74BA0"/>
    <w:rPr>
      <w:rFonts w:ascii="Calibri" w:hAnsi="Calibri" w:cs="Calibri"/>
      <w:szCs w:val="21"/>
    </w:rPr>
  </w:style>
  <w:style w:type="paragraph" w:styleId="Footer">
    <w:name w:val="footer"/>
    <w:basedOn w:val="Normal"/>
    <w:link w:val="FooterChar"/>
    <w:uiPriority w:val="99"/>
    <w:rsid w:val="004D52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74BA0"/>
    <w:rPr>
      <w:rFonts w:ascii="Calibri" w:hAnsi="Calibri" w:cs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4D52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74BA0"/>
    <w:rPr>
      <w:rFonts w:ascii="Calibri" w:hAnsi="Calibri" w:cs="Calibri"/>
      <w:sz w:val="18"/>
      <w:szCs w:val="18"/>
    </w:rPr>
  </w:style>
  <w:style w:type="paragraph" w:styleId="NormalWeb">
    <w:name w:val="Normal (Web)"/>
    <w:basedOn w:val="Normal"/>
    <w:uiPriority w:val="99"/>
    <w:rsid w:val="004D52FD"/>
    <w:pPr>
      <w:spacing w:beforeAutospacing="1" w:afterAutospacing="1"/>
      <w:jc w:val="left"/>
    </w:pPr>
    <w:rPr>
      <w:kern w:val="0"/>
      <w:sz w:val="24"/>
      <w:szCs w:val="24"/>
    </w:rPr>
  </w:style>
  <w:style w:type="paragraph" w:styleId="BodyTextFirstIndent">
    <w:name w:val="Body Text First Indent"/>
    <w:basedOn w:val="BodyText"/>
    <w:next w:val="Normal"/>
    <w:link w:val="BodyTextFirstIndentChar"/>
    <w:uiPriority w:val="99"/>
    <w:rsid w:val="004D52FD"/>
    <w:pPr>
      <w:ind w:firstLineChars="200" w:firstLine="64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4BA0"/>
  </w:style>
  <w:style w:type="character" w:styleId="Strong">
    <w:name w:val="Strong"/>
    <w:basedOn w:val="DefaultParagraphFont"/>
    <w:uiPriority w:val="99"/>
    <w:qFormat/>
    <w:rsid w:val="004D52FD"/>
    <w:rPr>
      <w:b/>
      <w:bCs/>
    </w:rPr>
  </w:style>
  <w:style w:type="character" w:styleId="PageNumber">
    <w:name w:val="page number"/>
    <w:basedOn w:val="DefaultParagraphFont"/>
    <w:uiPriority w:val="99"/>
    <w:rsid w:val="004D52FD"/>
  </w:style>
  <w:style w:type="character" w:styleId="Hyperlink">
    <w:name w:val="Hyperlink"/>
    <w:basedOn w:val="DefaultParagraphFont"/>
    <w:uiPriority w:val="99"/>
    <w:rsid w:val="004D52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38</Words>
  <Characters>218</Characters>
  <Application>Microsoft Office Outlook</Application>
  <DocSecurity>0</DocSecurity>
  <Lines>0</Lines>
  <Paragraphs>0</Paragraphs>
  <ScaleCrop>false</ScaleCrop>
  <Company>GT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漂泊中的永恒吉吉</dc:creator>
  <cp:keywords/>
  <dc:description/>
  <cp:lastModifiedBy>GT16E04</cp:lastModifiedBy>
  <cp:revision>2</cp:revision>
  <dcterms:created xsi:type="dcterms:W3CDTF">2020-01-12T00:10:00Z</dcterms:created>
  <dcterms:modified xsi:type="dcterms:W3CDTF">2020-01-15T03:32:00Z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