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27D3" w:rsidRDefault="00EB27D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</w:p>
    <w:p w:rsidR="00EB27D3" w:rsidRDefault="00CD434F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附件</w:t>
      </w:r>
    </w:p>
    <w:p w:rsidR="00EB27D3" w:rsidRDefault="00CD434F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报名登记表</w:t>
      </w:r>
    </w:p>
    <w:p w:rsidR="00EB27D3" w:rsidRDefault="00EB27D3">
      <w:pPr>
        <w:widowControl/>
        <w:jc w:val="center"/>
        <w:rPr>
          <w:rFonts w:ascii="仿宋_GB2312" w:eastAsia="仿宋_GB2312"/>
          <w:kern w:val="0"/>
          <w:szCs w:val="21"/>
        </w:rPr>
      </w:pP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 w:rsidR="00EB27D3">
        <w:trPr>
          <w:trHeight w:val="6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龄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片</w:t>
            </w:r>
          </w:p>
        </w:tc>
      </w:tr>
      <w:tr w:rsidR="00EB27D3">
        <w:trPr>
          <w:trHeight w:val="61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ascii="仿宋" w:hAnsi="仿宋" w:hint="eastAsia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59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7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手机：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       </w:t>
            </w:r>
            <w:r>
              <w:rPr>
                <w:rFonts w:ascii="仿宋" w:hAnsi="仿宋" w:hint="eastAsia"/>
                <w:kern w:val="0"/>
                <w:sz w:val="24"/>
              </w:rPr>
              <w:t>固话：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业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57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494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D3" w:rsidRDefault="00CD434F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D3" w:rsidRDefault="00EB27D3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EB27D3" w:rsidRDefault="00EB27D3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EB27D3">
        <w:trPr>
          <w:trHeight w:val="2100"/>
          <w:jc w:val="center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D3" w:rsidRDefault="00EB27D3"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 w:rsidR="00EB27D3" w:rsidRDefault="00CD434F">
            <w:pPr>
              <w:widowControl/>
              <w:spacing w:line="260" w:lineRule="atLeast"/>
              <w:ind w:firstLine="36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 w:rsidR="00EB27D3" w:rsidRDefault="00CD434F"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</w:t>
            </w:r>
          </w:p>
          <w:p w:rsidR="00EB27D3" w:rsidRDefault="00CD434F">
            <w:pPr>
              <w:widowControl/>
              <w:spacing w:line="260" w:lineRule="atLeast"/>
              <w:ind w:right="480"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报名人（签名）：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  <w:p w:rsidR="00EB27D3" w:rsidRDefault="00CD434F"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:rsidR="00EB27D3" w:rsidRDefault="00EB27D3"/>
    <w:sectPr w:rsidR="00EB27D3">
      <w:pgSz w:w="11906" w:h="16838"/>
      <w:pgMar w:top="680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4F" w:rsidRDefault="00CD434F" w:rsidP="00BD409E">
      <w:r>
        <w:separator/>
      </w:r>
    </w:p>
  </w:endnote>
  <w:endnote w:type="continuationSeparator" w:id="0">
    <w:p w:rsidR="00CD434F" w:rsidRDefault="00CD434F" w:rsidP="00BD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4F" w:rsidRDefault="00CD434F" w:rsidP="00BD409E">
      <w:r>
        <w:separator/>
      </w:r>
    </w:p>
  </w:footnote>
  <w:footnote w:type="continuationSeparator" w:id="0">
    <w:p w:rsidR="00CD434F" w:rsidRDefault="00CD434F" w:rsidP="00BD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D54"/>
    <w:rsid w:val="00172A27"/>
    <w:rsid w:val="002E0650"/>
    <w:rsid w:val="00301B05"/>
    <w:rsid w:val="00313484"/>
    <w:rsid w:val="00370A9B"/>
    <w:rsid w:val="00403275"/>
    <w:rsid w:val="00453ADB"/>
    <w:rsid w:val="00493F33"/>
    <w:rsid w:val="004E63A9"/>
    <w:rsid w:val="005106FD"/>
    <w:rsid w:val="00580205"/>
    <w:rsid w:val="005942CD"/>
    <w:rsid w:val="005D37B3"/>
    <w:rsid w:val="00610FAD"/>
    <w:rsid w:val="006435EF"/>
    <w:rsid w:val="00644BB0"/>
    <w:rsid w:val="006A410D"/>
    <w:rsid w:val="006A4F1A"/>
    <w:rsid w:val="006E096E"/>
    <w:rsid w:val="00727132"/>
    <w:rsid w:val="008438E9"/>
    <w:rsid w:val="00892B54"/>
    <w:rsid w:val="00905E78"/>
    <w:rsid w:val="0095374E"/>
    <w:rsid w:val="009902F8"/>
    <w:rsid w:val="009B3583"/>
    <w:rsid w:val="00AC1C40"/>
    <w:rsid w:val="00AE442E"/>
    <w:rsid w:val="00B22F2A"/>
    <w:rsid w:val="00B7798E"/>
    <w:rsid w:val="00BD409E"/>
    <w:rsid w:val="00BF605F"/>
    <w:rsid w:val="00C13473"/>
    <w:rsid w:val="00C616FA"/>
    <w:rsid w:val="00CD434F"/>
    <w:rsid w:val="00D16872"/>
    <w:rsid w:val="00D44308"/>
    <w:rsid w:val="00D71B47"/>
    <w:rsid w:val="00D83400"/>
    <w:rsid w:val="00DC598F"/>
    <w:rsid w:val="00E35FBA"/>
    <w:rsid w:val="00EB27D3"/>
    <w:rsid w:val="00F378FB"/>
    <w:rsid w:val="00F46DCB"/>
    <w:rsid w:val="02327F91"/>
    <w:rsid w:val="03E23F0C"/>
    <w:rsid w:val="091D6836"/>
    <w:rsid w:val="091E6E87"/>
    <w:rsid w:val="0B765CA6"/>
    <w:rsid w:val="0D997CC9"/>
    <w:rsid w:val="0EB34563"/>
    <w:rsid w:val="18596CCF"/>
    <w:rsid w:val="1BFB2D89"/>
    <w:rsid w:val="1EFC5A84"/>
    <w:rsid w:val="1F260145"/>
    <w:rsid w:val="23E43A3C"/>
    <w:rsid w:val="249B22FC"/>
    <w:rsid w:val="255E7B25"/>
    <w:rsid w:val="26373384"/>
    <w:rsid w:val="2DB80B0F"/>
    <w:rsid w:val="33D86C9A"/>
    <w:rsid w:val="34A21E42"/>
    <w:rsid w:val="36293CA5"/>
    <w:rsid w:val="37D50424"/>
    <w:rsid w:val="3BB31390"/>
    <w:rsid w:val="3CCA6BBF"/>
    <w:rsid w:val="3D975CA9"/>
    <w:rsid w:val="3E5F27D1"/>
    <w:rsid w:val="3EC8091D"/>
    <w:rsid w:val="46AE4F71"/>
    <w:rsid w:val="46B731D8"/>
    <w:rsid w:val="479F77CC"/>
    <w:rsid w:val="4D43108D"/>
    <w:rsid w:val="4E0556A0"/>
    <w:rsid w:val="56A54908"/>
    <w:rsid w:val="5AFA190E"/>
    <w:rsid w:val="5ED1204F"/>
    <w:rsid w:val="5FCA5910"/>
    <w:rsid w:val="60C07AB2"/>
    <w:rsid w:val="62003FF0"/>
    <w:rsid w:val="62920A71"/>
    <w:rsid w:val="66934996"/>
    <w:rsid w:val="6946219F"/>
    <w:rsid w:val="6A2D5FBF"/>
    <w:rsid w:val="70497246"/>
    <w:rsid w:val="743B1EBF"/>
    <w:rsid w:val="7C5F2061"/>
    <w:rsid w:val="7DE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ngDing\main\curren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中国系统网V23.0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宁海县委政法委关于招聘编外用工人员的公告</dc:title>
  <dc:creator>薛朝阳</dc:creator>
  <cp:lastModifiedBy>中国系统网V23.0</cp:lastModifiedBy>
  <cp:revision>2</cp:revision>
  <cp:lastPrinted>2020-10-30T07:04:00Z</cp:lastPrinted>
  <dcterms:created xsi:type="dcterms:W3CDTF">2020-11-16T02:52:00Z</dcterms:created>
  <dcterms:modified xsi:type="dcterms:W3CDTF">2020-11-16T02:52:00Z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