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6C" w:rsidRDefault="007B566C" w:rsidP="00E911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7B566C" w:rsidRDefault="007B566C" w:rsidP="00E911F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普陀区民政局招聘工作人员报名登记表</w:t>
      </w:r>
    </w:p>
    <w:bookmarkEnd w:id="0"/>
    <w:p w:rsidR="007B566C" w:rsidRDefault="007B566C" w:rsidP="00E911F1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3"/>
        <w:gridCol w:w="1756"/>
        <w:gridCol w:w="1380"/>
        <w:gridCol w:w="1958"/>
        <w:gridCol w:w="2035"/>
      </w:tblGrid>
      <w:tr w:rsidR="007B566C">
        <w:trPr>
          <w:trHeight w:val="1093"/>
          <w:jc w:val="center"/>
        </w:trPr>
        <w:tc>
          <w:tcPr>
            <w:tcW w:w="1393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958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粘贴照片</w:t>
            </w:r>
          </w:p>
        </w:tc>
      </w:tr>
      <w:tr w:rsidR="007B566C">
        <w:trPr>
          <w:trHeight w:val="1137"/>
          <w:jc w:val="center"/>
        </w:trPr>
        <w:tc>
          <w:tcPr>
            <w:tcW w:w="1393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56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户籍</w:t>
            </w:r>
          </w:p>
        </w:tc>
        <w:tc>
          <w:tcPr>
            <w:tcW w:w="1958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5" w:type="dxa"/>
            <w:vMerge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66C">
        <w:trPr>
          <w:cantSplit/>
          <w:trHeight w:val="918"/>
          <w:jc w:val="center"/>
        </w:trPr>
        <w:tc>
          <w:tcPr>
            <w:tcW w:w="1393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56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993" w:type="dxa"/>
            <w:gridSpan w:val="2"/>
            <w:noWrap/>
            <w:vAlign w:val="center"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66C" w:rsidRPr="003619BB">
        <w:trPr>
          <w:cantSplit/>
          <w:trHeight w:val="918"/>
          <w:jc w:val="center"/>
        </w:trPr>
        <w:tc>
          <w:tcPr>
            <w:tcW w:w="1393" w:type="dxa"/>
            <w:noWrap/>
            <w:vAlign w:val="center"/>
          </w:tcPr>
          <w:p w:rsidR="007B566C" w:rsidRPr="003619BB" w:rsidRDefault="007B566C" w:rsidP="003619BB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619BB">
              <w:rPr>
                <w:rFonts w:ascii="仿宋_GB2312" w:eastAsia="仿宋_GB2312" w:hAnsi="宋体" w:cs="仿宋_GB2312" w:hint="eastAsia"/>
                <w:sz w:val="28"/>
                <w:szCs w:val="28"/>
              </w:rPr>
              <w:t>熟悉何种专业技术</w:t>
            </w:r>
          </w:p>
          <w:p w:rsidR="007B566C" w:rsidRPr="003619BB" w:rsidRDefault="007B566C" w:rsidP="003619B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19BB">
              <w:rPr>
                <w:rFonts w:ascii="仿宋_GB2312" w:eastAsia="仿宋_GB2312" w:hAnsi="宋体" w:cs="仿宋_GB2312" w:hint="eastAsia"/>
                <w:sz w:val="28"/>
                <w:szCs w:val="28"/>
              </w:rPr>
              <w:t>及何种专长</w:t>
            </w:r>
          </w:p>
        </w:tc>
        <w:tc>
          <w:tcPr>
            <w:tcW w:w="7129" w:type="dxa"/>
            <w:gridSpan w:val="4"/>
            <w:noWrap/>
            <w:vAlign w:val="center"/>
          </w:tcPr>
          <w:p w:rsidR="007B566C" w:rsidRPr="003619BB" w:rsidRDefault="007B566C" w:rsidP="003619B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66C" w:rsidRPr="00007EC4">
        <w:trPr>
          <w:cantSplit/>
          <w:trHeight w:val="1069"/>
          <w:jc w:val="center"/>
        </w:trPr>
        <w:tc>
          <w:tcPr>
            <w:tcW w:w="1393" w:type="dxa"/>
            <w:noWrap/>
            <w:vAlign w:val="center"/>
          </w:tcPr>
          <w:p w:rsidR="007B566C" w:rsidRPr="00007EC4" w:rsidRDefault="007B566C" w:rsidP="00007E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007EC4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noWrap/>
            <w:vAlign w:val="center"/>
          </w:tcPr>
          <w:p w:rsidR="007B566C" w:rsidRPr="00007EC4" w:rsidRDefault="007B566C" w:rsidP="00007E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7B566C" w:rsidRPr="00007EC4" w:rsidRDefault="007B566C" w:rsidP="00007E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007EC4">
              <w:rPr>
                <w:rFonts w:ascii="仿宋_GB2312" w:eastAsia="仿宋_GB2312" w:hAnsi="宋体" w:cs="仿宋_GB2312" w:hint="eastAsia"/>
                <w:sz w:val="28"/>
                <w:szCs w:val="28"/>
              </w:rPr>
              <w:t>家庭住址（所在社区）</w:t>
            </w:r>
          </w:p>
        </w:tc>
        <w:tc>
          <w:tcPr>
            <w:tcW w:w="3993" w:type="dxa"/>
            <w:gridSpan w:val="2"/>
            <w:noWrap/>
            <w:vAlign w:val="center"/>
          </w:tcPr>
          <w:p w:rsidR="007B566C" w:rsidRPr="00007EC4" w:rsidRDefault="007B566C" w:rsidP="00007EC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B566C">
        <w:trPr>
          <w:cantSplit/>
          <w:trHeight w:val="4039"/>
          <w:jc w:val="center"/>
        </w:trPr>
        <w:tc>
          <w:tcPr>
            <w:tcW w:w="1393" w:type="dxa"/>
            <w:noWrap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129" w:type="dxa"/>
            <w:gridSpan w:val="4"/>
            <w:noWrap/>
          </w:tcPr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B566C" w:rsidRDefault="007B566C" w:rsidP="002B1EB0">
            <w:pPr>
              <w:ind w:firstLine="406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B566C" w:rsidRDefault="007B566C"/>
    <w:sectPr w:rsidR="007B566C" w:rsidSect="000D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1F1"/>
    <w:rsid w:val="00007EC4"/>
    <w:rsid w:val="00015A34"/>
    <w:rsid w:val="000D5F06"/>
    <w:rsid w:val="0029097B"/>
    <w:rsid w:val="002B1EB0"/>
    <w:rsid w:val="003619BB"/>
    <w:rsid w:val="0045739F"/>
    <w:rsid w:val="007B566C"/>
    <w:rsid w:val="0085082B"/>
    <w:rsid w:val="00924EEE"/>
    <w:rsid w:val="00D60C5C"/>
    <w:rsid w:val="00DC00BC"/>
    <w:rsid w:val="00E911F1"/>
    <w:rsid w:val="00FE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</Words>
  <Characters>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2020-11-09T08:35:00Z</dcterms:created>
  <dcterms:modified xsi:type="dcterms:W3CDTF">2020-12-02T01:51:00Z</dcterms:modified>
</cp:coreProperties>
</file>