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baseline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：</w:t>
      </w:r>
    </w:p>
    <w:p>
      <w:pPr>
        <w:spacing w:before="156" w:beforeLines="50" w:line="700" w:lineRule="exact"/>
        <w:jc w:val="center"/>
        <w:rPr>
          <w:rFonts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应聘岗位诚信承诺书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一、本人所提供的个人信息、证明材料、证件等均真实、准确。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三、本人认真阅读了公开招聘公告相关招聘信息，理解其内容，本人符合招聘条件，不属于</w:t>
      </w:r>
      <w:r>
        <w:rPr>
          <w:rFonts w:hint="eastAsia" w:ascii="仿宋_GB2312" w:hAnsi="仿宋_GB2312" w:eastAsia="仿宋_GB2312"/>
          <w:color w:val="000000" w:themeColor="text1"/>
          <w:sz w:val="30"/>
          <w14:textFill>
            <w14:solidFill>
              <w14:schemeClr w14:val="tx1"/>
            </w14:solidFill>
          </w14:textFill>
        </w:rPr>
        <w:t>不符合招聘公告报考情形的考生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四、诚实守信，严守纪律。认真履行报考人员的义务。对因提供有关信息、证件不真实或违反有关纪律规定所造成的后果，本人自愿承担相应的责任。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报考者本人签名：</w:t>
      </w: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本人身份证号码：</w:t>
      </w: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0" w:firstLineChars="14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2020年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7508"/>
    <w:rsid w:val="001F245F"/>
    <w:rsid w:val="003616DF"/>
    <w:rsid w:val="00DE0CEF"/>
    <w:rsid w:val="00DE473B"/>
    <w:rsid w:val="00F836C5"/>
    <w:rsid w:val="03C51BA4"/>
    <w:rsid w:val="03F0611B"/>
    <w:rsid w:val="0CDD6B9F"/>
    <w:rsid w:val="0F835FB9"/>
    <w:rsid w:val="2CD97508"/>
    <w:rsid w:val="41036C4D"/>
    <w:rsid w:val="4D063F2A"/>
    <w:rsid w:val="6A2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</Template>
  <Pages>1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2020-05-14T14:13:00Z</dcterms:created>
  <dc:creator>Biu...</dc:creator>
  <cp:lastModifiedBy>小怪兽</cp:lastModifiedBy>
  <cp:lastPrinted>2020-05-17T04:28:00Z</cp:lastPrinted>
  <dcterms:modified xsi:type="dcterms:W3CDTF">2020-12-06T06:16:39Z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