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象山县商贸集团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象山县商贸集团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18B30C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不停。。</cp:lastModifiedBy>
  <dcterms:modified xsi:type="dcterms:W3CDTF">2020-12-02T02:10:29Z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