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58" w:rsidRDefault="001A1058"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bookmarkStart w:id="0" w:name="_GoBack"/>
      <w:bookmarkEnd w:id="0"/>
    </w:p>
    <w:p w:rsidR="001A1058" w:rsidRDefault="001A1058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越城区总商会公开招录工作人员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p w:rsidR="001A1058" w:rsidRDefault="001A1058">
      <w:pPr>
        <w:rPr>
          <w:vanish/>
        </w:rPr>
      </w:pPr>
    </w:p>
    <w:p w:rsidR="001A1058" w:rsidRDefault="001A1058" w:rsidP="00072F0B">
      <w:pPr>
        <w:tabs>
          <w:tab w:val="left" w:pos="7500"/>
        </w:tabs>
        <w:ind w:leftChars="-171" w:left="31680"/>
        <w:rPr>
          <w:rFonts w:eastAsia="仿宋_GB2312"/>
          <w:sz w:val="24"/>
        </w:rPr>
      </w:pPr>
    </w:p>
    <w:p w:rsidR="001A1058" w:rsidRDefault="001A1058" w:rsidP="00072F0B">
      <w:pPr>
        <w:tabs>
          <w:tab w:val="left" w:pos="7500"/>
        </w:tabs>
        <w:ind w:leftChars="-171" w:left="31680"/>
        <w:rPr>
          <w:rFonts w:eastAsia="仿宋_GB2312"/>
          <w:sz w:val="28"/>
        </w:rPr>
      </w:pPr>
      <w:r>
        <w:rPr>
          <w:rFonts w:eastAsia="仿宋_GB2312" w:hint="eastAsia"/>
          <w:sz w:val="24"/>
        </w:rPr>
        <w:t>报考岗位：</w:t>
      </w:r>
      <w:r>
        <w:rPr>
          <w:rFonts w:eastAsia="仿宋_GB2312"/>
          <w:sz w:val="24"/>
        </w:rPr>
        <w:t xml:space="preserve">                                              </w:t>
      </w:r>
      <w:r>
        <w:rPr>
          <w:rFonts w:eastAsia="仿宋_GB2312" w:hint="eastAsia"/>
          <w:sz w:val="24"/>
        </w:rPr>
        <w:t>序号：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260"/>
        <w:gridCol w:w="855"/>
        <w:gridCol w:w="851"/>
        <w:gridCol w:w="992"/>
        <w:gridCol w:w="1262"/>
        <w:gridCol w:w="540"/>
        <w:gridCol w:w="180"/>
        <w:gridCol w:w="720"/>
        <w:gridCol w:w="360"/>
        <w:gridCol w:w="1800"/>
      </w:tblGrid>
      <w:tr w:rsidR="001A1058">
        <w:trPr>
          <w:cantSplit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6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1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生年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26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化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度</w:t>
            </w:r>
          </w:p>
        </w:tc>
        <w:tc>
          <w:tcPr>
            <w:tcW w:w="126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851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62" w:type="dxa"/>
            <w:gridSpan w:val="5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1A1058" w:rsidRDefault="001A1058"/>
        </w:tc>
      </w:tr>
      <w:tr w:rsidR="001A1058">
        <w:trPr>
          <w:cantSplit/>
          <w:trHeight w:val="744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126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851" w:type="dxa"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6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1A1058" w:rsidRDefault="001A1058"/>
        </w:tc>
      </w:tr>
      <w:tr w:rsidR="001A1058">
        <w:trPr>
          <w:cantSplit/>
          <w:trHeight w:val="770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校</w:t>
            </w:r>
          </w:p>
        </w:tc>
        <w:tc>
          <w:tcPr>
            <w:tcW w:w="2966" w:type="dxa"/>
            <w:gridSpan w:val="3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学专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802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  <w:trHeight w:val="837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2966" w:type="dxa"/>
            <w:gridSpan w:val="3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802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紧急联系方式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  <w:trHeight w:val="738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信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址</w:t>
            </w:r>
          </w:p>
        </w:tc>
        <w:tc>
          <w:tcPr>
            <w:tcW w:w="3958" w:type="dxa"/>
            <w:gridSpan w:val="4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600" w:type="dxa"/>
            <w:gridSpan w:val="5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  <w:trHeight w:val="2268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820" w:type="dxa"/>
            <w:gridSpan w:val="10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  <w:trHeight w:val="2258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家庭主要成员及重要社会关系</w:t>
            </w:r>
          </w:p>
        </w:tc>
        <w:tc>
          <w:tcPr>
            <w:tcW w:w="8820" w:type="dxa"/>
            <w:gridSpan w:val="10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  <w:trHeight w:val="1411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820" w:type="dxa"/>
            <w:gridSpan w:val="10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1058">
        <w:trPr>
          <w:cantSplit/>
          <w:trHeight w:val="1274"/>
        </w:trPr>
        <w:tc>
          <w:tcPr>
            <w:tcW w:w="1080" w:type="dxa"/>
            <w:noWrap/>
            <w:vAlign w:val="center"/>
          </w:tcPr>
          <w:p w:rsidR="001A1058" w:rsidRDefault="001A10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资格复审意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820" w:type="dxa"/>
            <w:gridSpan w:val="10"/>
            <w:noWrap/>
            <w:vAlign w:val="center"/>
          </w:tcPr>
          <w:p w:rsidR="001A1058" w:rsidRDefault="001A1058"/>
        </w:tc>
      </w:tr>
    </w:tbl>
    <w:p w:rsidR="001A1058" w:rsidRDefault="001A1058">
      <w:r>
        <w:rPr>
          <w:rFonts w:eastAsia="仿宋_GB2312" w:hint="eastAsia"/>
          <w:sz w:val="28"/>
        </w:rPr>
        <w:t>注：此表由报名人员如实填写，如发现有不实或作假现象者取消资格。</w:t>
      </w:r>
    </w:p>
    <w:sectPr w:rsidR="001A1058" w:rsidSect="004D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7E641B2"/>
    <w:rsid w:val="00031A54"/>
    <w:rsid w:val="00072F0B"/>
    <w:rsid w:val="00094C65"/>
    <w:rsid w:val="000C1A69"/>
    <w:rsid w:val="001A1058"/>
    <w:rsid w:val="00206983"/>
    <w:rsid w:val="004D3653"/>
    <w:rsid w:val="00570AA1"/>
    <w:rsid w:val="0078437E"/>
    <w:rsid w:val="008A2F87"/>
    <w:rsid w:val="00985A5A"/>
    <w:rsid w:val="00B01A78"/>
    <w:rsid w:val="00E0307C"/>
    <w:rsid w:val="00E525DF"/>
    <w:rsid w:val="00E551E5"/>
    <w:rsid w:val="00E75175"/>
    <w:rsid w:val="00EE5E8D"/>
    <w:rsid w:val="0CC02BA8"/>
    <w:rsid w:val="3BFD22F4"/>
    <w:rsid w:val="47E641B2"/>
    <w:rsid w:val="494419F4"/>
    <w:rsid w:val="645B4837"/>
    <w:rsid w:val="652D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53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3653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3653"/>
    <w:rPr>
      <w:rFonts w:ascii="Cambria" w:eastAsia="宋体" w:hAnsi="Cambria" w:cs="Times New Roman"/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4D365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4D365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45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柳絮飞了</dc:creator>
  <cp:keywords/>
  <dc:description/>
  <cp:lastModifiedBy>lx</cp:lastModifiedBy>
  <cp:revision>3</cp:revision>
  <dcterms:created xsi:type="dcterms:W3CDTF">2021-01-06T09:07:00Z</dcterms:created>
  <dcterms:modified xsi:type="dcterms:W3CDTF">2021-01-06T09:08:00Z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