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D1" w:rsidRDefault="005769D1" w:rsidP="004B4EEA">
      <w:pPr>
        <w:jc w:val="center"/>
        <w:rPr>
          <w:rFonts w:ascii="方正小标宋简体" w:eastAsia="方正小标宋简体" w:hAnsi="宋体" w:cs="宋体"/>
          <w:b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sz w:val="44"/>
          <w:szCs w:val="44"/>
        </w:rPr>
        <w:t>报考诚信承诺书</w:t>
      </w:r>
    </w:p>
    <w:p w:rsidR="005769D1" w:rsidRDefault="005769D1" w:rsidP="004B4EEA">
      <w:pPr>
        <w:ind w:firstLineChars="196" w:firstLine="31680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</w:p>
    <w:p w:rsidR="005769D1" w:rsidRDefault="005769D1" w:rsidP="004B4EEA">
      <w:pPr>
        <w:ind w:firstLineChars="245" w:firstLine="31680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我已仔细阅读《当涂县住房和城乡建设局招聘派遣制工作人员公告》，理解其内容，符合报考条件。</w:t>
      </w:r>
    </w:p>
    <w:p w:rsidR="005769D1" w:rsidRDefault="005769D1" w:rsidP="004B4EEA">
      <w:pPr>
        <w:ind w:firstLineChars="249" w:firstLine="31680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我郑重承诺：</w:t>
      </w:r>
    </w:p>
    <w:p w:rsidR="005769D1" w:rsidRDefault="005769D1" w:rsidP="004B4EEA">
      <w:pPr>
        <w:ind w:firstLineChars="249" w:firstLine="31680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一、本人自觉遵守本次考试录用的各项规定，所提供的个人信息、证明材料、证件等均真实、准确；</w:t>
      </w:r>
    </w:p>
    <w:p w:rsidR="005769D1" w:rsidRDefault="005769D1" w:rsidP="004B4EEA">
      <w:pPr>
        <w:ind w:firstLineChars="249" w:firstLine="31680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二、本人所填报名信息准确、有效，并对照公告与本人情况认真核对无误；凭本人准考证、身份证参加考试；</w:t>
      </w:r>
      <w:r>
        <w:rPr>
          <w:rFonts w:ascii="仿宋_GB2312" w:eastAsia="仿宋_GB2312" w:hAnsi="宋体" w:cs="宋体"/>
          <w:color w:val="000000"/>
          <w:w w:val="8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对因填写错误及缺失证件所造成的后果，本人自愿承担责任；</w:t>
      </w:r>
    </w:p>
    <w:p w:rsidR="005769D1" w:rsidRDefault="005769D1" w:rsidP="004B4EEA">
      <w:pPr>
        <w:ind w:firstLineChars="249" w:firstLine="31680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三、对于有报考专业要求的职位，保证做到对本人所学专业与职位专业要求认真核对，不符合要求的决不报考；</w:t>
      </w:r>
    </w:p>
    <w:p w:rsidR="005769D1" w:rsidRDefault="005769D1" w:rsidP="004B4EEA">
      <w:pPr>
        <w:ind w:firstLineChars="249" w:firstLine="31680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四、诚实守信，严守纪律，认真履行报考人员的义务，对因提供有关信息证件不真实或违反有关纪律规定所造成的后果，本人自愿承担全部的责任。</w:t>
      </w:r>
    </w:p>
    <w:p w:rsidR="005769D1" w:rsidRDefault="005769D1" w:rsidP="004B4EEA">
      <w:pPr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</w:p>
    <w:p w:rsidR="005769D1" w:rsidRDefault="005769D1" w:rsidP="004B4EEA">
      <w:pPr>
        <w:ind w:firstLineChars="1200" w:firstLine="31680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报考者本人签名：</w:t>
      </w:r>
    </w:p>
    <w:p w:rsidR="005769D1" w:rsidRDefault="005769D1" w:rsidP="004B4EEA">
      <w:pPr>
        <w:ind w:firstLineChars="1200" w:firstLine="31680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</w:p>
    <w:p w:rsidR="005769D1" w:rsidRDefault="005769D1" w:rsidP="004B4EEA">
      <w:pPr>
        <w:ind w:firstLineChars="1200" w:firstLine="31680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本人身份证号码：</w:t>
      </w:r>
    </w:p>
    <w:p w:rsidR="005769D1" w:rsidRDefault="005769D1" w:rsidP="004B4EEA">
      <w:pPr>
        <w:jc w:val="right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</w:p>
    <w:p w:rsidR="005769D1" w:rsidRDefault="005769D1" w:rsidP="004B4EEA">
      <w:pPr>
        <w:jc w:val="right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  <w:r>
        <w:rPr>
          <w:rFonts w:ascii="仿宋_GB2312" w:eastAsia="仿宋_GB2312" w:hAnsi="宋体" w:cs="宋体"/>
          <w:color w:val="000000"/>
          <w:w w:val="80"/>
          <w:sz w:val="28"/>
          <w:szCs w:val="28"/>
        </w:rPr>
        <w:t>2021</w:t>
      </w: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年</w:t>
      </w:r>
      <w:r>
        <w:rPr>
          <w:rFonts w:ascii="仿宋_GB2312" w:eastAsia="仿宋_GB2312" w:hAnsi="宋体" w:cs="宋体"/>
          <w:color w:val="000000"/>
          <w:w w:val="8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月</w:t>
      </w:r>
      <w:r>
        <w:rPr>
          <w:rFonts w:ascii="仿宋_GB2312" w:eastAsia="仿宋_GB2312" w:hAnsi="宋体" w:cs="宋体"/>
          <w:color w:val="000000"/>
          <w:w w:val="8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color w:val="000000"/>
          <w:w w:val="80"/>
          <w:sz w:val="28"/>
          <w:szCs w:val="28"/>
        </w:rPr>
        <w:t>日</w:t>
      </w:r>
    </w:p>
    <w:p w:rsidR="005769D1" w:rsidRDefault="005769D1" w:rsidP="004B4EEA">
      <w:pPr>
        <w:spacing w:line="480" w:lineRule="exact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</w:p>
    <w:p w:rsidR="005769D1" w:rsidRDefault="005769D1" w:rsidP="004B4EEA">
      <w:pPr>
        <w:rPr>
          <w:rFonts w:ascii="仿宋_GB2312" w:eastAsia="仿宋_GB2312" w:hAnsi="Calibri"/>
          <w:sz w:val="21"/>
        </w:rPr>
      </w:pPr>
    </w:p>
    <w:p w:rsidR="005769D1" w:rsidRDefault="005769D1" w:rsidP="004B4EEA">
      <w:pPr>
        <w:spacing w:line="400" w:lineRule="exact"/>
        <w:rPr>
          <w:rFonts w:ascii="仿宋_GB2312" w:eastAsia="仿宋_GB2312" w:hAnsi="宋体" w:cs="宋体"/>
          <w:color w:val="000000"/>
          <w:w w:val="80"/>
          <w:sz w:val="28"/>
          <w:szCs w:val="28"/>
        </w:rPr>
      </w:pPr>
    </w:p>
    <w:p w:rsidR="005769D1" w:rsidRDefault="005769D1" w:rsidP="00D31D50">
      <w:pPr>
        <w:spacing w:line="220" w:lineRule="atLeast"/>
      </w:pPr>
    </w:p>
    <w:sectPr w:rsidR="005769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9D1" w:rsidRDefault="005769D1">
      <w:r>
        <w:separator/>
      </w:r>
    </w:p>
  </w:endnote>
  <w:endnote w:type="continuationSeparator" w:id="0">
    <w:p w:rsidR="005769D1" w:rsidRDefault="00576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9D1" w:rsidRDefault="005769D1">
      <w:r>
        <w:separator/>
      </w:r>
    </w:p>
  </w:footnote>
  <w:footnote w:type="continuationSeparator" w:id="0">
    <w:p w:rsidR="005769D1" w:rsidRDefault="00576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2F2716"/>
    <w:rsid w:val="00323B43"/>
    <w:rsid w:val="003D37D8"/>
    <w:rsid w:val="00426133"/>
    <w:rsid w:val="004358AB"/>
    <w:rsid w:val="004B4EEA"/>
    <w:rsid w:val="005769D1"/>
    <w:rsid w:val="008B7726"/>
    <w:rsid w:val="00926EF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4E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3DDD"/>
    <w:rPr>
      <w:rFonts w:ascii="Tahoma" w:hAnsi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4B4E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3DDD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50</Words>
  <Characters>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2021-01-08T00:36:00Z</dcterms:modified>
</cp:coreProperties>
</file>