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个人应聘简历表</w:t>
      </w:r>
    </w:p>
    <w:p>
      <w:pPr>
        <w:widowControl/>
        <w:spacing w:line="300" w:lineRule="exact"/>
        <w:jc w:val="center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tbl>
      <w:tblPr>
        <w:tblStyle w:val="5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25"/>
        <w:gridCol w:w="771"/>
        <w:gridCol w:w="442"/>
        <w:gridCol w:w="412"/>
        <w:gridCol w:w="823"/>
        <w:gridCol w:w="943"/>
        <w:gridCol w:w="107"/>
        <w:gridCol w:w="502"/>
        <w:gridCol w:w="761"/>
        <w:gridCol w:w="389"/>
        <w:gridCol w:w="580"/>
        <w:gridCol w:w="9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  贯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健康状况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时间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582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执业资格</w:t>
            </w:r>
          </w:p>
        </w:tc>
        <w:tc>
          <w:tcPr>
            <w:tcW w:w="24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技术职称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  育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  育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现居住地</w:t>
            </w:r>
          </w:p>
        </w:tc>
        <w:tc>
          <w:tcPr>
            <w:tcW w:w="47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电话</w:t>
            </w: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现工作单位及职务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培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训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起止年月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学校/培训机构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在职/全日制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历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起止年月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在何单位岗位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担任职务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况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获奖时间</w:t>
            </w:r>
          </w:p>
        </w:tc>
        <w:tc>
          <w:tcPr>
            <w:tcW w:w="43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荣誉称号、表彰奖励名称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7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2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何时何地受过何种处分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发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表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论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、     著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作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等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</w:t>
            </w:r>
          </w:p>
          <w:p>
            <w:pPr>
              <w:spacing w:line="300" w:lineRule="exact"/>
              <w:ind w:left="239" w:leftChars="11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况</w:t>
            </w:r>
          </w:p>
        </w:tc>
        <w:tc>
          <w:tcPr>
            <w:tcW w:w="7942" w:type="dxa"/>
            <w:gridSpan w:val="13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注：内容包括发表时间、论著标题、出版单位及本人承担情况（独著或合著）。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员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价</w:t>
            </w:r>
          </w:p>
        </w:tc>
        <w:tc>
          <w:tcPr>
            <w:tcW w:w="7942" w:type="dxa"/>
            <w:gridSpan w:val="13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方正楷体_GBK" w:eastAsia="方正楷体_GBK"/>
          <w:sz w:val="28"/>
        </w:rPr>
      </w:pPr>
      <w:r>
        <w:rPr>
          <w:rFonts w:hint="eastAsia" w:ascii="方正楷体_GBK" w:eastAsia="方正楷体_GBK"/>
          <w:sz w:val="28"/>
        </w:rPr>
        <w:t>本人承诺对以上内容的真实性负责，如有虚假愿承担一切责任。</w:t>
      </w:r>
    </w:p>
    <w:p>
      <w:pPr>
        <w:spacing w:line="380" w:lineRule="exact"/>
        <w:rPr>
          <w:rFonts w:ascii="方正楷体_GBK" w:eastAsia="方正楷体_GBK"/>
          <w:sz w:val="28"/>
        </w:rPr>
      </w:pPr>
      <w:r>
        <w:rPr>
          <w:rFonts w:hint="eastAsia" w:ascii="方正楷体_GBK" w:eastAsia="方正楷体_GBK"/>
          <w:sz w:val="28"/>
        </w:rPr>
        <w:t xml:space="preserve">承诺人：             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方正楷体_GBK" w:eastAsia="方正楷体_GBK"/>
          <w:sz w:val="28"/>
        </w:rPr>
        <w:t xml:space="preserve">  日期： 年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 </w:t>
      </w:r>
      <w:r>
        <w:rPr>
          <w:rFonts w:hint="eastAsia" w:ascii="方正楷体_GBK" w:eastAsia="方正楷体_GBK"/>
          <w:sz w:val="28"/>
        </w:rPr>
        <w:t>月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</w:t>
      </w:r>
      <w:r>
        <w:rPr>
          <w:rFonts w:hint="eastAsia" w:ascii="方正楷体_GBK" w:eastAsia="方正楷体_GBK"/>
          <w:sz w:val="28"/>
        </w:rPr>
        <w:t>日</w:t>
      </w:r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A3C53"/>
    <w:rsid w:val="000A75B9"/>
    <w:rsid w:val="001017D9"/>
    <w:rsid w:val="0017216A"/>
    <w:rsid w:val="00232210"/>
    <w:rsid w:val="00252312"/>
    <w:rsid w:val="00261350"/>
    <w:rsid w:val="002A3183"/>
    <w:rsid w:val="002D2B4F"/>
    <w:rsid w:val="002F7A63"/>
    <w:rsid w:val="003B1DAA"/>
    <w:rsid w:val="00541217"/>
    <w:rsid w:val="00541EC9"/>
    <w:rsid w:val="005550A7"/>
    <w:rsid w:val="0060655F"/>
    <w:rsid w:val="006F56E1"/>
    <w:rsid w:val="007F6B8D"/>
    <w:rsid w:val="00804265"/>
    <w:rsid w:val="00847A3F"/>
    <w:rsid w:val="00933DB9"/>
    <w:rsid w:val="00972075"/>
    <w:rsid w:val="00B74E43"/>
    <w:rsid w:val="00B76B9B"/>
    <w:rsid w:val="00BA188B"/>
    <w:rsid w:val="00C224BE"/>
    <w:rsid w:val="00C96C7E"/>
    <w:rsid w:val="00CF05BB"/>
    <w:rsid w:val="00D9062A"/>
    <w:rsid w:val="00DB79E7"/>
    <w:rsid w:val="00E01622"/>
    <w:rsid w:val="00E56247"/>
    <w:rsid w:val="00F12211"/>
    <w:rsid w:val="00F164DE"/>
    <w:rsid w:val="00F60B40"/>
    <w:rsid w:val="00FE0491"/>
    <w:rsid w:val="00FF69CE"/>
    <w:rsid w:val="0DCA305D"/>
    <w:rsid w:val="3F8A3C53"/>
    <w:rsid w:val="559502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212</Words>
  <Characters>1213</Characters>
  <Lines>10</Lines>
  <Paragraphs>2</Paragraphs>
  <TotalTime>172</TotalTime>
  <ScaleCrop>false</ScaleCrop>
  <LinksUpToDate>false</LinksUpToDate>
  <CharactersWithSpaces>1423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2018-08-01T09:48:00Z</dcterms:created>
  <dc:creator>Administrator</dc:creator>
  <cp:lastModifiedBy>西西</cp:lastModifiedBy>
  <dcterms:modified xsi:type="dcterms:W3CDTF">2020-07-31T06:55:42Z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