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27" w:tblpY="948"/>
        <w:tblOverlap w:val="never"/>
        <w:tblW w:w="9825" w:type="dxa"/>
        <w:tblCellMar>
          <w:left w:w="0" w:type="dxa"/>
          <w:right w:w="0" w:type="dxa"/>
        </w:tblCellMar>
        <w:tblLook w:val="0000"/>
      </w:tblPr>
      <w:tblGrid>
        <w:gridCol w:w="9825"/>
      </w:tblGrid>
      <w:tr w:rsidR="008D7316" w:rsidTr="00E733E1">
        <w:trPr>
          <w:trHeight w:val="579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316" w:rsidRPr="00E66E9C" w:rsidRDefault="008D7316" w:rsidP="004D2342">
            <w:pPr>
              <w:widowControl/>
              <w:spacing w:beforeLines="50" w:afterLines="50"/>
              <w:ind w:right="284" w:firstLine="737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ascii="宋体" w:hint="eastAsia"/>
                <w:b/>
                <w:bCs/>
                <w:sz w:val="36"/>
                <w:szCs w:val="36"/>
              </w:rPr>
              <w:t>厦门市疾病预防控制中心补充非在编工作人员报名表</w:t>
            </w:r>
          </w:p>
        </w:tc>
      </w:tr>
    </w:tbl>
    <w:tbl>
      <w:tblPr>
        <w:tblpPr w:leftFromText="180" w:rightFromText="180" w:vertAnchor="page" w:horzAnchor="page" w:tblpX="1011" w:tblpY="1383"/>
        <w:tblOverlap w:val="never"/>
        <w:tblW w:w="98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 w:rsidR="008D7316" w:rsidRPr="00E838F5" w:rsidTr="00E838F5">
        <w:trPr>
          <w:trHeight w:val="55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838F5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B12D43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B12D43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B12D43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D7316" w:rsidRPr="00E838F5" w:rsidTr="002071A9">
        <w:trPr>
          <w:trHeight w:val="501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8D7316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相片</w:t>
            </w:r>
          </w:p>
          <w:p w:rsidR="008D7316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E838F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寸近期</w:t>
            </w:r>
          </w:p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正面免冠）</w:t>
            </w:r>
          </w:p>
        </w:tc>
      </w:tr>
      <w:tr w:rsidR="008D7316" w:rsidRPr="00E838F5" w:rsidTr="002071A9">
        <w:trPr>
          <w:trHeight w:val="607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</w:tr>
      <w:tr w:rsidR="008D7316" w:rsidRPr="00E838F5" w:rsidTr="002071A9">
        <w:trPr>
          <w:trHeight w:val="459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</w:tr>
      <w:tr w:rsidR="008D7316" w:rsidRPr="00E838F5" w:rsidTr="002071A9">
        <w:trPr>
          <w:trHeight w:val="592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</w:tr>
      <w:tr w:rsidR="008D7316" w:rsidRPr="00E838F5" w:rsidTr="004D2342">
        <w:trPr>
          <w:trHeight w:val="421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4D2342">
            <w:pPr>
              <w:widowControl/>
              <w:spacing w:line="280" w:lineRule="atLeast"/>
              <w:ind w:firstLineChars="108" w:firstLine="259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</w:tr>
      <w:tr w:rsidR="008D7316" w:rsidRPr="00E838F5" w:rsidTr="00E838F5">
        <w:trPr>
          <w:trHeight w:val="4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9F3E30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</w:tr>
      <w:tr w:rsidR="008D7316" w:rsidRPr="00E838F5" w:rsidTr="00E838F5">
        <w:trPr>
          <w:trHeight w:val="42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838F5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838F5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838F5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4D2342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D7316" w:rsidRPr="00E838F5" w:rsidTr="00E838F5">
        <w:trPr>
          <w:trHeight w:val="2791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A95CA3">
            <w:pPr>
              <w:widowControl/>
              <w:spacing w:line="280" w:lineRule="atLeast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例：</w:t>
            </w:r>
          </w:p>
          <w:p w:rsidR="008D7316" w:rsidRPr="00E838F5" w:rsidRDefault="008D7316" w:rsidP="00A95CA3">
            <w:pPr>
              <w:widowControl/>
              <w:spacing w:line="280" w:lineRule="atLeast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年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月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-xx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年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月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大学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学习</w:t>
            </w:r>
          </w:p>
          <w:p w:rsidR="008D7316" w:rsidRPr="00E838F5" w:rsidRDefault="008D7316" w:rsidP="00E838F5"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年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月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-xx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年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月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公司</w:t>
            </w:r>
            <w:r w:rsidRPr="00E838F5"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xx</w:t>
            </w:r>
            <w:r w:rsidRPr="00E838F5">
              <w:rPr>
                <w:rFonts w:ascii="宋体" w:hAnsi="宋体" w:cs="宋体" w:hint="eastAsia"/>
                <w:color w:val="00B0F0"/>
                <w:kern w:val="0"/>
                <w:sz w:val="24"/>
                <w:szCs w:val="24"/>
              </w:rPr>
              <w:t>岗位</w:t>
            </w:r>
          </w:p>
        </w:tc>
      </w:tr>
      <w:tr w:rsidR="008D7316" w:rsidRPr="00E838F5" w:rsidTr="002071A9">
        <w:trPr>
          <w:trHeight w:val="508"/>
        </w:trPr>
        <w:tc>
          <w:tcPr>
            <w:tcW w:w="1511" w:type="dxa"/>
            <w:vMerge w:val="restart"/>
            <w:tcBorders>
              <w:top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 w:rsidR="008D7316" w:rsidRPr="00E838F5" w:rsidTr="002071A9">
        <w:trPr>
          <w:trHeight w:val="450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8D7316" w:rsidRPr="00E838F5" w:rsidTr="00E838F5">
        <w:trPr>
          <w:trHeight w:val="556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8D7316" w:rsidRPr="00E838F5" w:rsidTr="00E838F5">
        <w:trPr>
          <w:trHeight w:val="550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8D7316" w:rsidRPr="00E838F5" w:rsidTr="002071A9">
        <w:trPr>
          <w:trHeight w:val="594"/>
        </w:trPr>
        <w:tc>
          <w:tcPr>
            <w:tcW w:w="9838" w:type="dxa"/>
            <w:gridSpan w:val="1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 w:rsidR="008D7316" w:rsidRPr="00E838F5" w:rsidTr="00E838F5">
        <w:trPr>
          <w:trHeight w:val="690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备用家属</w:t>
            </w: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8D7316" w:rsidRPr="00E838F5" w:rsidTr="00E838F5">
        <w:trPr>
          <w:trHeight w:val="68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E838F5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733E1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8D7316" w:rsidRPr="00E838F5" w:rsidTr="00E838F5">
        <w:trPr>
          <w:trHeight w:val="2589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E838F5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应</w:t>
            </w:r>
          </w:p>
          <w:p w:rsidR="008D7316" w:rsidRPr="00E838F5" w:rsidRDefault="008D7316" w:rsidP="00E838F5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聘</w:t>
            </w:r>
          </w:p>
          <w:p w:rsidR="008D7316" w:rsidRPr="00E838F5" w:rsidRDefault="008D7316" w:rsidP="00E838F5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8D7316" w:rsidRPr="00E838F5" w:rsidRDefault="008D7316" w:rsidP="00E838F5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:rsidR="008D7316" w:rsidRPr="00E838F5" w:rsidRDefault="008D7316" w:rsidP="00E838F5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承</w:t>
            </w:r>
          </w:p>
          <w:p w:rsidR="008D7316" w:rsidRPr="00E838F5" w:rsidRDefault="008D7316" w:rsidP="00E838F5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832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D7316" w:rsidRPr="00E838F5" w:rsidRDefault="008D7316" w:rsidP="002071A9">
            <w:pPr>
              <w:spacing w:beforeLines="50" w:line="360" w:lineRule="auto"/>
              <w:ind w:firstLineChars="187" w:firstLine="449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 w:rsidR="008D7316" w:rsidRPr="00E838F5" w:rsidRDefault="008D7316" w:rsidP="002071A9">
            <w:pPr>
              <w:spacing w:line="360" w:lineRule="auto"/>
              <w:ind w:firstLineChars="187" w:firstLine="449"/>
              <w:rPr>
                <w:rFonts w:ascii="宋体"/>
                <w:sz w:val="24"/>
                <w:szCs w:val="24"/>
              </w:rPr>
            </w:pPr>
            <w:r w:rsidRPr="00E838F5">
              <w:rPr>
                <w:rFonts w:ascii="宋体" w:hAnsi="宋体" w:hint="eastAsia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 w:rsidRPr="00E838F5">
              <w:rPr>
                <w:rFonts w:ascii="宋体" w:hAnsi="宋体" w:hint="eastAsia"/>
                <w:sz w:val="24"/>
                <w:szCs w:val="24"/>
              </w:rPr>
              <w:t>应聘人（签名）：</w:t>
            </w:r>
          </w:p>
          <w:p w:rsidR="008D7316" w:rsidRPr="00E838F5" w:rsidRDefault="008D7316" w:rsidP="00E733E1">
            <w:pPr>
              <w:rPr>
                <w:rFonts w:ascii="宋体" w:hAnsi="宋体"/>
                <w:sz w:val="24"/>
                <w:szCs w:val="24"/>
              </w:rPr>
            </w:pPr>
            <w:r w:rsidRPr="00E838F5"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E838F5">
              <w:rPr>
                <w:rFonts w:ascii="宋体" w:hAnsi="宋体"/>
                <w:sz w:val="24"/>
                <w:szCs w:val="24"/>
              </w:rPr>
              <w:t xml:space="preserve">             </w:t>
            </w:r>
            <w:r w:rsidRPr="00E838F5">
              <w:rPr>
                <w:rFonts w:ascii="宋体" w:hAnsi="宋体" w:hint="eastAsia"/>
                <w:sz w:val="24"/>
                <w:szCs w:val="24"/>
              </w:rPr>
              <w:t>年</w:t>
            </w:r>
            <w:r w:rsidRPr="00E838F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E838F5">
              <w:rPr>
                <w:rFonts w:ascii="宋体" w:hAnsi="宋体" w:hint="eastAsia"/>
                <w:sz w:val="24"/>
                <w:szCs w:val="24"/>
              </w:rPr>
              <w:t>月</w:t>
            </w:r>
            <w:r w:rsidRPr="00E838F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E838F5">
              <w:rPr>
                <w:rFonts w:ascii="宋体" w:hAnsi="宋体" w:hint="eastAsia"/>
                <w:sz w:val="24"/>
                <w:szCs w:val="24"/>
              </w:rPr>
              <w:t>日</w:t>
            </w:r>
            <w:r w:rsidRPr="00E838F5"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8D7316" w:rsidRPr="00A95CA3" w:rsidRDefault="008D7316"/>
    <w:sectPr w:rsidR="008D7316" w:rsidRPr="00A95CA3" w:rsidSect="00F55C10">
      <w:type w:val="nextColumn"/>
      <w:pgSz w:w="11906" w:h="16838" w:code="9"/>
      <w:pgMar w:top="1134" w:right="1021" w:bottom="851" w:left="1077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316" w:rsidRDefault="008D7316" w:rsidP="00A95CA3">
      <w:r>
        <w:separator/>
      </w:r>
    </w:p>
  </w:endnote>
  <w:endnote w:type="continuationSeparator" w:id="0">
    <w:p w:rsidR="008D7316" w:rsidRDefault="008D7316" w:rsidP="00A9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316" w:rsidRDefault="008D7316" w:rsidP="00A95CA3">
      <w:r>
        <w:separator/>
      </w:r>
    </w:p>
  </w:footnote>
  <w:footnote w:type="continuationSeparator" w:id="0">
    <w:p w:rsidR="008D7316" w:rsidRDefault="008D7316" w:rsidP="00A95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B5719"/>
    <w:rsid w:val="00FC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A3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86</Words>
  <Characters>496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厦门市疾病预防控制中心招聘非在编工作人员报名表</dc:title>
  <dc:subject/>
  <dc:creator>DELL01</dc:creator>
  <cp:keywords/>
  <dc:description/>
  <cp:lastModifiedBy>jyu</cp:lastModifiedBy>
  <cp:revision>6</cp:revision>
  <dcterms:created xsi:type="dcterms:W3CDTF">2021-02-03T07:14:00Z</dcterms:created>
  <dcterms:modified xsi:type="dcterms:W3CDTF">2021-02-03T07:58:00Z</dcterms:modified>
</cp:coreProperties>
</file>