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Theme="minorEastAsia"/>
          <w:b/>
          <w:bCs/>
          <w:sz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湖南高新创业投资集团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产业项目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人才引进报名表</w:t>
      </w:r>
    </w:p>
    <w:tbl>
      <w:tblPr>
        <w:tblStyle w:val="7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66"/>
        <w:gridCol w:w="411"/>
        <w:gridCol w:w="506"/>
        <w:gridCol w:w="238"/>
        <w:gridCol w:w="615"/>
        <w:gridCol w:w="705"/>
        <w:gridCol w:w="556"/>
        <w:gridCol w:w="97"/>
        <w:gridCol w:w="577"/>
        <w:gridCol w:w="270"/>
        <w:gridCol w:w="517"/>
        <w:gridCol w:w="413"/>
        <w:gridCol w:w="181"/>
        <w:gridCol w:w="315"/>
        <w:gridCol w:w="240"/>
        <w:gridCol w:w="103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napToGrid w:val="0"/>
              <w:spacing w:line="400" w:lineRule="atLeas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napToGrid w:val="0"/>
              <w:spacing w:line="400" w:lineRule="atLeast"/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napToGrid w:val="0"/>
              <w:spacing w:line="400" w:lineRule="atLeast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napToGrid w:val="0"/>
              <w:spacing w:line="400" w:lineRule="atLeast"/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政治面貌及加入时间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napToGrid w:val="0"/>
              <w:spacing w:line="400" w:lineRule="atLeast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napToGrid w:val="0"/>
              <w:spacing w:line="400" w:lineRule="atLeast"/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20" w:type="dxa"/>
            <w:gridSpan w:val="5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01" w:type="dxa"/>
            <w:gridSpan w:val="6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最高学历/学位</w:t>
            </w:r>
          </w:p>
        </w:tc>
        <w:tc>
          <w:tcPr>
            <w:tcW w:w="3564" w:type="dxa"/>
            <w:gridSpan w:val="8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64" w:type="dxa"/>
            <w:gridSpan w:val="8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专业技术职务及取得时间</w:t>
            </w:r>
          </w:p>
        </w:tc>
        <w:tc>
          <w:tcPr>
            <w:tcW w:w="3564" w:type="dxa"/>
            <w:gridSpan w:val="8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564" w:type="dxa"/>
            <w:gridSpan w:val="8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71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职（执）业技能或其它证书</w:t>
            </w:r>
          </w:p>
        </w:tc>
        <w:tc>
          <w:tcPr>
            <w:tcW w:w="7694" w:type="dxa"/>
            <w:gridSpan w:val="14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教育经历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11" w:type="dxa"/>
            <w:gridSpan w:val="5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49" w:type="dxa"/>
            <w:gridSpan w:val="4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935" w:type="dxa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教育形式</w:t>
            </w:r>
          </w:p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(全日制/在职)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149" w:type="dxa"/>
            <w:gridSpan w:val="4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035" w:type="dxa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  <w:bookmarkStart w:id="0" w:name="_GoBack"/>
            <w:bookmarkEnd w:id="0"/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149" w:type="dxa"/>
            <w:gridSpan w:val="4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035" w:type="dxa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149" w:type="dxa"/>
            <w:gridSpan w:val="4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035" w:type="dxa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149" w:type="dxa"/>
            <w:gridSpan w:val="4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035" w:type="dxa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8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工作经历</w:t>
            </w:r>
          </w:p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(社会实践)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11" w:type="dxa"/>
            <w:gridSpan w:val="5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2184" w:type="dxa"/>
            <w:gridSpan w:val="5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935" w:type="dxa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left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>
            <w:pPr>
              <w:snapToGrid w:val="0"/>
              <w:spacing w:line="700" w:lineRule="atLeast"/>
              <w:jc w:val="left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25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11" w:type="dxa"/>
            <w:gridSpan w:val="16"/>
          </w:tcPr>
          <w:p>
            <w:pPr>
              <w:snapToGrid w:val="0"/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5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8611" w:type="dxa"/>
            <w:gridSpan w:val="16"/>
          </w:tcPr>
          <w:p>
            <w:pPr>
              <w:snapToGrid w:val="0"/>
              <w:spacing w:line="240" w:lineRule="exact"/>
              <w:jc w:val="left"/>
            </w:pPr>
          </w:p>
          <w:p>
            <w:pPr>
              <w:snapToGrid w:val="0"/>
              <w:spacing w:line="240" w:lineRule="exact"/>
              <w:jc w:val="left"/>
            </w:pPr>
          </w:p>
          <w:p>
            <w:pPr>
              <w:snapToGrid w:val="0"/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5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自我</w:t>
            </w:r>
          </w:p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11" w:type="dxa"/>
            <w:gridSpan w:val="16"/>
          </w:tcPr>
          <w:p>
            <w:pPr>
              <w:snapToGrid w:val="0"/>
              <w:spacing w:line="240" w:lineRule="exact"/>
              <w:jc w:val="left"/>
            </w:pPr>
          </w:p>
          <w:p>
            <w:pPr>
              <w:snapToGrid w:val="0"/>
              <w:spacing w:line="240" w:lineRule="exact"/>
              <w:jc w:val="left"/>
            </w:pPr>
          </w:p>
          <w:p>
            <w:pPr>
              <w:snapToGrid w:val="0"/>
              <w:spacing w:line="240" w:lineRule="exact"/>
              <w:jc w:val="left"/>
            </w:pPr>
          </w:p>
          <w:p>
            <w:pPr>
              <w:snapToGrid w:val="0"/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3706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>
            <w:pPr>
              <w:snapToGrid w:val="0"/>
              <w:spacing w:line="2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>
            <w:pPr>
              <w:snapToGrid w:val="0"/>
              <w:spacing w:line="2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>
            <w:pPr>
              <w:snapToGrid w:val="0"/>
              <w:spacing w:line="2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>
            <w:pPr>
              <w:snapToGrid w:val="0"/>
              <w:spacing w:line="2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>
            <w:pPr>
              <w:snapToGrid w:val="0"/>
              <w:spacing w:line="2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>
            <w:pPr>
              <w:snapToGrid w:val="0"/>
              <w:spacing w:line="2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25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 xml:space="preserve">本人对公司期望或要求 </w:t>
            </w:r>
          </w:p>
        </w:tc>
        <w:tc>
          <w:tcPr>
            <w:tcW w:w="8611" w:type="dxa"/>
            <w:gridSpan w:val="16"/>
          </w:tcPr>
          <w:p>
            <w:pPr>
              <w:snapToGrid w:val="0"/>
              <w:spacing w:line="500" w:lineRule="atLeast"/>
              <w:jc w:val="left"/>
            </w:pPr>
          </w:p>
          <w:p>
            <w:pPr>
              <w:snapToGrid w:val="0"/>
              <w:spacing w:line="500" w:lineRule="atLeast"/>
              <w:jc w:val="left"/>
            </w:pPr>
          </w:p>
          <w:p>
            <w:pPr>
              <w:snapToGrid w:val="0"/>
              <w:spacing w:line="500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65" w:type="dxa"/>
            <w:gridSpan w:val="18"/>
          </w:tcPr>
          <w:p>
            <w:pPr>
              <w:snapToGrid w:val="0"/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应聘者承诺</w:t>
            </w:r>
          </w:p>
          <w:p>
            <w:pPr>
              <w:autoSpaceDE w:val="0"/>
              <w:autoSpaceDN w:val="0"/>
              <w:spacing w:line="300" w:lineRule="exact"/>
              <w:ind w:left="105" w:leftChars="50" w:right="105" w:rightChars="50" w:firstLine="480" w:firstLineChars="200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本人承诺所填写的信息真实有效，符合应聘岗位所需的资格条件。如有弄虚作假，承诺自动放弃考试和聘用资格。</w:t>
            </w:r>
          </w:p>
          <w:p>
            <w:pPr>
              <w:pStyle w:val="2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 xml:space="preserve">                                   </w:t>
            </w:r>
          </w:p>
          <w:p>
            <w:pPr>
              <w:pStyle w:val="2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 xml:space="preserve">                      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应聘人签名: </w:t>
            </w:r>
          </w:p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1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</w:pPr>
            <w:r>
              <w:rPr>
                <w:rFonts w:hint="eastAsia"/>
              </w:rPr>
              <w:t>资格</w:t>
            </w:r>
          </w:p>
          <w:p>
            <w:pPr>
              <w:snapToGrid w:val="0"/>
              <w:spacing w:line="320" w:lineRule="atLeast"/>
              <w:jc w:val="center"/>
            </w:pPr>
            <w:r>
              <w:rPr>
                <w:rFonts w:hint="eastAsia"/>
              </w:rPr>
              <w:t>审查</w:t>
            </w:r>
          </w:p>
          <w:p>
            <w:pPr>
              <w:snapToGrid w:val="0"/>
              <w:spacing w:line="32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94" w:type="dxa"/>
            <w:gridSpan w:val="14"/>
          </w:tcPr>
          <w:p>
            <w:pPr>
              <w:snapToGrid w:val="0"/>
              <w:spacing w:line="400" w:lineRule="atLeast"/>
              <w:jc w:val="center"/>
            </w:pPr>
          </w:p>
          <w:p>
            <w:pPr>
              <w:snapToGrid w:val="0"/>
              <w:spacing w:line="400" w:lineRule="atLeast"/>
            </w:pPr>
          </w:p>
          <w:p>
            <w:pPr>
              <w:snapToGrid w:val="0"/>
              <w:spacing w:line="400" w:lineRule="atLeast"/>
            </w:pPr>
          </w:p>
          <w:p>
            <w:pPr>
              <w:snapToGrid w:val="0"/>
              <w:spacing w:line="400" w:lineRule="atLeast"/>
            </w:pPr>
          </w:p>
          <w:p>
            <w:pPr>
              <w:snapToGrid w:val="0"/>
              <w:spacing w:line="400" w:lineRule="atLeast"/>
            </w:pPr>
          </w:p>
        </w:tc>
      </w:tr>
    </w:tbl>
    <w:p>
      <w:pPr>
        <w:jc w:val="right"/>
        <w:rPr>
          <w:sz w:val="24"/>
        </w:rPr>
      </w:pPr>
    </w:p>
    <w:sectPr>
      <w:footerReference r:id="rId3" w:type="default"/>
      <w:pgSz w:w="11906" w:h="16838"/>
      <w:pgMar w:top="1134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81802"/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283F14"/>
    <w:rsid w:val="001304EA"/>
    <w:rsid w:val="00385669"/>
    <w:rsid w:val="004F35AF"/>
    <w:rsid w:val="006323FD"/>
    <w:rsid w:val="008B4013"/>
    <w:rsid w:val="00B76A67"/>
    <w:rsid w:val="00D36D56"/>
    <w:rsid w:val="00DE3CB8"/>
    <w:rsid w:val="00F42ACB"/>
    <w:rsid w:val="03283F14"/>
    <w:rsid w:val="0C3E7CED"/>
    <w:rsid w:val="0D4E10CB"/>
    <w:rsid w:val="10C729E4"/>
    <w:rsid w:val="118978D6"/>
    <w:rsid w:val="12DD7E0D"/>
    <w:rsid w:val="173C19E1"/>
    <w:rsid w:val="1E347D07"/>
    <w:rsid w:val="1F96538C"/>
    <w:rsid w:val="23576396"/>
    <w:rsid w:val="2CFA3430"/>
    <w:rsid w:val="2EE15BA5"/>
    <w:rsid w:val="2F744C02"/>
    <w:rsid w:val="39FE4816"/>
    <w:rsid w:val="4C3023A6"/>
    <w:rsid w:val="514D3865"/>
    <w:rsid w:val="582C2897"/>
    <w:rsid w:val="64C57FDE"/>
    <w:rsid w:val="6D535020"/>
    <w:rsid w:val="72453B53"/>
    <w:rsid w:val="74E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y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Home</Company>
  <Pages>2</Pages>
  <Words>105</Words>
  <Characters>600</Characters>
  <Lines>5</Lines>
  <Paragraphs>1</Paragraphs>
  <TotalTime>3</TotalTime>
  <ScaleCrop>false</ScaleCrop>
  <LinksUpToDate>false</LinksUpToDate>
  <CharactersWithSpaces>704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2018-04-25T08:47:00Z</dcterms:created>
  <dc:creator>Lcy</dc:creator>
  <cp:lastModifiedBy>盛庆</cp:lastModifiedBy>
  <cp:lastPrinted>2018-08-16T00:42:00Z</cp:lastPrinted>
  <dcterms:modified xsi:type="dcterms:W3CDTF">2021-03-01T13:54:12Z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