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E0B" w:rsidRDefault="00EB7E0B">
      <w:pPr>
        <w:spacing w:line="400" w:lineRule="auto"/>
        <w:rPr>
          <w:rFonts w:ascii="黑体" w:eastAsia="黑体" w:hAnsi="黑体" w:cs="黑体"/>
          <w:sz w:val="30"/>
        </w:rPr>
      </w:pPr>
      <w:r>
        <w:rPr>
          <w:rFonts w:ascii="黑体" w:eastAsia="黑体" w:hAnsi="黑体" w:cs="黑体" w:hint="eastAsia"/>
          <w:sz w:val="30"/>
        </w:rPr>
        <w:t>附件：</w:t>
      </w:r>
      <w:r>
        <w:rPr>
          <w:rFonts w:ascii="黑体" w:eastAsia="黑体" w:hAnsi="黑体" w:cs="黑体"/>
          <w:sz w:val="30"/>
        </w:rPr>
        <w:t xml:space="preserve">  </w:t>
      </w:r>
    </w:p>
    <w:p w:rsidR="00EB7E0B" w:rsidRDefault="00EB7E0B">
      <w:pPr>
        <w:spacing w:after="156"/>
        <w:ind w:left="4163" w:hanging="4003"/>
        <w:jc w:val="center"/>
        <w:rPr>
          <w:rFonts w:ascii="方正小标宋_GBK" w:eastAsia="方正小标宋_GBK" w:hAnsi="方正小标宋_GBK" w:cs="方正小标宋_GBK"/>
          <w:spacing w:val="-20"/>
          <w:sz w:val="36"/>
        </w:rPr>
      </w:pPr>
      <w:r>
        <w:rPr>
          <w:rFonts w:ascii="方正小标宋_GBK" w:eastAsia="方正小标宋_GBK" w:hAnsi="方正小标宋_GBK" w:cs="方正小标宋_GBK" w:hint="eastAsia"/>
          <w:spacing w:val="-20"/>
          <w:sz w:val="36"/>
        </w:rPr>
        <w:t>泰州市农业农村局招聘编外工作人员报名表</w:t>
      </w:r>
    </w:p>
    <w:tbl>
      <w:tblPr>
        <w:tblW w:w="0" w:type="auto"/>
        <w:jc w:val="center"/>
        <w:tblInd w:w="135" w:type="dxa"/>
        <w:tblCellMar>
          <w:left w:w="10" w:type="dxa"/>
          <w:right w:w="10" w:type="dxa"/>
        </w:tblCellMar>
        <w:tblLook w:val="0000"/>
      </w:tblPr>
      <w:tblGrid>
        <w:gridCol w:w="1661"/>
        <w:gridCol w:w="39"/>
        <w:gridCol w:w="749"/>
        <w:gridCol w:w="963"/>
        <w:gridCol w:w="1403"/>
        <w:gridCol w:w="330"/>
        <w:gridCol w:w="430"/>
        <w:gridCol w:w="673"/>
        <w:gridCol w:w="525"/>
        <w:gridCol w:w="1620"/>
      </w:tblGrid>
      <w:tr w:rsidR="00EB7E0B" w:rsidRPr="00393942" w:rsidTr="00705D7C">
        <w:trPr>
          <w:trHeight w:val="794"/>
          <w:jc w:val="center"/>
        </w:trPr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E0B" w:rsidRPr="00393942" w:rsidRDefault="00EB7E0B" w:rsidP="00C601EC">
            <w:pPr>
              <w:spacing w:line="400" w:lineRule="auto"/>
              <w:jc w:val="center"/>
            </w:pPr>
            <w:r>
              <w:rPr>
                <w:rFonts w:ascii="仿宋" w:eastAsia="仿宋" w:hAnsi="仿宋" w:cs="仿宋" w:hint="eastAsia"/>
              </w:rPr>
              <w:t>姓　名</w:t>
            </w:r>
          </w:p>
        </w:tc>
        <w:tc>
          <w:tcPr>
            <w:tcW w:w="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E0B" w:rsidRDefault="00EB7E0B" w:rsidP="00C601EC">
            <w:pPr>
              <w:spacing w:line="400" w:lineRule="auto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E0B" w:rsidRDefault="00EB7E0B" w:rsidP="00C601EC">
            <w:pPr>
              <w:spacing w:line="30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身份证</w:t>
            </w:r>
          </w:p>
          <w:p w:rsidR="00EB7E0B" w:rsidRPr="00393942" w:rsidRDefault="00EB7E0B" w:rsidP="00C601EC">
            <w:pPr>
              <w:spacing w:line="300" w:lineRule="auto"/>
              <w:jc w:val="center"/>
            </w:pPr>
            <w:r>
              <w:rPr>
                <w:rFonts w:ascii="仿宋" w:eastAsia="仿宋" w:hAnsi="仿宋" w:cs="仿宋" w:hint="eastAsia"/>
              </w:rPr>
              <w:t>号码</w:t>
            </w:r>
          </w:p>
        </w:tc>
        <w:tc>
          <w:tcPr>
            <w:tcW w:w="21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E0B" w:rsidRDefault="00EB7E0B" w:rsidP="00C601EC">
            <w:pPr>
              <w:spacing w:line="300" w:lineRule="auto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67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E0B" w:rsidRPr="00393942" w:rsidRDefault="00EB7E0B" w:rsidP="00C601EC">
            <w:pPr>
              <w:spacing w:line="300" w:lineRule="auto"/>
              <w:jc w:val="center"/>
            </w:pPr>
            <w:r>
              <w:rPr>
                <w:rFonts w:ascii="仿宋" w:eastAsia="仿宋" w:hAnsi="仿宋" w:cs="仿宋" w:hint="eastAsia"/>
              </w:rPr>
              <w:t>性别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E0B" w:rsidRDefault="00EB7E0B" w:rsidP="00C601EC">
            <w:pPr>
              <w:spacing w:line="300" w:lineRule="auto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16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E0B" w:rsidRPr="00393942" w:rsidRDefault="00EB7E0B" w:rsidP="00C601EC">
            <w:pPr>
              <w:spacing w:line="400" w:lineRule="auto"/>
              <w:jc w:val="center"/>
            </w:pPr>
            <w:r>
              <w:rPr>
                <w:rFonts w:ascii="仿宋" w:eastAsia="仿宋" w:hAnsi="仿宋" w:cs="仿宋" w:hint="eastAsia"/>
              </w:rPr>
              <w:t>贴照片处</w:t>
            </w:r>
          </w:p>
        </w:tc>
      </w:tr>
      <w:tr w:rsidR="00EB7E0B" w:rsidRPr="00393942" w:rsidTr="00705D7C">
        <w:trPr>
          <w:trHeight w:val="712"/>
          <w:jc w:val="center"/>
        </w:trPr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E0B" w:rsidRDefault="00EB7E0B" w:rsidP="00C601EC">
            <w:pPr>
              <w:spacing w:line="40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全日制教育</w:t>
            </w:r>
          </w:p>
          <w:p w:rsidR="00EB7E0B" w:rsidRPr="00393942" w:rsidRDefault="00EB7E0B" w:rsidP="00C601EC">
            <w:pPr>
              <w:spacing w:line="400" w:lineRule="auto"/>
              <w:jc w:val="center"/>
            </w:pPr>
            <w:r>
              <w:rPr>
                <w:rFonts w:ascii="仿宋" w:eastAsia="仿宋" w:hAnsi="仿宋" w:cs="仿宋" w:hint="eastAsia"/>
              </w:rPr>
              <w:t>学历、学位</w:t>
            </w:r>
          </w:p>
        </w:tc>
        <w:tc>
          <w:tcPr>
            <w:tcW w:w="1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E0B" w:rsidRDefault="00EB7E0B" w:rsidP="00C601EC">
            <w:pPr>
              <w:spacing w:line="400" w:lineRule="auto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17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E0B" w:rsidRPr="00393942" w:rsidRDefault="00EB7E0B" w:rsidP="00C601EC">
            <w:pPr>
              <w:spacing w:line="400" w:lineRule="auto"/>
              <w:jc w:val="center"/>
            </w:pPr>
            <w:r>
              <w:rPr>
                <w:rFonts w:ascii="仿宋" w:eastAsia="仿宋" w:hAnsi="仿宋" w:cs="仿宋" w:hint="eastAsia"/>
              </w:rPr>
              <w:t>毕业院校及专业</w:t>
            </w:r>
          </w:p>
        </w:tc>
        <w:tc>
          <w:tcPr>
            <w:tcW w:w="16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E0B" w:rsidRDefault="00EB7E0B" w:rsidP="00C601EC">
            <w:pPr>
              <w:spacing w:line="400" w:lineRule="auto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16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E0B" w:rsidRDefault="00EB7E0B" w:rsidP="00C601EC">
            <w:pPr>
              <w:jc w:val="center"/>
              <w:rPr>
                <w:rFonts w:ascii="宋体" w:cs="宋体"/>
                <w:sz w:val="22"/>
              </w:rPr>
            </w:pPr>
          </w:p>
        </w:tc>
      </w:tr>
      <w:tr w:rsidR="00EB7E0B" w:rsidRPr="00393942" w:rsidTr="00705D7C">
        <w:trPr>
          <w:trHeight w:val="988"/>
          <w:jc w:val="center"/>
        </w:trPr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E0B" w:rsidRDefault="00EB7E0B" w:rsidP="00C601EC">
            <w:pPr>
              <w:spacing w:line="40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在职教育</w:t>
            </w:r>
          </w:p>
          <w:p w:rsidR="00EB7E0B" w:rsidRPr="00393942" w:rsidRDefault="00EB7E0B" w:rsidP="00C601EC">
            <w:pPr>
              <w:spacing w:line="400" w:lineRule="auto"/>
              <w:jc w:val="center"/>
            </w:pPr>
            <w:r>
              <w:rPr>
                <w:rFonts w:ascii="仿宋" w:eastAsia="仿宋" w:hAnsi="仿宋" w:cs="仿宋" w:hint="eastAsia"/>
              </w:rPr>
              <w:t>学历、学位</w:t>
            </w:r>
          </w:p>
        </w:tc>
        <w:tc>
          <w:tcPr>
            <w:tcW w:w="1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E0B" w:rsidRDefault="00EB7E0B" w:rsidP="00C601EC">
            <w:pPr>
              <w:spacing w:line="400" w:lineRule="auto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17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E0B" w:rsidRPr="00393942" w:rsidRDefault="00EB7E0B" w:rsidP="00C601EC">
            <w:pPr>
              <w:spacing w:line="400" w:lineRule="auto"/>
              <w:jc w:val="center"/>
            </w:pPr>
            <w:r>
              <w:rPr>
                <w:rFonts w:ascii="仿宋" w:eastAsia="仿宋" w:hAnsi="仿宋" w:cs="仿宋" w:hint="eastAsia"/>
              </w:rPr>
              <w:t>毕业院校及专业</w:t>
            </w:r>
          </w:p>
        </w:tc>
        <w:tc>
          <w:tcPr>
            <w:tcW w:w="16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E0B" w:rsidRDefault="00EB7E0B" w:rsidP="00C601EC">
            <w:pPr>
              <w:spacing w:line="400" w:lineRule="auto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162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E0B" w:rsidRDefault="00EB7E0B" w:rsidP="00C601EC">
            <w:pPr>
              <w:jc w:val="center"/>
              <w:rPr>
                <w:rFonts w:ascii="宋体" w:cs="宋体"/>
                <w:sz w:val="22"/>
              </w:rPr>
            </w:pPr>
          </w:p>
        </w:tc>
      </w:tr>
      <w:tr w:rsidR="00EB7E0B" w:rsidRPr="00393942" w:rsidTr="00705D7C">
        <w:trPr>
          <w:trHeight w:val="556"/>
          <w:jc w:val="center"/>
        </w:trPr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E0B" w:rsidRPr="00393942" w:rsidRDefault="00EB7E0B" w:rsidP="00705D7C">
            <w:pPr>
              <w:spacing w:line="400" w:lineRule="auto"/>
              <w:jc w:val="center"/>
            </w:pPr>
            <w:r>
              <w:rPr>
                <w:rFonts w:ascii="仿宋" w:eastAsia="仿宋" w:hAnsi="仿宋" w:cs="仿宋" w:hint="eastAsia"/>
              </w:rPr>
              <w:t>政治面貌</w:t>
            </w:r>
          </w:p>
        </w:tc>
        <w:tc>
          <w:tcPr>
            <w:tcW w:w="3154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E0B" w:rsidRDefault="00EB7E0B" w:rsidP="00705D7C">
            <w:pPr>
              <w:spacing w:line="400" w:lineRule="auto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1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E0B" w:rsidRPr="00393942" w:rsidRDefault="00EB7E0B" w:rsidP="00705D7C">
            <w:pPr>
              <w:spacing w:line="400" w:lineRule="auto"/>
              <w:jc w:val="center"/>
            </w:pPr>
            <w:r>
              <w:rPr>
                <w:rFonts w:ascii="仿宋" w:eastAsia="仿宋" w:hAnsi="仿宋" w:cs="仿宋" w:hint="eastAsia"/>
              </w:rPr>
              <w:t>民</w:t>
            </w:r>
            <w:r>
              <w:rPr>
                <w:rFonts w:ascii="仿宋" w:eastAsia="仿宋" w:hAnsi="仿宋" w:cs="仿宋"/>
              </w:rPr>
              <w:t xml:space="preserve">  </w:t>
            </w:r>
            <w:r>
              <w:rPr>
                <w:rFonts w:ascii="仿宋" w:eastAsia="仿宋" w:hAnsi="仿宋" w:cs="仿宋" w:hint="eastAsia"/>
              </w:rPr>
              <w:t>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E0B" w:rsidRDefault="00EB7E0B" w:rsidP="00C601EC">
            <w:pPr>
              <w:spacing w:line="400" w:lineRule="auto"/>
              <w:jc w:val="center"/>
              <w:rPr>
                <w:rFonts w:ascii="宋体" w:cs="宋体"/>
                <w:sz w:val="22"/>
              </w:rPr>
            </w:pPr>
          </w:p>
        </w:tc>
      </w:tr>
      <w:tr w:rsidR="00EB7E0B" w:rsidRPr="00393942" w:rsidTr="00705D7C">
        <w:trPr>
          <w:trHeight w:val="503"/>
          <w:jc w:val="center"/>
        </w:trPr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6" w:type="dxa"/>
              <w:right w:w="16" w:type="dxa"/>
            </w:tcMar>
            <w:vAlign w:val="center"/>
          </w:tcPr>
          <w:p w:rsidR="00EB7E0B" w:rsidRPr="00393942" w:rsidRDefault="00EB7E0B" w:rsidP="00705D7C">
            <w:pPr>
              <w:spacing w:line="400" w:lineRule="auto"/>
              <w:jc w:val="center"/>
            </w:pPr>
            <w:r>
              <w:rPr>
                <w:rFonts w:ascii="仿宋" w:eastAsia="仿宋" w:hAnsi="仿宋" w:cs="仿宋" w:hint="eastAsia"/>
              </w:rPr>
              <w:t>籍</w:t>
            </w:r>
            <w:r>
              <w:rPr>
                <w:rFonts w:ascii="仿宋" w:eastAsia="仿宋" w:hAnsi="仿宋" w:cs="仿宋"/>
              </w:rPr>
              <w:t xml:space="preserve">    </w:t>
            </w:r>
            <w:r>
              <w:rPr>
                <w:rFonts w:ascii="仿宋" w:eastAsia="仿宋" w:hAnsi="仿宋" w:cs="仿宋" w:hint="eastAsia"/>
              </w:rPr>
              <w:t>贯</w:t>
            </w:r>
          </w:p>
        </w:tc>
        <w:tc>
          <w:tcPr>
            <w:tcW w:w="31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6" w:type="dxa"/>
              <w:right w:w="16" w:type="dxa"/>
            </w:tcMar>
            <w:vAlign w:val="center"/>
          </w:tcPr>
          <w:p w:rsidR="00EB7E0B" w:rsidRDefault="00EB7E0B" w:rsidP="00705D7C">
            <w:pPr>
              <w:spacing w:line="400" w:lineRule="auto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19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6" w:type="dxa"/>
              <w:right w:w="16" w:type="dxa"/>
            </w:tcMar>
            <w:vAlign w:val="center"/>
          </w:tcPr>
          <w:p w:rsidR="00EB7E0B" w:rsidRPr="00393942" w:rsidRDefault="00EB7E0B" w:rsidP="00705D7C">
            <w:pPr>
              <w:spacing w:line="400" w:lineRule="auto"/>
              <w:jc w:val="center"/>
            </w:pPr>
            <w:r>
              <w:rPr>
                <w:rFonts w:ascii="仿宋" w:eastAsia="仿宋" w:hAnsi="仿宋" w:cs="仿宋" w:hint="eastAsia"/>
              </w:rPr>
              <w:t>户籍所在地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6" w:type="dxa"/>
              <w:right w:w="16" w:type="dxa"/>
            </w:tcMar>
            <w:vAlign w:val="center"/>
          </w:tcPr>
          <w:p w:rsidR="00EB7E0B" w:rsidRDefault="00EB7E0B" w:rsidP="00C601EC">
            <w:pPr>
              <w:spacing w:line="400" w:lineRule="auto"/>
              <w:jc w:val="center"/>
              <w:rPr>
                <w:rFonts w:ascii="宋体" w:cs="宋体"/>
                <w:sz w:val="22"/>
              </w:rPr>
            </w:pPr>
          </w:p>
        </w:tc>
      </w:tr>
      <w:tr w:rsidR="00EB7E0B" w:rsidRPr="00393942" w:rsidTr="00705D7C">
        <w:trPr>
          <w:trHeight w:val="503"/>
          <w:jc w:val="center"/>
        </w:trPr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E0B" w:rsidRPr="00393942" w:rsidRDefault="00EB7E0B" w:rsidP="00705D7C">
            <w:pPr>
              <w:spacing w:line="400" w:lineRule="auto"/>
              <w:jc w:val="center"/>
            </w:pPr>
            <w:r>
              <w:rPr>
                <w:rFonts w:ascii="仿宋" w:eastAsia="仿宋" w:hAnsi="仿宋" w:cs="仿宋" w:hint="eastAsia"/>
              </w:rPr>
              <w:t>现工作单位</w:t>
            </w:r>
          </w:p>
        </w:tc>
        <w:tc>
          <w:tcPr>
            <w:tcW w:w="31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E0B" w:rsidRDefault="00EB7E0B" w:rsidP="00705D7C">
            <w:pPr>
              <w:spacing w:line="400" w:lineRule="auto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19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E0B" w:rsidRPr="00393942" w:rsidRDefault="00EB7E0B" w:rsidP="00705D7C">
            <w:pPr>
              <w:spacing w:line="400" w:lineRule="auto"/>
              <w:jc w:val="center"/>
            </w:pPr>
            <w:r>
              <w:rPr>
                <w:rFonts w:ascii="仿宋" w:eastAsia="仿宋" w:hAnsi="仿宋" w:cs="仿宋" w:hint="eastAsia"/>
              </w:rPr>
              <w:t>参加工作时间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E0B" w:rsidRDefault="00EB7E0B" w:rsidP="00C601EC">
            <w:pPr>
              <w:spacing w:line="400" w:lineRule="auto"/>
              <w:jc w:val="center"/>
              <w:rPr>
                <w:rFonts w:ascii="宋体" w:cs="宋体"/>
                <w:sz w:val="22"/>
              </w:rPr>
            </w:pPr>
          </w:p>
        </w:tc>
      </w:tr>
      <w:tr w:rsidR="00EB7E0B" w:rsidRPr="00393942" w:rsidTr="00705D7C">
        <w:trPr>
          <w:trHeight w:val="503"/>
          <w:jc w:val="center"/>
        </w:trPr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E0B" w:rsidRPr="00393942" w:rsidRDefault="00EB7E0B" w:rsidP="00705D7C">
            <w:pPr>
              <w:spacing w:line="400" w:lineRule="auto"/>
              <w:jc w:val="center"/>
            </w:pPr>
            <w:r>
              <w:rPr>
                <w:rFonts w:ascii="仿宋" w:eastAsia="仿宋" w:hAnsi="仿宋" w:cs="仿宋" w:hint="eastAsia"/>
              </w:rPr>
              <w:t>联系地址</w:t>
            </w:r>
          </w:p>
        </w:tc>
        <w:tc>
          <w:tcPr>
            <w:tcW w:w="31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E0B" w:rsidRDefault="00EB7E0B" w:rsidP="00705D7C">
            <w:pPr>
              <w:spacing w:line="400" w:lineRule="auto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19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E0B" w:rsidRPr="00393942" w:rsidRDefault="00EB7E0B" w:rsidP="00705D7C">
            <w:pPr>
              <w:spacing w:line="400" w:lineRule="auto"/>
              <w:jc w:val="center"/>
            </w:pPr>
            <w:r>
              <w:rPr>
                <w:rFonts w:ascii="仿宋" w:eastAsia="仿宋" w:hAnsi="仿宋" w:cs="仿宋" w:hint="eastAsia"/>
              </w:rPr>
              <w:t>联系电话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E0B" w:rsidRDefault="00EB7E0B" w:rsidP="00C601EC">
            <w:pPr>
              <w:spacing w:line="400" w:lineRule="auto"/>
              <w:jc w:val="center"/>
              <w:rPr>
                <w:rFonts w:ascii="宋体" w:cs="宋体"/>
                <w:sz w:val="22"/>
              </w:rPr>
            </w:pPr>
          </w:p>
        </w:tc>
      </w:tr>
      <w:tr w:rsidR="00EB7E0B" w:rsidRPr="00393942" w:rsidTr="00705D7C">
        <w:trPr>
          <w:trHeight w:val="503"/>
          <w:jc w:val="center"/>
        </w:trPr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E0B" w:rsidRPr="00393942" w:rsidRDefault="00EB7E0B" w:rsidP="00705D7C">
            <w:pPr>
              <w:spacing w:line="400" w:lineRule="auto"/>
              <w:jc w:val="center"/>
            </w:pPr>
            <w:r>
              <w:rPr>
                <w:rFonts w:ascii="仿宋" w:eastAsia="仿宋" w:hAnsi="仿宋" w:cs="仿宋" w:hint="eastAsia"/>
              </w:rPr>
              <w:t>报考岗位名称</w:t>
            </w:r>
          </w:p>
        </w:tc>
        <w:tc>
          <w:tcPr>
            <w:tcW w:w="31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E0B" w:rsidRDefault="00EB7E0B" w:rsidP="00705D7C">
            <w:pPr>
              <w:spacing w:line="400" w:lineRule="auto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19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E0B" w:rsidRPr="00393942" w:rsidRDefault="00EB7E0B" w:rsidP="00705D7C">
            <w:pPr>
              <w:spacing w:line="400" w:lineRule="auto"/>
              <w:jc w:val="center"/>
            </w:pPr>
            <w:r>
              <w:rPr>
                <w:rFonts w:ascii="仿宋" w:eastAsia="仿宋" w:hAnsi="仿宋" w:cs="仿宋" w:hint="eastAsia"/>
              </w:rPr>
              <w:t>报考岗位代码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E0B" w:rsidRDefault="00EB7E0B" w:rsidP="00C601EC">
            <w:pPr>
              <w:spacing w:line="400" w:lineRule="auto"/>
              <w:jc w:val="center"/>
              <w:rPr>
                <w:rFonts w:ascii="宋体" w:cs="宋体"/>
                <w:sz w:val="22"/>
              </w:rPr>
            </w:pPr>
          </w:p>
        </w:tc>
      </w:tr>
      <w:tr w:rsidR="00EB7E0B" w:rsidRPr="00393942" w:rsidTr="00705D7C">
        <w:trPr>
          <w:trHeight w:val="2016"/>
          <w:jc w:val="center"/>
        </w:trPr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E0B" w:rsidRDefault="00EB7E0B" w:rsidP="00C601EC">
            <w:pPr>
              <w:spacing w:line="40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简</w:t>
            </w:r>
            <w:r>
              <w:rPr>
                <w:rFonts w:ascii="仿宋" w:eastAsia="仿宋" w:hAnsi="仿宋" w:cs="仿宋"/>
              </w:rPr>
              <w:t xml:space="preserve">  </w:t>
            </w:r>
            <w:r>
              <w:rPr>
                <w:rFonts w:ascii="仿宋" w:eastAsia="仿宋" w:hAnsi="仿宋" w:cs="仿宋" w:hint="eastAsia"/>
              </w:rPr>
              <w:t>历</w:t>
            </w:r>
          </w:p>
          <w:p w:rsidR="00EB7E0B" w:rsidRPr="00393942" w:rsidRDefault="00EB7E0B" w:rsidP="00C601EC">
            <w:pPr>
              <w:spacing w:line="400" w:lineRule="auto"/>
              <w:jc w:val="center"/>
            </w:pPr>
            <w:r>
              <w:rPr>
                <w:rFonts w:ascii="仿宋" w:eastAsia="仿宋" w:hAnsi="仿宋" w:cs="仿宋" w:hint="eastAsia"/>
              </w:rPr>
              <w:t>（自高中起）</w:t>
            </w:r>
          </w:p>
        </w:tc>
        <w:tc>
          <w:tcPr>
            <w:tcW w:w="673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E0B" w:rsidRDefault="00EB7E0B" w:rsidP="00C601EC">
            <w:pPr>
              <w:spacing w:line="400" w:lineRule="auto"/>
              <w:jc w:val="center"/>
              <w:rPr>
                <w:rFonts w:ascii="仿宋" w:eastAsia="仿宋" w:hAnsi="仿宋" w:cs="仿宋"/>
              </w:rPr>
            </w:pPr>
          </w:p>
          <w:p w:rsidR="00EB7E0B" w:rsidRDefault="00EB7E0B" w:rsidP="00C601EC">
            <w:pPr>
              <w:spacing w:line="400" w:lineRule="auto"/>
              <w:jc w:val="center"/>
              <w:rPr>
                <w:rFonts w:ascii="仿宋" w:eastAsia="仿宋" w:hAnsi="仿宋" w:cs="仿宋"/>
              </w:rPr>
            </w:pPr>
          </w:p>
          <w:p w:rsidR="00EB7E0B" w:rsidRPr="00393942" w:rsidRDefault="00EB7E0B" w:rsidP="00C601EC">
            <w:pPr>
              <w:spacing w:line="400" w:lineRule="auto"/>
              <w:jc w:val="center"/>
            </w:pPr>
          </w:p>
        </w:tc>
      </w:tr>
      <w:tr w:rsidR="00EB7E0B" w:rsidRPr="00393942" w:rsidTr="00705D7C">
        <w:trPr>
          <w:trHeight w:val="579"/>
          <w:jc w:val="center"/>
        </w:trPr>
        <w:tc>
          <w:tcPr>
            <w:tcW w:w="16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E0B" w:rsidRDefault="00EB7E0B" w:rsidP="00C601EC">
            <w:pPr>
              <w:spacing w:line="40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家庭主要</w:t>
            </w:r>
          </w:p>
          <w:p w:rsidR="00EB7E0B" w:rsidRPr="00393942" w:rsidRDefault="00EB7E0B" w:rsidP="00C601EC">
            <w:pPr>
              <w:spacing w:line="400" w:lineRule="auto"/>
              <w:jc w:val="center"/>
            </w:pPr>
            <w:r>
              <w:rPr>
                <w:rFonts w:ascii="仿宋" w:eastAsia="仿宋" w:hAnsi="仿宋" w:cs="仿宋" w:hint="eastAsia"/>
              </w:rPr>
              <w:t>成员</w:t>
            </w:r>
          </w:p>
        </w:tc>
        <w:tc>
          <w:tcPr>
            <w:tcW w:w="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E0B" w:rsidRPr="00393942" w:rsidRDefault="00EB7E0B" w:rsidP="00C601EC">
            <w:pPr>
              <w:spacing w:line="400" w:lineRule="auto"/>
              <w:jc w:val="center"/>
            </w:pPr>
            <w:r>
              <w:rPr>
                <w:rFonts w:ascii="仿宋" w:eastAsia="仿宋" w:hAnsi="仿宋" w:cs="仿宋" w:hint="eastAsia"/>
              </w:rPr>
              <w:t>称谓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E0B" w:rsidRPr="00393942" w:rsidRDefault="00EB7E0B" w:rsidP="00C601EC">
            <w:pPr>
              <w:spacing w:line="400" w:lineRule="auto"/>
              <w:jc w:val="center"/>
            </w:pPr>
            <w:r>
              <w:rPr>
                <w:rFonts w:ascii="仿宋" w:eastAsia="仿宋" w:hAnsi="仿宋" w:cs="仿宋" w:hint="eastAsia"/>
              </w:rPr>
              <w:t>姓名</w:t>
            </w:r>
          </w:p>
        </w:tc>
        <w:tc>
          <w:tcPr>
            <w:tcW w:w="498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E0B" w:rsidRPr="00393942" w:rsidRDefault="00EB7E0B" w:rsidP="00C601EC">
            <w:pPr>
              <w:spacing w:line="400" w:lineRule="auto"/>
              <w:jc w:val="center"/>
            </w:pPr>
            <w:r>
              <w:rPr>
                <w:rFonts w:ascii="仿宋" w:eastAsia="仿宋" w:hAnsi="仿宋" w:cs="仿宋" w:hint="eastAsia"/>
              </w:rPr>
              <w:t>单位及职务</w:t>
            </w:r>
          </w:p>
        </w:tc>
      </w:tr>
      <w:tr w:rsidR="00EB7E0B" w:rsidRPr="00393942" w:rsidTr="00705D7C">
        <w:trPr>
          <w:trHeight w:val="503"/>
          <w:jc w:val="center"/>
        </w:trPr>
        <w:tc>
          <w:tcPr>
            <w:tcW w:w="16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E0B" w:rsidRDefault="00EB7E0B" w:rsidP="00C601EC"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E0B" w:rsidRDefault="00EB7E0B" w:rsidP="00C601EC">
            <w:pPr>
              <w:spacing w:line="400" w:lineRule="auto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E0B" w:rsidRDefault="00EB7E0B" w:rsidP="00C601EC">
            <w:pPr>
              <w:spacing w:line="400" w:lineRule="auto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498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E0B" w:rsidRDefault="00EB7E0B" w:rsidP="00C601EC">
            <w:pPr>
              <w:spacing w:line="400" w:lineRule="auto"/>
              <w:jc w:val="center"/>
              <w:rPr>
                <w:rFonts w:ascii="宋体" w:cs="宋体"/>
                <w:sz w:val="22"/>
              </w:rPr>
            </w:pPr>
          </w:p>
        </w:tc>
      </w:tr>
      <w:tr w:rsidR="00EB7E0B" w:rsidRPr="00393942" w:rsidTr="00705D7C">
        <w:trPr>
          <w:trHeight w:val="503"/>
          <w:jc w:val="center"/>
        </w:trPr>
        <w:tc>
          <w:tcPr>
            <w:tcW w:w="16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E0B" w:rsidRDefault="00EB7E0B" w:rsidP="00C601EC"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E0B" w:rsidRDefault="00EB7E0B" w:rsidP="00C601EC">
            <w:pPr>
              <w:spacing w:line="400" w:lineRule="auto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E0B" w:rsidRDefault="00EB7E0B" w:rsidP="00C601EC">
            <w:pPr>
              <w:spacing w:line="400" w:lineRule="auto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498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E0B" w:rsidRDefault="00EB7E0B" w:rsidP="00C601EC">
            <w:pPr>
              <w:spacing w:line="400" w:lineRule="auto"/>
              <w:jc w:val="center"/>
              <w:rPr>
                <w:rFonts w:ascii="宋体" w:cs="宋体"/>
                <w:sz w:val="22"/>
              </w:rPr>
            </w:pPr>
          </w:p>
        </w:tc>
      </w:tr>
      <w:tr w:rsidR="00EB7E0B" w:rsidRPr="00393942" w:rsidTr="00705D7C">
        <w:trPr>
          <w:trHeight w:val="503"/>
          <w:jc w:val="center"/>
        </w:trPr>
        <w:tc>
          <w:tcPr>
            <w:tcW w:w="16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E0B" w:rsidRDefault="00EB7E0B" w:rsidP="00C601EC"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E0B" w:rsidRDefault="00EB7E0B" w:rsidP="00C601EC">
            <w:pPr>
              <w:spacing w:line="400" w:lineRule="auto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E0B" w:rsidRDefault="00EB7E0B" w:rsidP="00C601EC">
            <w:pPr>
              <w:spacing w:line="400" w:lineRule="auto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498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E0B" w:rsidRDefault="00EB7E0B" w:rsidP="00C601EC">
            <w:pPr>
              <w:spacing w:line="400" w:lineRule="auto"/>
              <w:jc w:val="center"/>
              <w:rPr>
                <w:rFonts w:ascii="宋体" w:cs="宋体"/>
                <w:sz w:val="22"/>
              </w:rPr>
            </w:pPr>
          </w:p>
        </w:tc>
      </w:tr>
      <w:tr w:rsidR="00EB7E0B" w:rsidRPr="00393942" w:rsidTr="00705D7C">
        <w:trPr>
          <w:trHeight w:val="503"/>
          <w:jc w:val="center"/>
        </w:trPr>
        <w:tc>
          <w:tcPr>
            <w:tcW w:w="16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E0B" w:rsidRDefault="00EB7E0B" w:rsidP="00C601EC"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E0B" w:rsidRDefault="00EB7E0B" w:rsidP="00C601EC">
            <w:pPr>
              <w:spacing w:line="400" w:lineRule="auto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E0B" w:rsidRDefault="00EB7E0B" w:rsidP="00C601EC">
            <w:pPr>
              <w:spacing w:line="400" w:lineRule="auto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498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E0B" w:rsidRDefault="00EB7E0B" w:rsidP="00C601EC">
            <w:pPr>
              <w:spacing w:line="400" w:lineRule="auto"/>
              <w:jc w:val="center"/>
              <w:rPr>
                <w:rFonts w:ascii="宋体" w:cs="宋体"/>
                <w:sz w:val="22"/>
              </w:rPr>
            </w:pPr>
          </w:p>
        </w:tc>
      </w:tr>
      <w:tr w:rsidR="00EB7E0B" w:rsidRPr="00393942" w:rsidTr="00705D7C">
        <w:trPr>
          <w:trHeight w:val="1649"/>
          <w:jc w:val="center"/>
        </w:trPr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E0B" w:rsidRPr="00393942" w:rsidRDefault="00EB7E0B" w:rsidP="00C601EC">
            <w:pPr>
              <w:spacing w:line="400" w:lineRule="auto"/>
              <w:jc w:val="center"/>
            </w:pPr>
            <w:r>
              <w:rPr>
                <w:rFonts w:ascii="仿宋" w:eastAsia="仿宋" w:hAnsi="仿宋" w:cs="仿宋" w:hint="eastAsia"/>
              </w:rPr>
              <w:t>备注</w:t>
            </w:r>
          </w:p>
        </w:tc>
        <w:tc>
          <w:tcPr>
            <w:tcW w:w="511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E0B" w:rsidRDefault="00EB7E0B" w:rsidP="00C601EC">
            <w:pPr>
              <w:spacing w:line="40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本人承诺此表所填内容真实、准确，如因失误、失实而影响聘用，责任自负。</w:t>
            </w:r>
          </w:p>
          <w:p w:rsidR="00EB7E0B" w:rsidRPr="00393942" w:rsidRDefault="00EB7E0B" w:rsidP="00C601EC">
            <w:pPr>
              <w:spacing w:line="400" w:lineRule="auto"/>
              <w:jc w:val="center"/>
            </w:pPr>
            <w:r>
              <w:rPr>
                <w:rFonts w:ascii="仿宋" w:eastAsia="仿宋" w:hAnsi="仿宋" w:cs="仿宋"/>
              </w:rPr>
              <w:t xml:space="preserve">          </w:t>
            </w:r>
            <w:r>
              <w:rPr>
                <w:rFonts w:ascii="仿宋" w:eastAsia="仿宋" w:hAnsi="仿宋" w:cs="仿宋" w:hint="eastAsia"/>
              </w:rPr>
              <w:t>承诺人签名：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E0B" w:rsidRDefault="00EB7E0B" w:rsidP="00C601EC">
            <w:pPr>
              <w:spacing w:line="40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审核员签名：</w:t>
            </w:r>
          </w:p>
          <w:p w:rsidR="00EB7E0B" w:rsidRDefault="00EB7E0B" w:rsidP="00C601EC">
            <w:pPr>
              <w:spacing w:line="400" w:lineRule="auto"/>
              <w:jc w:val="center"/>
              <w:rPr>
                <w:rFonts w:ascii="仿宋" w:eastAsia="仿宋" w:hAnsi="仿宋" w:cs="仿宋"/>
              </w:rPr>
            </w:pPr>
          </w:p>
          <w:p w:rsidR="00EB7E0B" w:rsidRPr="00393942" w:rsidRDefault="00EB7E0B" w:rsidP="00C601EC">
            <w:pPr>
              <w:spacing w:line="400" w:lineRule="auto"/>
              <w:ind w:left="420" w:hanging="420"/>
              <w:jc w:val="center"/>
            </w:pPr>
            <w:r>
              <w:rPr>
                <w:rFonts w:ascii="仿宋" w:eastAsia="仿宋" w:hAnsi="仿宋" w:cs="仿宋" w:hint="eastAsia"/>
              </w:rPr>
              <w:t>年</w:t>
            </w:r>
            <w:r>
              <w:rPr>
                <w:rFonts w:ascii="仿宋" w:eastAsia="仿宋" w:hAnsi="仿宋" w:cs="仿宋"/>
              </w:rPr>
              <w:t xml:space="preserve">  </w:t>
            </w:r>
            <w:r>
              <w:rPr>
                <w:rFonts w:ascii="仿宋" w:eastAsia="仿宋" w:hAnsi="仿宋" w:cs="仿宋" w:hint="eastAsia"/>
              </w:rPr>
              <w:t>月</w:t>
            </w:r>
            <w:r>
              <w:rPr>
                <w:rFonts w:ascii="仿宋" w:eastAsia="仿宋" w:hAnsi="仿宋" w:cs="仿宋"/>
              </w:rPr>
              <w:t xml:space="preserve">  </w:t>
            </w:r>
            <w:r>
              <w:rPr>
                <w:rFonts w:ascii="仿宋" w:eastAsia="仿宋" w:hAnsi="仿宋" w:cs="仿宋" w:hint="eastAsia"/>
              </w:rPr>
              <w:t>日</w:t>
            </w:r>
          </w:p>
        </w:tc>
      </w:tr>
    </w:tbl>
    <w:p w:rsidR="00EB7E0B" w:rsidRDefault="00EB7E0B">
      <w:pPr>
        <w:ind w:right="640"/>
        <w:rPr>
          <w:rFonts w:ascii="仿宋_GB2312" w:eastAsia="仿宋_GB2312" w:hAnsi="仿宋_GB2312" w:cs="仿宋_GB2312"/>
          <w:sz w:val="32"/>
        </w:rPr>
      </w:pPr>
    </w:p>
    <w:sectPr w:rsidR="00EB7E0B" w:rsidSect="00C601EC">
      <w:pgSz w:w="11906" w:h="16838"/>
      <w:pgMar w:top="1304" w:right="1797" w:bottom="1191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147C"/>
    <w:rsid w:val="002921D3"/>
    <w:rsid w:val="00393942"/>
    <w:rsid w:val="003D19D2"/>
    <w:rsid w:val="0054147C"/>
    <w:rsid w:val="00705D7C"/>
    <w:rsid w:val="00C050B4"/>
    <w:rsid w:val="00C601EC"/>
    <w:rsid w:val="00DE5E04"/>
    <w:rsid w:val="00EB7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9D2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44</Words>
  <Characters>257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  </dc:title>
  <dc:subject/>
  <dc:creator/>
  <cp:keywords/>
  <dc:description/>
  <cp:lastModifiedBy>wangm</cp:lastModifiedBy>
  <cp:revision>3</cp:revision>
  <dcterms:created xsi:type="dcterms:W3CDTF">2021-03-01T01:07:00Z</dcterms:created>
  <dcterms:modified xsi:type="dcterms:W3CDTF">2021-03-01T01:16:00Z</dcterms:modified>
</cp:coreProperties>
</file>