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9A" w:rsidRDefault="00CF549A" w:rsidP="006E31ED">
      <w:pPr>
        <w:spacing w:afterLines="50" w:line="560" w:lineRule="exact"/>
        <w:jc w:val="left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附件</w:t>
      </w:r>
      <w:r>
        <w:rPr>
          <w:rFonts w:ascii="仿宋_GB2312" w:eastAsia="仿宋_GB2312" w:hAnsi="华文仿宋"/>
          <w:b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hAnsi="华文仿宋" w:hint="eastAsia"/>
          <w:b/>
          <w:sz w:val="28"/>
          <w:szCs w:val="28"/>
        </w:rPr>
        <w:t>：</w:t>
      </w:r>
    </w:p>
    <w:p w:rsidR="00CF549A" w:rsidRDefault="00CF549A" w:rsidP="006E31ED">
      <w:pPr>
        <w:spacing w:afterLines="50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四川大学华西基础医学与法医学院科级干部申报表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928"/>
        <w:gridCol w:w="1440"/>
        <w:gridCol w:w="1410"/>
        <w:gridCol w:w="855"/>
        <w:gridCol w:w="1440"/>
        <w:gridCol w:w="1207"/>
        <w:gridCol w:w="1800"/>
      </w:tblGrid>
      <w:tr w:rsidR="00CF549A" w:rsidRPr="00EA0B7D" w:rsidTr="009273ED">
        <w:trPr>
          <w:trHeight w:val="715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姓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性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照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片</w:t>
            </w:r>
          </w:p>
        </w:tc>
      </w:tr>
      <w:tr w:rsidR="00CF549A" w:rsidRPr="00EA0B7D" w:rsidTr="009273ED">
        <w:trPr>
          <w:trHeight w:hRule="exact" w:val="742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民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籍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贯</w:t>
            </w:r>
          </w:p>
        </w:tc>
        <w:tc>
          <w:tcPr>
            <w:tcW w:w="855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07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719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855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207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720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502" w:type="dxa"/>
            <w:gridSpan w:val="3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725"/>
          <w:jc w:val="center"/>
        </w:trPr>
        <w:tc>
          <w:tcPr>
            <w:tcW w:w="1928" w:type="dxa"/>
            <w:vMerge w:val="restart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教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育</w:t>
            </w:r>
          </w:p>
        </w:tc>
        <w:tc>
          <w:tcPr>
            <w:tcW w:w="141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07" w:type="dxa"/>
            <w:gridSpan w:val="2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687"/>
          <w:jc w:val="center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在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职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教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育</w:t>
            </w:r>
          </w:p>
        </w:tc>
        <w:tc>
          <w:tcPr>
            <w:tcW w:w="1410" w:type="dxa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07" w:type="dxa"/>
            <w:gridSpan w:val="2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715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现任职务</w:t>
            </w:r>
            <w:r w:rsidRPr="00EA0B7D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职级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705" w:type="dxa"/>
            <w:gridSpan w:val="3"/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初任该职务</w:t>
            </w:r>
            <w:r w:rsidRPr="00EA0B7D">
              <w:rPr>
                <w:rFonts w:ascii="仿宋" w:eastAsia="仿宋" w:hAnsi="仿宋"/>
                <w:bCs/>
                <w:sz w:val="24"/>
                <w:szCs w:val="24"/>
              </w:rPr>
              <w:t>/</w:t>
            </w: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职级时间</w:t>
            </w:r>
          </w:p>
        </w:tc>
        <w:tc>
          <w:tcPr>
            <w:tcW w:w="3007" w:type="dxa"/>
            <w:gridSpan w:val="2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cantSplit/>
          <w:trHeight w:val="722"/>
          <w:jc w:val="center"/>
        </w:trPr>
        <w:tc>
          <w:tcPr>
            <w:tcW w:w="1928" w:type="dxa"/>
            <w:vMerge w:val="restart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申报岗位</w:t>
            </w: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（不超过</w:t>
            </w:r>
            <w:r w:rsidRPr="00EA0B7D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EA0B7D">
              <w:rPr>
                <w:rFonts w:ascii="仿宋" w:eastAsia="仿宋" w:hAnsi="仿宋" w:hint="eastAsia"/>
                <w:bCs/>
                <w:sz w:val="24"/>
                <w:szCs w:val="24"/>
              </w:rPr>
              <w:t>个）</w:t>
            </w: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712" w:type="dxa"/>
            <w:gridSpan w:val="5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cantSplit/>
          <w:trHeight w:val="742"/>
          <w:jc w:val="center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widowControl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712" w:type="dxa"/>
            <w:gridSpan w:val="5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cantSplit/>
          <w:trHeight w:val="221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是否服从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8152" w:type="dxa"/>
            <w:gridSpan w:val="6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1970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简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8152" w:type="dxa"/>
            <w:gridSpan w:val="6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EA0B7D">
              <w:rPr>
                <w:rFonts w:ascii="仿宋_GB2312" w:eastAsia="仿宋_GB2312" w:hint="eastAsia"/>
                <w:bCs/>
                <w:sz w:val="28"/>
                <w:szCs w:val="28"/>
              </w:rPr>
              <w:t>（请从大学经历开始填写）</w:t>
            </w: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870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152" w:type="dxa"/>
            <w:gridSpan w:val="6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870"/>
          <w:jc w:val="center"/>
        </w:trPr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年度考核结果（近三年）</w:t>
            </w:r>
          </w:p>
        </w:tc>
        <w:tc>
          <w:tcPr>
            <w:tcW w:w="8152" w:type="dxa"/>
            <w:gridSpan w:val="6"/>
            <w:tcBorders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599"/>
          <w:jc w:val="center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ind w:firstLineChars="100" w:firstLine="2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本人承诺</w:t>
            </w:r>
          </w:p>
        </w:tc>
        <w:tc>
          <w:tcPr>
            <w:tcW w:w="815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本人承诺以上信息均属实，如有弄虚作假行为将视为主动放弃申报资格</w:t>
            </w: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 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签名：</w:t>
            </w: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       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F549A" w:rsidRPr="00EA0B7D" w:rsidTr="009273ED">
        <w:trPr>
          <w:trHeight w:val="645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资格审查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1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签名：</w:t>
            </w: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CF549A" w:rsidRPr="00EA0B7D" w:rsidRDefault="00CF54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      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EA0B7D"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 w:rsidRPr="00EA0B7D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</w:p>
          <w:p w:rsidR="00CF549A" w:rsidRPr="00EA0B7D" w:rsidRDefault="00CF549A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CF549A" w:rsidRDefault="00CF549A" w:rsidP="006E31ED">
      <w:pPr>
        <w:spacing w:beforeLines="50" w:line="320" w:lineRule="exact"/>
        <w:rPr>
          <w:rFonts w:ascii="楷体" w:eastAsia="楷体" w:hAnsi="楷体" w:cs="楷体"/>
          <w:sz w:val="22"/>
        </w:rPr>
      </w:pPr>
      <w:r>
        <w:rPr>
          <w:rFonts w:ascii="楷体" w:eastAsia="楷体" w:hAnsi="楷体" w:cs="楷体" w:hint="eastAsia"/>
          <w:b/>
          <w:bCs/>
          <w:sz w:val="22"/>
        </w:rPr>
        <w:t>注：</w:t>
      </w:r>
      <w:r>
        <w:rPr>
          <w:rFonts w:ascii="楷体" w:eastAsia="楷体" w:hAnsi="楷体" w:cs="楷体" w:hint="eastAsia"/>
          <w:sz w:val="22"/>
        </w:rPr>
        <w:t>此表正反两面打印，不另附页。</w:t>
      </w:r>
    </w:p>
    <w:p w:rsidR="00CF549A" w:rsidRPr="009273ED" w:rsidRDefault="00CF549A"/>
    <w:sectPr w:rsidR="00CF549A" w:rsidRPr="009273ED" w:rsidSect="00F60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9A" w:rsidRDefault="00CF549A" w:rsidP="00D5482E">
      <w:r>
        <w:separator/>
      </w:r>
    </w:p>
  </w:endnote>
  <w:endnote w:type="continuationSeparator" w:id="0">
    <w:p w:rsidR="00CF549A" w:rsidRDefault="00CF549A" w:rsidP="00D5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9A" w:rsidRDefault="00CF549A" w:rsidP="00D5482E">
      <w:r>
        <w:separator/>
      </w:r>
    </w:p>
  </w:footnote>
  <w:footnote w:type="continuationSeparator" w:id="0">
    <w:p w:rsidR="00CF549A" w:rsidRDefault="00CF549A" w:rsidP="00D54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 w:rsidP="006E31E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9A" w:rsidRDefault="00CF54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3ED"/>
    <w:rsid w:val="001B0EBC"/>
    <w:rsid w:val="001B3410"/>
    <w:rsid w:val="001C178F"/>
    <w:rsid w:val="00287F92"/>
    <w:rsid w:val="003E3B09"/>
    <w:rsid w:val="0057117C"/>
    <w:rsid w:val="006E31ED"/>
    <w:rsid w:val="00844AD6"/>
    <w:rsid w:val="00864D19"/>
    <w:rsid w:val="009273ED"/>
    <w:rsid w:val="00A05C0E"/>
    <w:rsid w:val="00CF549A"/>
    <w:rsid w:val="00D5482E"/>
    <w:rsid w:val="00DA1CCC"/>
    <w:rsid w:val="00DE4756"/>
    <w:rsid w:val="00EA0B7D"/>
    <w:rsid w:val="00F6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48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5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48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82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ZFF</dc:creator>
  <cp:keywords/>
  <dc:description/>
  <cp:lastModifiedBy>pc</cp:lastModifiedBy>
  <cp:revision>2</cp:revision>
  <dcterms:created xsi:type="dcterms:W3CDTF">2021-03-15T07:16:00Z</dcterms:created>
  <dcterms:modified xsi:type="dcterms:W3CDTF">2021-03-15T07:16:00Z</dcterms:modified>
</cp:coreProperties>
</file>