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515"/>
        </w:tabs>
        <w:spacing w:line="240" w:lineRule="auto"/>
        <w:ind w:firstLine="0"/>
        <w:textAlignment w:val="auto"/>
        <w:rPr>
          <w:rFonts w:ascii="仿宋_GB2312" w:hAnsi="宋体" w:eastAsia="仿宋_GB2312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auto"/>
          <w:kern w:val="2"/>
          <w:sz w:val="28"/>
          <w:szCs w:val="28"/>
        </w:rPr>
        <w:t>附件</w:t>
      </w:r>
      <w:r>
        <w:rPr>
          <w:rFonts w:ascii="仿宋_GB2312" w:hAnsi="宋体" w:eastAsia="仿宋_GB2312"/>
          <w:color w:val="auto"/>
          <w:kern w:val="2"/>
          <w:sz w:val="28"/>
          <w:szCs w:val="28"/>
        </w:rPr>
        <w:t>2</w:t>
      </w:r>
      <w:r>
        <w:rPr>
          <w:rFonts w:ascii="仿宋_GB2312" w:hAnsi="宋体" w:eastAsia="仿宋_GB2312"/>
          <w:color w:val="auto"/>
          <w:kern w:val="2"/>
          <w:sz w:val="28"/>
          <w:szCs w:val="28"/>
        </w:rPr>
        <w:tab/>
      </w:r>
    </w:p>
    <w:p>
      <w:pPr>
        <w:widowControl w:val="0"/>
        <w:spacing w:afterLines="50" w:line="360" w:lineRule="exact"/>
        <w:ind w:firstLine="0"/>
        <w:jc w:val="center"/>
        <w:textAlignment w:val="auto"/>
        <w:rPr>
          <w:rFonts w:ascii="仿宋_GB2312" w:hAnsi="宋体" w:eastAsia="仿宋_GB2312"/>
          <w:b/>
          <w:color w:val="auto"/>
          <w:kern w:val="2"/>
          <w:sz w:val="32"/>
          <w:szCs w:val="44"/>
        </w:rPr>
      </w:pPr>
      <w:r>
        <w:rPr>
          <w:rFonts w:hint="eastAsia" w:ascii="仿宋_GB2312" w:hAnsi="宋体" w:eastAsia="仿宋_GB2312"/>
          <w:b/>
          <w:color w:val="auto"/>
          <w:kern w:val="2"/>
          <w:sz w:val="32"/>
          <w:szCs w:val="44"/>
        </w:rPr>
        <w:t>燕郊高新区面向三河市行政、事业单位公开招聘工作人员</w:t>
      </w:r>
    </w:p>
    <w:p>
      <w:pPr>
        <w:widowControl w:val="0"/>
        <w:spacing w:afterLines="50" w:line="360" w:lineRule="exact"/>
        <w:ind w:firstLine="0"/>
        <w:jc w:val="center"/>
        <w:textAlignment w:val="auto"/>
        <w:rPr>
          <w:rFonts w:ascii="仿宋_GB2312" w:hAnsi="宋体" w:eastAsia="仿宋_GB2312"/>
          <w:b/>
          <w:color w:val="auto"/>
          <w:kern w:val="2"/>
          <w:sz w:val="32"/>
          <w:szCs w:val="44"/>
        </w:rPr>
      </w:pPr>
      <w:r>
        <w:rPr>
          <w:rFonts w:hint="eastAsia" w:ascii="仿宋_GB2312" w:hAnsi="宋体" w:eastAsia="仿宋_GB2312"/>
          <w:b/>
          <w:color w:val="auto"/>
          <w:kern w:val="2"/>
          <w:sz w:val="32"/>
          <w:szCs w:val="44"/>
        </w:rPr>
        <w:t>岗位报名登记表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83"/>
        <w:gridCol w:w="104"/>
        <w:gridCol w:w="1030"/>
        <w:gridCol w:w="426"/>
        <w:gridCol w:w="425"/>
        <w:gridCol w:w="1701"/>
        <w:gridCol w:w="425"/>
        <w:gridCol w:w="1366"/>
        <w:gridCol w:w="52"/>
        <w:gridCol w:w="141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954" w:type="dxa"/>
            <w:gridSpan w:val="12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照片</w:t>
            </w:r>
          </w:p>
          <w:p>
            <w:pPr>
              <w:spacing w:line="240" w:lineRule="auto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出生年月日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671" w:type="dxa"/>
            <w:gridSpan w:val="6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意向应聘部门及岗位</w:t>
            </w:r>
          </w:p>
        </w:tc>
        <w:tc>
          <w:tcPr>
            <w:tcW w:w="5283" w:type="dxa"/>
            <w:gridSpan w:val="6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4" w:type="dxa"/>
            <w:gridSpan w:val="1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、个人教育背景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90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类别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毕业院校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auto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90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全日制教育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40" w:lineRule="auto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90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90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在职教育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90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4" w:type="dxa"/>
            <w:gridSpan w:val="12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、个人工作简历（从近期往远期写）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开始时间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结束时间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工作单位及部门名称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54" w:type="dxa"/>
            <w:gridSpan w:val="12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、近期奖惩情况（从近期往远期写）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20" w:type="dxa"/>
            <w:gridSpan w:val="4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奖惩时间</w:t>
            </w:r>
          </w:p>
        </w:tc>
        <w:tc>
          <w:tcPr>
            <w:tcW w:w="6134" w:type="dxa"/>
            <w:gridSpan w:val="8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所受奖项或处分名称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20" w:type="dxa"/>
            <w:gridSpan w:val="4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134" w:type="dxa"/>
            <w:gridSpan w:val="8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20" w:type="dxa"/>
            <w:gridSpan w:val="4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134" w:type="dxa"/>
            <w:gridSpan w:val="8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20" w:type="dxa"/>
            <w:gridSpan w:val="4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134" w:type="dxa"/>
            <w:gridSpan w:val="8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4" w:type="dxa"/>
            <w:gridSpan w:val="12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b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、其他信息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820" w:type="dxa"/>
            <w:gridSpan w:val="4"/>
            <w:vAlign w:val="center"/>
          </w:tcPr>
          <w:p>
            <w:pPr>
              <w:spacing w:line="240" w:lineRule="auto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自荐理由</w:t>
            </w:r>
          </w:p>
          <w:p>
            <w:pPr>
              <w:spacing w:line="360" w:lineRule="exact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8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8"/>
              </w:rPr>
              <w:t>必填</w:t>
            </w:r>
            <w:r>
              <w:rPr>
                <w:rFonts w:hint="eastAsia" w:ascii="仿宋_GB2312" w:hAnsi="仿宋" w:eastAsia="仿宋_GB2312" w:cs="宋体"/>
                <w:sz w:val="24"/>
                <w:szCs w:val="28"/>
              </w:rPr>
              <w:t>，对照岗位任职条件，结合自身优势填写）</w:t>
            </w:r>
          </w:p>
          <w:p>
            <w:pPr>
              <w:spacing w:line="240" w:lineRule="auto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6134" w:type="dxa"/>
            <w:gridSpan w:val="8"/>
            <w:vAlign w:val="center"/>
          </w:tcPr>
          <w:p>
            <w:pPr>
              <w:spacing w:line="240" w:lineRule="auto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      </w:t>
            </w: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签名：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               </w:t>
            </w: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282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目前工作单位意见</w:t>
            </w:r>
          </w:p>
        </w:tc>
        <w:tc>
          <w:tcPr>
            <w:tcW w:w="6134" w:type="dxa"/>
            <w:gridSpan w:val="8"/>
            <w:vAlign w:val="center"/>
          </w:tcPr>
          <w:p>
            <w:pPr>
              <w:ind w:firstLine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2517" w:firstLineChars="89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公章：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</w:t>
            </w:r>
          </w:p>
          <w:p>
            <w:pPr>
              <w:ind w:firstLine="2517" w:firstLineChars="89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</w:t>
            </w:r>
          </w:p>
          <w:p>
            <w:pPr>
              <w:spacing w:line="240" w:lineRule="auto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2820" w:type="dxa"/>
            <w:gridSpan w:val="4"/>
            <w:vAlign w:val="center"/>
          </w:tcPr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报名材料审核意见</w:t>
            </w:r>
          </w:p>
        </w:tc>
        <w:tc>
          <w:tcPr>
            <w:tcW w:w="6134" w:type="dxa"/>
            <w:gridSpan w:val="8"/>
            <w:vAlign w:val="center"/>
          </w:tcPr>
          <w:p>
            <w:pPr>
              <w:spacing w:line="520" w:lineRule="exact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经初步审核，</w:t>
            </w:r>
          </w:p>
          <w:p>
            <w:pPr>
              <w:spacing w:afterLines="50" w:line="520" w:lineRule="exact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该名应聘者是否符合岗位所要求的任职条件？</w:t>
            </w:r>
          </w:p>
          <w:p>
            <w:pPr>
              <w:spacing w:line="520" w:lineRule="exact"/>
              <w:ind w:firstLine="1494" w:firstLineChars="465"/>
              <w:textAlignment w:val="auto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□是</w:t>
            </w:r>
            <w:r>
              <w:rPr>
                <w:rFonts w:ascii="仿宋_GB2312" w:hAnsi="仿宋" w:eastAsia="仿宋_GB2312" w:cs="宋体"/>
                <w:b/>
                <w:sz w:val="32"/>
                <w:szCs w:val="28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□否</w:t>
            </w:r>
          </w:p>
          <w:p>
            <w:pPr>
              <w:spacing w:line="240" w:lineRule="auto"/>
              <w:ind w:firstLine="0"/>
              <w:jc w:val="center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签名：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               </w:t>
            </w:r>
          </w:p>
          <w:p>
            <w:pPr>
              <w:spacing w:line="240" w:lineRule="auto"/>
              <w:ind w:firstLine="0"/>
              <w:textAlignment w:val="auto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ind w:firstLine="42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注：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、意向应聘部门及岗位严格对照附件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填写。</w:t>
      </w:r>
    </w:p>
    <w:p>
      <w:pPr>
        <w:spacing w:line="360" w:lineRule="exact"/>
        <w:ind w:firstLine="980" w:firstLineChars="3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、个人工作简历、近期奖惩、自荐理由可自行添行。</w:t>
      </w:r>
    </w:p>
    <w:p>
      <w:pPr>
        <w:spacing w:line="360" w:lineRule="exact"/>
        <w:ind w:firstLine="980" w:firstLineChars="3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、职级按照“正处、副处、正科、副科或无”对应填写。</w:t>
      </w:r>
    </w:p>
    <w:p>
      <w:pPr>
        <w:spacing w:line="360" w:lineRule="exact"/>
        <w:ind w:firstLine="980" w:firstLineChars="350"/>
        <w:jc w:val="left"/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、本报名登记表须正式打印并由本人亲自签字。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4DF"/>
    <w:rsid w:val="00034FCE"/>
    <w:rsid w:val="00054B55"/>
    <w:rsid w:val="0007543F"/>
    <w:rsid w:val="00086B33"/>
    <w:rsid w:val="000B00B8"/>
    <w:rsid w:val="000B2C07"/>
    <w:rsid w:val="000D0643"/>
    <w:rsid w:val="000D4CE9"/>
    <w:rsid w:val="00121F75"/>
    <w:rsid w:val="001419E7"/>
    <w:rsid w:val="0016776A"/>
    <w:rsid w:val="001769CD"/>
    <w:rsid w:val="00191E2F"/>
    <w:rsid w:val="001E2A15"/>
    <w:rsid w:val="00237A03"/>
    <w:rsid w:val="00246A8A"/>
    <w:rsid w:val="002606B6"/>
    <w:rsid w:val="00262694"/>
    <w:rsid w:val="00291754"/>
    <w:rsid w:val="00291783"/>
    <w:rsid w:val="002A23EC"/>
    <w:rsid w:val="002A2ADA"/>
    <w:rsid w:val="002A2D94"/>
    <w:rsid w:val="002D09CD"/>
    <w:rsid w:val="002D6681"/>
    <w:rsid w:val="002E26D2"/>
    <w:rsid w:val="002F4BFB"/>
    <w:rsid w:val="00310071"/>
    <w:rsid w:val="00326F2D"/>
    <w:rsid w:val="003354C3"/>
    <w:rsid w:val="003469A9"/>
    <w:rsid w:val="00357FE1"/>
    <w:rsid w:val="00364BA9"/>
    <w:rsid w:val="00364E47"/>
    <w:rsid w:val="00380261"/>
    <w:rsid w:val="003817EA"/>
    <w:rsid w:val="00382ACF"/>
    <w:rsid w:val="00383019"/>
    <w:rsid w:val="00384E35"/>
    <w:rsid w:val="00396AB4"/>
    <w:rsid w:val="003A5D5A"/>
    <w:rsid w:val="003F0731"/>
    <w:rsid w:val="004F5872"/>
    <w:rsid w:val="00502AAA"/>
    <w:rsid w:val="00517964"/>
    <w:rsid w:val="005213C9"/>
    <w:rsid w:val="00536C40"/>
    <w:rsid w:val="005574E9"/>
    <w:rsid w:val="005605D7"/>
    <w:rsid w:val="0057345B"/>
    <w:rsid w:val="00577E85"/>
    <w:rsid w:val="00593687"/>
    <w:rsid w:val="005A4344"/>
    <w:rsid w:val="005D216F"/>
    <w:rsid w:val="006018E4"/>
    <w:rsid w:val="00615937"/>
    <w:rsid w:val="00631C81"/>
    <w:rsid w:val="00650170"/>
    <w:rsid w:val="00673C70"/>
    <w:rsid w:val="006779C0"/>
    <w:rsid w:val="00696077"/>
    <w:rsid w:val="006C0BEF"/>
    <w:rsid w:val="006C2CE3"/>
    <w:rsid w:val="006F2330"/>
    <w:rsid w:val="00705635"/>
    <w:rsid w:val="00713248"/>
    <w:rsid w:val="00725F20"/>
    <w:rsid w:val="00787D7B"/>
    <w:rsid w:val="00792688"/>
    <w:rsid w:val="007C3005"/>
    <w:rsid w:val="007F56F6"/>
    <w:rsid w:val="0080181C"/>
    <w:rsid w:val="0080233B"/>
    <w:rsid w:val="00804BCE"/>
    <w:rsid w:val="00821B88"/>
    <w:rsid w:val="00824266"/>
    <w:rsid w:val="00852529"/>
    <w:rsid w:val="0087078E"/>
    <w:rsid w:val="0088041C"/>
    <w:rsid w:val="00897FC9"/>
    <w:rsid w:val="008A51D7"/>
    <w:rsid w:val="008B1741"/>
    <w:rsid w:val="008C0937"/>
    <w:rsid w:val="008C5BF1"/>
    <w:rsid w:val="008E0295"/>
    <w:rsid w:val="008E2233"/>
    <w:rsid w:val="008F41D0"/>
    <w:rsid w:val="00900B4A"/>
    <w:rsid w:val="00901CD8"/>
    <w:rsid w:val="00907B65"/>
    <w:rsid w:val="00932B6B"/>
    <w:rsid w:val="00937234"/>
    <w:rsid w:val="00960A21"/>
    <w:rsid w:val="0096670D"/>
    <w:rsid w:val="0097256F"/>
    <w:rsid w:val="009C78DA"/>
    <w:rsid w:val="00A32134"/>
    <w:rsid w:val="00A454EB"/>
    <w:rsid w:val="00AB0F63"/>
    <w:rsid w:val="00AD67DE"/>
    <w:rsid w:val="00AD7DCC"/>
    <w:rsid w:val="00AE4925"/>
    <w:rsid w:val="00B132EC"/>
    <w:rsid w:val="00B876EB"/>
    <w:rsid w:val="00B92D47"/>
    <w:rsid w:val="00B9428A"/>
    <w:rsid w:val="00BC579B"/>
    <w:rsid w:val="00C05F43"/>
    <w:rsid w:val="00C16304"/>
    <w:rsid w:val="00C20A8C"/>
    <w:rsid w:val="00C563A8"/>
    <w:rsid w:val="00C624DF"/>
    <w:rsid w:val="00CB19B6"/>
    <w:rsid w:val="00CE061C"/>
    <w:rsid w:val="00CF29E1"/>
    <w:rsid w:val="00D168A2"/>
    <w:rsid w:val="00D37EEE"/>
    <w:rsid w:val="00D51891"/>
    <w:rsid w:val="00D60DB9"/>
    <w:rsid w:val="00D64613"/>
    <w:rsid w:val="00D73374"/>
    <w:rsid w:val="00D93283"/>
    <w:rsid w:val="00DA3EE9"/>
    <w:rsid w:val="00DB04F5"/>
    <w:rsid w:val="00DB1417"/>
    <w:rsid w:val="00DB1536"/>
    <w:rsid w:val="00DB24EB"/>
    <w:rsid w:val="00DB43B4"/>
    <w:rsid w:val="00E01E4E"/>
    <w:rsid w:val="00E06EFE"/>
    <w:rsid w:val="00E40B0D"/>
    <w:rsid w:val="00E50B7D"/>
    <w:rsid w:val="00E674A2"/>
    <w:rsid w:val="00E8415C"/>
    <w:rsid w:val="00EB378C"/>
    <w:rsid w:val="00ED198D"/>
    <w:rsid w:val="00F207D1"/>
    <w:rsid w:val="00F700F1"/>
    <w:rsid w:val="00F77C27"/>
    <w:rsid w:val="00F81D9F"/>
    <w:rsid w:val="00F85719"/>
    <w:rsid w:val="00F8615A"/>
    <w:rsid w:val="00F96ED3"/>
    <w:rsid w:val="00FC5671"/>
    <w:rsid w:val="00FD12C3"/>
    <w:rsid w:val="00FD2B0E"/>
    <w:rsid w:val="00FD718F"/>
    <w:rsid w:val="00FE3E4A"/>
    <w:rsid w:val="1A8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color="00000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7">
    <w:name w:val="Footer Char"/>
    <w:basedOn w:val="5"/>
    <w:link w:val="2"/>
    <w:locked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584</Characters>
  <Lines>0</Lines>
  <Paragraphs>0</Paragraphs>
  <TotalTime>369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2019-06-19T06:18:00Z</dcterms:created>
  <dc:creator>ぺ灬cc果冻ル</dc:creator>
  <cp:lastModifiedBy>ぺ灬cc果冻ル</cp:lastModifiedBy>
  <dcterms:modified xsi:type="dcterms:W3CDTF">2021-04-09T06:13:47Z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