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FD" w:rsidRDefault="009463FD">
      <w:pPr>
        <w:rPr>
          <w:rFonts w:ascii="黑体" w:eastAsia="黑体" w:hAnsi="黑体" w:cs="黑体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pacing w:val="15"/>
          <w:sz w:val="28"/>
          <w:szCs w:val="28"/>
          <w:shd w:val="clear" w:color="auto" w:fill="FFFFFF"/>
        </w:rPr>
        <w:t>附件</w:t>
      </w:r>
      <w:r>
        <w:rPr>
          <w:rFonts w:ascii="黑体" w:eastAsia="黑体" w:hAnsi="黑体" w:cs="黑体"/>
          <w:color w:val="000000"/>
          <w:spacing w:val="15"/>
          <w:sz w:val="28"/>
          <w:szCs w:val="28"/>
          <w:shd w:val="clear" w:color="auto" w:fill="FFFFFF"/>
        </w:rPr>
        <w:t>2</w:t>
      </w:r>
    </w:p>
    <w:p w:rsidR="009463FD" w:rsidRDefault="009463FD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年磐安县永安建设投资有限公司</w:t>
      </w:r>
    </w:p>
    <w:p w:rsidR="009463FD" w:rsidRDefault="009463FD">
      <w:pPr>
        <w:spacing w:line="52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编外人员报名表</w:t>
      </w:r>
      <w:bookmarkStart w:id="0" w:name="_GoBack"/>
      <w:bookmarkEnd w:id="0"/>
    </w:p>
    <w:p w:rsidR="009463FD" w:rsidRDefault="009463FD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报考岗位：</w:t>
      </w:r>
    </w:p>
    <w:tbl>
      <w:tblPr>
        <w:tblW w:w="97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81"/>
        <w:gridCol w:w="1154"/>
        <w:gridCol w:w="11"/>
        <w:gridCol w:w="1146"/>
        <w:gridCol w:w="724"/>
        <w:gridCol w:w="353"/>
        <w:gridCol w:w="831"/>
        <w:gridCol w:w="1020"/>
        <w:gridCol w:w="888"/>
        <w:gridCol w:w="112"/>
        <w:gridCol w:w="635"/>
        <w:gridCol w:w="1485"/>
      </w:tblGrid>
      <w:tr w:rsidR="009463FD">
        <w:trPr>
          <w:trHeight w:val="567"/>
          <w:jc w:val="center"/>
        </w:trPr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/>
                <w:sz w:val="24"/>
              </w:rPr>
              <w:t> 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rPr>
                <w:rFonts w:ascii="宋体"/>
              </w:rPr>
            </w:pPr>
          </w:p>
        </w:tc>
        <w:tc>
          <w:tcPr>
            <w:tcW w:w="22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4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rPr>
                <w:rFonts w:ascii="宋体"/>
              </w:rPr>
            </w:pP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</w:t>
            </w:r>
            <w:r>
              <w:rPr>
                <w:rFonts w:ascii="宋体"/>
                <w:sz w:val="24"/>
              </w:rPr>
              <w:t> </w:t>
            </w:r>
            <w:r>
              <w:rPr>
                <w:rFonts w:ascii="宋体" w:hAnsi="宋体" w:hint="eastAsia"/>
                <w:sz w:val="24"/>
              </w:rPr>
              <w:t>期</w:t>
            </w:r>
          </w:p>
          <w:p w:rsidR="009463FD" w:rsidRDefault="009463F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</w:t>
            </w:r>
            <w:r>
              <w:rPr>
                <w:rFonts w:ascii="宋体"/>
                <w:sz w:val="24"/>
              </w:rPr>
              <w:t> </w:t>
            </w:r>
            <w:r>
              <w:rPr>
                <w:rFonts w:ascii="宋体" w:hAnsi="宋体" w:hint="eastAsia"/>
                <w:sz w:val="24"/>
              </w:rPr>
              <w:t>冠</w:t>
            </w:r>
          </w:p>
          <w:p w:rsidR="009463FD" w:rsidRDefault="009463F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</w:t>
            </w:r>
            <w:r>
              <w:rPr>
                <w:rFonts w:ascii="宋体"/>
                <w:sz w:val="24"/>
              </w:rPr>
              <w:t> </w:t>
            </w:r>
            <w:r>
              <w:rPr>
                <w:rFonts w:ascii="宋体" w:hAnsi="宋体" w:hint="eastAsia"/>
                <w:sz w:val="24"/>
              </w:rPr>
              <w:t>寸</w:t>
            </w:r>
          </w:p>
          <w:p w:rsidR="009463FD" w:rsidRDefault="009463F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 w:val="24"/>
              </w:rPr>
              <w:t>正</w:t>
            </w:r>
            <w:r>
              <w:rPr>
                <w:rFonts w:ascii="宋体"/>
                <w:sz w:val="24"/>
              </w:rPr>
              <w:t> </w:t>
            </w:r>
            <w:r>
              <w:rPr>
                <w:rFonts w:ascii="宋体" w:hAnsi="宋体" w:hint="eastAsia"/>
                <w:sz w:val="24"/>
              </w:rPr>
              <w:t>照</w:t>
            </w:r>
          </w:p>
        </w:tc>
      </w:tr>
      <w:tr w:rsidR="009463FD">
        <w:trPr>
          <w:trHeight w:val="567"/>
          <w:jc w:val="center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/>
                <w:sz w:val="24"/>
              </w:rPr>
              <w:t> 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rPr>
                <w:rFonts w:ascii="宋体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</w:t>
            </w:r>
          </w:p>
          <w:p w:rsidR="009463FD" w:rsidRDefault="009463F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3FD" w:rsidRDefault="009463FD">
            <w:pPr>
              <w:rPr>
                <w:rFonts w:ascii="宋体"/>
              </w:rPr>
            </w:pPr>
          </w:p>
        </w:tc>
      </w:tr>
      <w:tr w:rsidR="009463FD">
        <w:trPr>
          <w:trHeight w:val="567"/>
          <w:jc w:val="center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9463FD" w:rsidRDefault="009463F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入党（团）时间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3FD" w:rsidRDefault="009463FD">
            <w:pPr>
              <w:rPr>
                <w:rFonts w:ascii="宋体"/>
              </w:rPr>
            </w:pPr>
          </w:p>
        </w:tc>
      </w:tr>
      <w:tr w:rsidR="009463FD">
        <w:trPr>
          <w:trHeight w:val="567"/>
          <w:jc w:val="center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全日制毕业院校及专业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学历及学位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rPr>
                <w:rFonts w:ascii="宋体"/>
              </w:rPr>
            </w:pPr>
          </w:p>
        </w:tc>
      </w:tr>
      <w:tr w:rsidR="009463FD">
        <w:trPr>
          <w:trHeight w:val="567"/>
          <w:jc w:val="center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继续教育院校及专业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学历及学位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rPr>
                <w:rFonts w:ascii="宋体"/>
              </w:rPr>
            </w:pPr>
          </w:p>
        </w:tc>
      </w:tr>
      <w:tr w:rsidR="009463FD">
        <w:trPr>
          <w:trHeight w:val="397"/>
          <w:jc w:val="center"/>
        </w:trPr>
        <w:tc>
          <w:tcPr>
            <w:tcW w:w="13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463FD" w:rsidRDefault="009463F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4219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463FD" w:rsidRDefault="009463F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rPr>
                <w:rFonts w:ascii="宋体"/>
              </w:rPr>
            </w:pPr>
          </w:p>
        </w:tc>
      </w:tr>
      <w:tr w:rsidR="009463FD">
        <w:trPr>
          <w:trHeight w:val="397"/>
          <w:jc w:val="center"/>
        </w:trPr>
        <w:tc>
          <w:tcPr>
            <w:tcW w:w="13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63FD" w:rsidRDefault="009463F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219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3FD" w:rsidRDefault="009463F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第二联系方式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rPr>
                <w:rFonts w:ascii="宋体"/>
              </w:rPr>
            </w:pPr>
          </w:p>
        </w:tc>
      </w:tr>
      <w:tr w:rsidR="009463FD">
        <w:trPr>
          <w:trHeight w:val="567"/>
          <w:jc w:val="center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职称或专业资格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职称或专业资格取得时间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rPr>
                <w:rFonts w:ascii="宋体"/>
              </w:rPr>
            </w:pPr>
            <w:r>
              <w:rPr>
                <w:rFonts w:ascii="宋体"/>
              </w:rPr>
              <w:t> </w:t>
            </w:r>
          </w:p>
        </w:tc>
      </w:tr>
      <w:tr w:rsidR="009463FD">
        <w:trPr>
          <w:trHeight w:val="567"/>
          <w:jc w:val="center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9463FD" w:rsidRDefault="009463F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9463FD" w:rsidRDefault="009463F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9463FD" w:rsidRDefault="009463F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35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3FD" w:rsidRDefault="009463FD">
            <w:pPr>
              <w:ind w:firstLineChars="1000" w:firstLine="2100"/>
              <w:rPr>
                <w:rFonts w:ascii="宋体"/>
              </w:rPr>
            </w:pPr>
          </w:p>
          <w:p w:rsidR="009463FD" w:rsidRDefault="009463FD">
            <w:pPr>
              <w:ind w:firstLineChars="1000" w:firstLine="2100"/>
              <w:rPr>
                <w:rFonts w:ascii="宋体"/>
              </w:rPr>
            </w:pPr>
          </w:p>
          <w:p w:rsidR="009463FD" w:rsidRDefault="009463FD">
            <w:pPr>
              <w:ind w:firstLineChars="1000" w:firstLine="2100"/>
              <w:rPr>
                <w:rFonts w:ascii="宋体"/>
              </w:rPr>
            </w:pPr>
          </w:p>
          <w:p w:rsidR="009463FD" w:rsidRDefault="009463FD">
            <w:pPr>
              <w:ind w:firstLineChars="1000" w:firstLine="2100"/>
              <w:rPr>
                <w:rFonts w:ascii="宋体"/>
              </w:rPr>
            </w:pPr>
          </w:p>
          <w:p w:rsidR="009463FD" w:rsidRDefault="009463FD">
            <w:pPr>
              <w:ind w:firstLineChars="1000" w:firstLine="2100"/>
              <w:rPr>
                <w:rFonts w:ascii="宋体"/>
              </w:rPr>
            </w:pPr>
          </w:p>
          <w:p w:rsidR="009463FD" w:rsidRDefault="009463FD">
            <w:pPr>
              <w:ind w:firstLineChars="1000" w:firstLine="2100"/>
              <w:rPr>
                <w:rFonts w:ascii="宋体"/>
              </w:rPr>
            </w:pPr>
          </w:p>
          <w:p w:rsidR="009463FD" w:rsidRDefault="009463FD">
            <w:pPr>
              <w:ind w:firstLineChars="1000" w:firstLine="2100"/>
              <w:rPr>
                <w:rFonts w:ascii="宋体"/>
              </w:rPr>
            </w:pPr>
          </w:p>
          <w:p w:rsidR="009463FD" w:rsidRDefault="009463FD">
            <w:pPr>
              <w:ind w:firstLineChars="1000" w:firstLine="2100"/>
              <w:rPr>
                <w:rFonts w:ascii="宋体"/>
              </w:rPr>
            </w:pPr>
          </w:p>
          <w:p w:rsidR="009463FD" w:rsidRDefault="009463FD">
            <w:pPr>
              <w:ind w:firstLineChars="1000" w:firstLine="210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（注：个人简历包括教育经历和工作经历、教育经历从高中起）</w:t>
            </w:r>
            <w:r>
              <w:rPr>
                <w:rFonts w:ascii="宋体"/>
              </w:rPr>
              <w:t>  </w:t>
            </w:r>
          </w:p>
        </w:tc>
      </w:tr>
      <w:tr w:rsidR="009463FD">
        <w:trPr>
          <w:trHeight w:val="1701"/>
          <w:jc w:val="center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</w:p>
          <w:p w:rsidR="009463FD" w:rsidRDefault="009463F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35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rPr>
                <w:rFonts w:ascii="宋体"/>
              </w:rPr>
            </w:pPr>
            <w:r>
              <w:rPr>
                <w:rFonts w:ascii="宋体"/>
              </w:rPr>
              <w:t> </w:t>
            </w:r>
          </w:p>
        </w:tc>
      </w:tr>
      <w:tr w:rsidR="009463FD">
        <w:trPr>
          <w:trHeight w:val="567"/>
          <w:jc w:val="center"/>
        </w:trPr>
        <w:tc>
          <w:tcPr>
            <w:tcW w:w="974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3FD" w:rsidRDefault="009463FD">
            <w:pPr>
              <w:rPr>
                <w:rFonts w:ascii="宋体"/>
                <w:sz w:val="24"/>
              </w:rPr>
            </w:pPr>
          </w:p>
          <w:p w:rsidR="009463FD" w:rsidRDefault="009463FD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本人声明：上述填写内容真实完整。如有不实，本人愿承担一切法律责任。</w:t>
            </w:r>
          </w:p>
          <w:p w:rsidR="009463FD" w:rsidRDefault="009463FD">
            <w:pPr>
              <w:rPr>
                <w:rFonts w:ascii="宋体"/>
                <w:sz w:val="24"/>
              </w:rPr>
            </w:pPr>
          </w:p>
          <w:p w:rsidR="009463FD" w:rsidRDefault="009463FD">
            <w:pPr>
              <w:rPr>
                <w:rFonts w:ascii="宋体"/>
                <w:sz w:val="24"/>
              </w:rPr>
            </w:pPr>
          </w:p>
          <w:p w:rsidR="009463FD" w:rsidRDefault="009463FD">
            <w:pPr>
              <w:ind w:firstLineChars="1150" w:firstLine="2760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               </w:t>
            </w:r>
            <w:r>
              <w:rPr>
                <w:rFonts w:ascii="宋体" w:hAnsi="宋体" w:hint="eastAsia"/>
                <w:sz w:val="24"/>
              </w:rPr>
              <w:t>声明人（签名）：</w:t>
            </w:r>
            <w:r>
              <w:rPr>
                <w:rFonts w:ascii="宋体"/>
                <w:sz w:val="24"/>
              </w:rPr>
              <w:t>      </w:t>
            </w:r>
          </w:p>
          <w:p w:rsidR="009463FD" w:rsidRDefault="009463FD">
            <w:pPr>
              <w:ind w:firstLineChars="2650" w:firstLine="6360"/>
              <w:rPr>
                <w:rFonts w:ascii="宋体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> 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> 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9463FD" w:rsidRDefault="009463FD"/>
    <w:sectPr w:rsidR="009463FD" w:rsidSect="002079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3FD" w:rsidRDefault="009463FD">
      <w:r>
        <w:separator/>
      </w:r>
    </w:p>
  </w:endnote>
  <w:endnote w:type="continuationSeparator" w:id="0">
    <w:p w:rsidR="009463FD" w:rsidRDefault="00946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3FD" w:rsidRDefault="009463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3FD" w:rsidRDefault="009463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3FD" w:rsidRDefault="009463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3FD" w:rsidRDefault="009463FD">
      <w:r>
        <w:separator/>
      </w:r>
    </w:p>
  </w:footnote>
  <w:footnote w:type="continuationSeparator" w:id="0">
    <w:p w:rsidR="009463FD" w:rsidRDefault="009463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3FD" w:rsidRDefault="009463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3FD" w:rsidRDefault="009463FD" w:rsidP="00FD113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3FD" w:rsidRDefault="009463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D6400C5"/>
    <w:rsid w:val="E93F49DC"/>
    <w:rsid w:val="001675F9"/>
    <w:rsid w:val="002079AA"/>
    <w:rsid w:val="004D2A15"/>
    <w:rsid w:val="009463FD"/>
    <w:rsid w:val="00B01B11"/>
    <w:rsid w:val="00FD113B"/>
    <w:rsid w:val="04434AD3"/>
    <w:rsid w:val="056E21D3"/>
    <w:rsid w:val="0DE63DC6"/>
    <w:rsid w:val="0FBD6BBA"/>
    <w:rsid w:val="0FF23483"/>
    <w:rsid w:val="10FF4002"/>
    <w:rsid w:val="134457F3"/>
    <w:rsid w:val="16ED0CC1"/>
    <w:rsid w:val="17A47A2B"/>
    <w:rsid w:val="18A81907"/>
    <w:rsid w:val="1F7020C1"/>
    <w:rsid w:val="1FB53D08"/>
    <w:rsid w:val="20BF0208"/>
    <w:rsid w:val="254C0C6C"/>
    <w:rsid w:val="39250B16"/>
    <w:rsid w:val="3A905746"/>
    <w:rsid w:val="40837E52"/>
    <w:rsid w:val="413B2D73"/>
    <w:rsid w:val="515732C6"/>
    <w:rsid w:val="56BA3278"/>
    <w:rsid w:val="5CE815A1"/>
    <w:rsid w:val="6567525B"/>
    <w:rsid w:val="67CB628A"/>
    <w:rsid w:val="6DDC73D9"/>
    <w:rsid w:val="7082273E"/>
    <w:rsid w:val="71302F15"/>
    <w:rsid w:val="73A16C7D"/>
    <w:rsid w:val="7D64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9AA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079A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D1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149C8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FD1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149C8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50</Words>
  <Characters>286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K。</dc:creator>
  <cp:keywords/>
  <dc:description/>
  <cp:lastModifiedBy>新城区办公室</cp:lastModifiedBy>
  <cp:revision>2</cp:revision>
  <cp:lastPrinted>2019-05-31T15:59:00Z</cp:lastPrinted>
  <dcterms:created xsi:type="dcterms:W3CDTF">2021-04-27T03:10:00Z</dcterms:created>
  <dcterms:modified xsi:type="dcterms:W3CDTF">2021-04-27T03:10:00Z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699ED4B63BF545BDBE0B723E2E6E723B</vt:lpwstr>
  </property>
</Properties>
</file>