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rPr>
          <w:rFonts w:ascii="仿宋_GB2312" w:hAnsi="仿宋" w:eastAsia="仿宋_GB2312" w:cs="仿宋_GB2312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6"/>
          <w:szCs w:val="36"/>
        </w:rPr>
        <w:t>昆明市人力资源和社会保障电话咨询中心</w:t>
      </w:r>
    </w:p>
    <w:p>
      <w:pPr>
        <w:adjustRightInd w:val="0"/>
        <w:spacing w:line="360" w:lineRule="auto"/>
        <w:jc w:val="center"/>
        <w:rPr>
          <w:rFonts w:ascii="仿宋_GB2312" w:hAnsi="仿宋" w:eastAsia="仿宋_GB2312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6"/>
          <w:szCs w:val="36"/>
        </w:rPr>
        <w:t>咨询员报名登记表</w:t>
      </w:r>
    </w:p>
    <w:bookmarkEnd w:id="0"/>
    <w:p>
      <w:pPr>
        <w:spacing w:line="520" w:lineRule="exact"/>
        <w:rPr>
          <w:rFonts w:ascii="仿宋_GB2312" w:hAnsi="仿宋" w:eastAsia="仿宋_GB2312" w:cs="Times New Roman"/>
          <w:b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color w:val="000000"/>
          <w:sz w:val="28"/>
          <w:szCs w:val="28"/>
        </w:rPr>
        <w:t>报名编号：</w:t>
      </w:r>
    </w:p>
    <w:tbl>
      <w:tblPr>
        <w:tblStyle w:val="5"/>
        <w:tblW w:w="8933" w:type="dxa"/>
        <w:tblInd w:w="-10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34"/>
        <w:gridCol w:w="120"/>
        <w:gridCol w:w="523"/>
        <w:gridCol w:w="345"/>
        <w:gridCol w:w="161"/>
        <w:gridCol w:w="11"/>
        <w:gridCol w:w="523"/>
        <w:gridCol w:w="868"/>
        <w:gridCol w:w="163"/>
        <w:gridCol w:w="534"/>
        <w:gridCol w:w="1376"/>
        <w:gridCol w:w="14"/>
        <w:gridCol w:w="693"/>
        <w:gridCol w:w="522"/>
        <w:gridCol w:w="18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388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姓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1563" w:type="dxa"/>
            <w:gridSpan w:val="5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68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697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籍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贯</w:t>
            </w:r>
          </w:p>
        </w:tc>
        <w:tc>
          <w:tcPr>
            <w:tcW w:w="12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81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388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出生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年月</w:t>
            </w:r>
          </w:p>
        </w:tc>
        <w:tc>
          <w:tcPr>
            <w:tcW w:w="1563" w:type="dxa"/>
            <w:gridSpan w:val="5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68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697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政治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面貌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8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</w:trPr>
        <w:tc>
          <w:tcPr>
            <w:tcW w:w="191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毕业学校及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所学专业</w:t>
            </w:r>
          </w:p>
        </w:tc>
        <w:tc>
          <w:tcPr>
            <w:tcW w:w="260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毕业证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编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号</w:t>
            </w:r>
          </w:p>
        </w:tc>
        <w:tc>
          <w:tcPr>
            <w:tcW w:w="12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8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6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766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6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特长</w:t>
            </w:r>
          </w:p>
        </w:tc>
        <w:tc>
          <w:tcPr>
            <w:tcW w:w="766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3982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职业（技能）资格证书</w:t>
            </w:r>
          </w:p>
        </w:tc>
        <w:tc>
          <w:tcPr>
            <w:tcW w:w="49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</w:trPr>
        <w:tc>
          <w:tcPr>
            <w:tcW w:w="12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户口所在地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9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3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身份证号码</w:t>
            </w:r>
          </w:p>
        </w:tc>
        <w:tc>
          <w:tcPr>
            <w:tcW w:w="6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242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家庭详细地址</w:t>
            </w:r>
          </w:p>
        </w:tc>
        <w:tc>
          <w:tcPr>
            <w:tcW w:w="6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获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奖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情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况</w:t>
            </w:r>
          </w:p>
        </w:tc>
        <w:tc>
          <w:tcPr>
            <w:tcW w:w="789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8933" w:type="dxa"/>
            <w:gridSpan w:val="16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主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要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家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庭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成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1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称谓</w:t>
            </w:r>
          </w:p>
        </w:tc>
        <w:tc>
          <w:tcPr>
            <w:tcW w:w="1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姓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4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工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作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单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位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及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职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4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1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4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1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4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3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个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人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简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25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起止时间</w:t>
            </w:r>
          </w:p>
        </w:tc>
        <w:tc>
          <w:tcPr>
            <w:tcW w:w="43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工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作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单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位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任职情况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225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43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25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43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25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43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25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43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</w:trPr>
        <w:tc>
          <w:tcPr>
            <w:tcW w:w="2256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报名承诺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（毕业证、学位证等材料不全考生填写）</w:t>
            </w:r>
          </w:p>
        </w:tc>
        <w:tc>
          <w:tcPr>
            <w:tcW w:w="667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本人因故不能在报名时提供以下证件（请在□内打“√”）：</w:t>
            </w:r>
          </w:p>
          <w:p>
            <w:pPr>
              <w:spacing w:line="520" w:lineRule="exact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毕业证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学位证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：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：</w:t>
            </w:r>
          </w:p>
          <w:p>
            <w:pPr>
              <w:spacing w:line="520" w:lineRule="exact"/>
              <w:ind w:firstLine="480" w:firstLineChars="200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本人承诺，在正式办理聘用审批手续前，能够提供以上所缺证件，并对其真实性负责，若存在弄虚作假或不能按时、按规定提供的，按自愿放弃考试录聘用资格处理。</w:t>
            </w:r>
          </w:p>
          <w:p>
            <w:pPr>
              <w:spacing w:line="520" w:lineRule="exact"/>
              <w:ind w:firstLine="1680" w:firstLineChars="700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承诺人（签名）：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893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资格审核意见：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                                   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</w:trPr>
        <w:tc>
          <w:tcPr>
            <w:tcW w:w="8933" w:type="dxa"/>
            <w:gridSpan w:val="16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初步面试意见：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                                    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hAnsi="仿宋" w:eastAsia="仿宋_GB2312" w:cs="仿宋_GB2312"/>
                <w:color w:val="000000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</w:rPr>
              <w:t>日</w:t>
            </w:r>
          </w:p>
        </w:tc>
      </w:tr>
    </w:tbl>
    <w:p>
      <w:pPr>
        <w:adjustRightInd w:val="0"/>
        <w:spacing w:line="360" w:lineRule="auto"/>
        <w:rPr>
          <w:rFonts w:ascii="仿宋" w:hAnsi="仿宋" w:eastAsia="仿宋" w:cs="Times New Roman"/>
          <w:color w:val="00000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chapStyle="2" w:chapSep="e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5.55pt;width:30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dt9bR0QAAAAMBAAAPAAAAAAAAAAEA&#10;IAAAACIAAABkcnMvZG93bnJldi54bWxQSwECFAAUAAAACACHTuJAIDmTAt0BAACzAwAADgAAAAAA&#10;AAABACAAAAAg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Times New Roman"/>
                        <w:sz w:val="24"/>
                        <w:szCs w:val="24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677C4"/>
    <w:rsid w:val="5DF677C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514G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2018-08-20T07:27:00Z</dcterms:created>
  <dc:creator>爱看星河</dc:creator>
  <cp:lastModifiedBy>爱看星河</cp:lastModifiedBy>
  <dcterms:modified xsi:type="dcterms:W3CDTF">2018-08-20T07:28:58Z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