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环江毛南族自治县</w:t>
      </w:r>
      <w:r>
        <w:rPr>
          <w:rFonts w:hint="eastAsia"/>
          <w:b/>
          <w:bCs/>
          <w:sz w:val="36"/>
          <w:szCs w:val="36"/>
          <w:lang w:val="en-US" w:eastAsia="zh-CN"/>
        </w:rPr>
        <w:t>扶贫开发办公室2019年</w:t>
      </w: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  <w:lang w:eastAsia="zh-CN"/>
        </w:rPr>
        <w:t>政府购买服务岗位</w:t>
      </w:r>
      <w:r>
        <w:rPr>
          <w:rFonts w:hint="eastAsia"/>
          <w:b/>
          <w:bCs/>
          <w:sz w:val="36"/>
          <w:szCs w:val="36"/>
        </w:rPr>
        <w:t>工作人员报名表</w:t>
      </w:r>
    </w:p>
    <w:bookmarkEnd w:id="0"/>
    <w:tbl>
      <w:tblPr>
        <w:tblStyle w:val="7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sectPr>
      <w:pgSz w:w="11906" w:h="16838"/>
      <w:pgMar w:top="964" w:right="1106" w:bottom="862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1F"/>
    <w:rsid w:val="00161CE4"/>
    <w:rsid w:val="003B71D2"/>
    <w:rsid w:val="003D483A"/>
    <w:rsid w:val="005B55DB"/>
    <w:rsid w:val="00617E97"/>
    <w:rsid w:val="00674BA6"/>
    <w:rsid w:val="006A1F64"/>
    <w:rsid w:val="006A2F49"/>
    <w:rsid w:val="00A0391F"/>
    <w:rsid w:val="00A61FFC"/>
    <w:rsid w:val="00B70428"/>
    <w:rsid w:val="00DE13E4"/>
    <w:rsid w:val="00F755E0"/>
    <w:rsid w:val="0958597D"/>
    <w:rsid w:val="14560969"/>
    <w:rsid w:val="46847F8C"/>
    <w:rsid w:val="4A934E96"/>
    <w:rsid w:val="760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Title Char"/>
    <w:basedOn w:val="6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394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2016-07-25T02:57:00Z</dcterms:created>
  <dc:creator>Administrator</dc:creator>
  <cp:lastModifiedBy>Administrator</cp:lastModifiedBy>
  <dcterms:modified xsi:type="dcterms:W3CDTF">2019-05-16T08:50:48Z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