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3C" w:rsidRDefault="00F90D3C">
      <w:pPr>
        <w:spacing w:line="240" w:lineRule="atLeast"/>
        <w:jc w:val="center"/>
        <w:rPr>
          <w:rFonts w:ascii="方正小标宋简体" w:eastAsia="方正小标宋简体" w:hAnsi="??" w:cs="Times New Roman"/>
          <w:b/>
          <w:bCs/>
          <w:sz w:val="36"/>
          <w:szCs w:val="36"/>
        </w:rPr>
      </w:pPr>
      <w:r>
        <w:rPr>
          <w:rFonts w:ascii="方正小标宋简体" w:eastAsia="方正小标宋简体" w:hAnsi="??" w:cs="方正小标宋简体" w:hint="eastAsia"/>
          <w:b/>
          <w:bCs/>
          <w:sz w:val="36"/>
          <w:szCs w:val="36"/>
        </w:rPr>
        <w:t>温州市就业创业管理服务中心编外人员招聘报名表</w:t>
      </w:r>
    </w:p>
    <w:p w:rsidR="00F90D3C" w:rsidRDefault="00F90D3C">
      <w:pPr>
        <w:spacing w:line="240" w:lineRule="atLeast"/>
        <w:jc w:val="center"/>
        <w:rPr>
          <w:rFonts w:ascii="方正小标宋简体" w:eastAsia="方正小标宋简体" w:hAnsi="??" w:cs="Times New Roman"/>
          <w:b/>
          <w:bCs/>
          <w:sz w:val="36"/>
          <w:szCs w:val="36"/>
        </w:rPr>
      </w:pPr>
    </w:p>
    <w:tbl>
      <w:tblPr>
        <w:tblW w:w="9429" w:type="dxa"/>
        <w:jc w:val="center"/>
        <w:tblLayout w:type="fixed"/>
        <w:tblLook w:val="00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1757"/>
      </w:tblGrid>
      <w:tr w:rsidR="00F90D3C" w:rsidRPr="008801E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8801E1"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0D3C" w:rsidRDefault="00F90D3C">
            <w:pPr>
              <w:widowControl/>
              <w:ind w:left="113" w:right="113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贴单寸近照</w:t>
            </w:r>
          </w:p>
        </w:tc>
      </w:tr>
      <w:tr w:rsidR="00F90D3C" w:rsidRPr="008801E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90D3C" w:rsidRPr="008801E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90D3C" w:rsidRPr="008801E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90D3C" w:rsidRPr="008801E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 w:rsidP="00F90D3C">
            <w:pPr>
              <w:widowControl/>
              <w:ind w:leftChars="54" w:left="31680" w:right="113" w:firstLineChars="150" w:firstLine="316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ind w:right="113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 w:rsidP="00F90D3C">
            <w:pPr>
              <w:widowControl/>
              <w:ind w:leftChars="54" w:left="31680" w:right="113" w:firstLineChars="150" w:firstLine="316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90D3C" w:rsidRPr="008801E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 w:rsidP="00F90D3C">
            <w:pPr>
              <w:widowControl/>
              <w:ind w:leftChars="54" w:left="31680" w:right="113" w:firstLineChars="150" w:firstLine="316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ind w:right="113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报考岗位</w:t>
            </w:r>
          </w:p>
          <w:p w:rsidR="00F90D3C" w:rsidRDefault="00F90D3C">
            <w:pPr>
              <w:widowControl/>
              <w:ind w:right="113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（专业不限或计算机）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 w:rsidP="00F90D3C">
            <w:pPr>
              <w:widowControl/>
              <w:ind w:leftChars="54" w:left="31680" w:right="113" w:firstLineChars="150" w:firstLine="316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90D3C" w:rsidRPr="008801E1">
        <w:trPr>
          <w:trHeight w:val="104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联系（居住）地址</w:t>
            </w:r>
          </w:p>
        </w:tc>
        <w:tc>
          <w:tcPr>
            <w:tcW w:w="3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0D3C" w:rsidRPr="008801E1">
        <w:trPr>
          <w:trHeight w:val="3927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F90D3C" w:rsidRPr="008801E1">
        <w:trPr>
          <w:trHeight w:val="2301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F90D3C" w:rsidRDefault="00F90D3C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F90D3C" w:rsidRDefault="00F90D3C">
      <w:pPr>
        <w:rPr>
          <w:rFonts w:ascii="仿宋_GB2312" w:eastAsia="仿宋_GB2312" w:cs="Times New Roman"/>
        </w:rPr>
      </w:pPr>
    </w:p>
    <w:sectPr w:rsidR="00F90D3C" w:rsidSect="0007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52722C"/>
    <w:rsid w:val="00073A1C"/>
    <w:rsid w:val="007A6A92"/>
    <w:rsid w:val="008801E1"/>
    <w:rsid w:val="00D90CFF"/>
    <w:rsid w:val="00F90D3C"/>
    <w:rsid w:val="043B6C11"/>
    <w:rsid w:val="0852722C"/>
    <w:rsid w:val="0FFC3241"/>
    <w:rsid w:val="1143637B"/>
    <w:rsid w:val="12B942A7"/>
    <w:rsid w:val="158345AF"/>
    <w:rsid w:val="1F9D19CE"/>
    <w:rsid w:val="271045E4"/>
    <w:rsid w:val="555A6C6B"/>
    <w:rsid w:val="655C6FE6"/>
    <w:rsid w:val="7CB4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1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3A1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2844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7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2844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1</Pages>
  <Words>29</Words>
  <Characters>170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萤火虫1402449347</dc:creator>
  <cp:keywords/>
  <dc:description/>
  <cp:lastModifiedBy>jlb</cp:lastModifiedBy>
  <cp:revision>2</cp:revision>
  <cp:lastPrinted>2019-07-18T08:33:00Z</cp:lastPrinted>
  <dcterms:created xsi:type="dcterms:W3CDTF">2018-11-29T08:13:00Z</dcterms:created>
  <dcterms:modified xsi:type="dcterms:W3CDTF">2019-07-19T00:57:00Z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