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88"/>
        <w:jc w:val="center"/>
        <w:rPr>
          <w:rFonts w:ascii="宋体" w:hAnsi="宋体" w:eastAsia="宋体" w:cs="宋体"/>
          <w:b/>
          <w:color w:val="333333"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宿迁市求质市政交通工程检测中心应聘登记表</w:t>
      </w:r>
    </w:p>
    <w:bookmarkEnd w:id="0"/>
    <w:p>
      <w:pPr>
        <w:widowControl/>
        <w:shd w:val="clear" w:color="auto" w:fill="FFFFFF"/>
        <w:spacing w:before="88"/>
        <w:ind w:firstLine="480"/>
        <w:jc w:val="left"/>
        <w:rPr>
          <w:rFonts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应聘岗位：</w:t>
      </w:r>
    </w:p>
    <w:tbl>
      <w:tblPr>
        <w:tblStyle w:val="4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056"/>
        <w:gridCol w:w="1175"/>
        <w:gridCol w:w="1056"/>
        <w:gridCol w:w="1262"/>
        <w:gridCol w:w="1551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40" w:type="dxa"/>
            <w:gridSpan w:val="7"/>
            <w:shd w:val="clear" w:color="auto" w:fill="D8D8D8" w:themeFill="background1" w:themeFillShade="D9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4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民族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vMerge w:val="restart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4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籍贯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4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身高(cm)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体重（kg）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14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户口</w:t>
            </w:r>
          </w:p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3287" w:type="dxa"/>
            <w:gridSpan w:val="3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4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学历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学校及专业</w:t>
            </w:r>
          </w:p>
        </w:tc>
        <w:tc>
          <w:tcPr>
            <w:tcW w:w="3177" w:type="dxa"/>
            <w:gridSpan w:val="2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2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邮编</w:t>
            </w:r>
          </w:p>
        </w:tc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期望年收入（单位：元）</w:t>
            </w:r>
          </w:p>
        </w:tc>
        <w:tc>
          <w:tcPr>
            <w:tcW w:w="16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840" w:type="dxa"/>
            <w:gridSpan w:val="7"/>
            <w:shd w:val="clear" w:color="auto" w:fill="D8D8D8" w:themeFill="background1" w:themeFillShade="D9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4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231" w:type="dxa"/>
            <w:gridSpan w:val="2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学历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14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14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2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840" w:type="dxa"/>
            <w:gridSpan w:val="7"/>
            <w:shd w:val="clear" w:color="auto" w:fill="D8D8D8" w:themeFill="background1" w:themeFillShade="D9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4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287" w:type="dxa"/>
            <w:gridSpan w:val="3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主要经历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成果或奖项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14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287" w:type="dxa"/>
            <w:gridSpan w:val="3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14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287" w:type="dxa"/>
            <w:gridSpan w:val="3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28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840" w:type="dxa"/>
            <w:gridSpan w:val="7"/>
            <w:shd w:val="clear" w:color="auto" w:fill="D8D8D8" w:themeFill="background1" w:themeFillShade="D9"/>
          </w:tcPr>
          <w:p>
            <w:pPr>
              <w:widowControl/>
              <w:spacing w:before="88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应聘人员承诺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0" w:type="dxa"/>
            <w:gridSpan w:val="7"/>
          </w:tcPr>
          <w:p>
            <w:pPr>
              <w:widowControl/>
              <w:spacing w:before="88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声明：1、本人承诺保证所填写资料真实、并自愿承担因隐瞒整料而带来的包括解聘等一切后果。</w:t>
            </w:r>
          </w:p>
          <w:p>
            <w:pPr>
              <w:widowControl/>
              <w:spacing w:before="88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　　2、本人身份证、毕业证、职称证书等有效证件和职业技能等级证书、获奖证书等均为原件复印件。</w:t>
            </w:r>
          </w:p>
          <w:p>
            <w:pPr>
              <w:widowControl/>
              <w:spacing w:before="88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spacing w:before="88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　　　　　　　　　　　　　　　　　　　　　　　　　　　　本人签名：　</w:t>
            </w:r>
          </w:p>
          <w:p>
            <w:pPr>
              <w:widowControl/>
              <w:spacing w:before="88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　　　　　　　　　　　　　　　　　　　　　　　　　　　　日　　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00ECC"/>
    <w:rsid w:val="6D535020"/>
    <w:rsid w:val="7C50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2018-07-12T03:02:00Z</dcterms:created>
  <dc:creator>＿夢幻、恬靜</dc:creator>
  <cp:lastModifiedBy>＿夢幻、恬靜</cp:lastModifiedBy>
  <dcterms:modified xsi:type="dcterms:W3CDTF">2018-07-12T03:02:57Z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