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6C" w:rsidRDefault="00A9386C" w:rsidP="00A9386C">
      <w:pPr>
        <w:ind w:firstLineChars="200" w:firstLine="31680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tbl>
      <w:tblPr>
        <w:tblW w:w="9843" w:type="dxa"/>
        <w:jc w:val="center"/>
        <w:tblLayout w:type="fixed"/>
        <w:tblLook w:val="00A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352"/>
        <w:gridCol w:w="2047"/>
      </w:tblGrid>
      <w:tr w:rsidR="00A9386C" w:rsidRPr="00D51D76" w:rsidTr="00575BD6">
        <w:trPr>
          <w:trHeight w:val="773"/>
          <w:jc w:val="center"/>
        </w:trPr>
        <w:tc>
          <w:tcPr>
            <w:tcW w:w="9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6C" w:rsidRPr="009A2DAB" w:rsidRDefault="00A9386C" w:rsidP="00CB7B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138" o:spid="_x0000_s1026" type="#_x0000_t202" style="position:absolute;left:0;text-align:left;margin-left:-11.9pt;margin-top:-39.05pt;width:60.55pt;height:39.15pt;z-index:251658240;visibility:visible" strokecolor="white">
                  <v:stroke miterlimit="2"/>
                  <v:textbox style="mso-fit-shape-to-text:t">
                    <w:txbxContent>
                      <w:p w:rsidR="00A9386C" w:rsidRPr="001A0D9A" w:rsidRDefault="00A9386C" w:rsidP="00CB7B9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0D9A"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 w:rsidRPr="009A2DAB">
              <w:rPr>
                <w:rFonts w:ascii="宋体" w:hAnsi="宋体" w:cs="宋体" w:hint="eastAsia"/>
                <w:kern w:val="0"/>
                <w:sz w:val="24"/>
                <w:szCs w:val="24"/>
              </w:rPr>
              <w:t>三门县风景旅游管理局招聘编制外工作人员报名表</w:t>
            </w:r>
          </w:p>
        </w:tc>
      </w:tr>
      <w:tr w:rsidR="00A9386C" w:rsidRPr="00D51D76" w:rsidTr="00575BD6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51D76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A9386C" w:rsidRPr="00D51D76" w:rsidTr="00575BD6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户口不在三门的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是否三门生源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电子或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649"/>
          <w:jc w:val="center"/>
        </w:trPr>
        <w:tc>
          <w:tcPr>
            <w:tcW w:w="984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A9386C" w:rsidRPr="00D51D76" w:rsidRDefault="00A9386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A9386C" w:rsidRPr="00D51D76" w:rsidRDefault="00A9386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A9386C" w:rsidRPr="00D51D76" w:rsidRDefault="00A9386C" w:rsidP="00575BD6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EE5BD3"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9386C" w:rsidRPr="00D51D76" w:rsidTr="00575BD6">
        <w:trPr>
          <w:trHeight w:val="483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招聘审核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A9386C" w:rsidRPr="00D51D76" w:rsidRDefault="00A9386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9386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86C" w:rsidRPr="00D51D76" w:rsidRDefault="00A9386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A9386C" w:rsidRPr="00EE5BD3" w:rsidRDefault="00A9386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sectPr w:rsidR="00A9386C" w:rsidRPr="00EE5BD3" w:rsidSect="00F870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6C" w:rsidRDefault="00A9386C" w:rsidP="00111C16">
      <w:r>
        <w:separator/>
      </w:r>
    </w:p>
  </w:endnote>
  <w:endnote w:type="continuationSeparator" w:id="0">
    <w:p w:rsidR="00A9386C" w:rsidRDefault="00A9386C" w:rsidP="0011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6C" w:rsidRDefault="00A9386C" w:rsidP="00111C16">
      <w:r>
        <w:separator/>
      </w:r>
    </w:p>
  </w:footnote>
  <w:footnote w:type="continuationSeparator" w:id="0">
    <w:p w:rsidR="00A9386C" w:rsidRDefault="00A9386C" w:rsidP="00111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D2"/>
    <w:rsid w:val="00006068"/>
    <w:rsid w:val="0001444A"/>
    <w:rsid w:val="00097E45"/>
    <w:rsid w:val="000F3446"/>
    <w:rsid w:val="00111C16"/>
    <w:rsid w:val="0016142D"/>
    <w:rsid w:val="00177AD3"/>
    <w:rsid w:val="001A0D9A"/>
    <w:rsid w:val="001E0D3F"/>
    <w:rsid w:val="00202D6B"/>
    <w:rsid w:val="00236D8B"/>
    <w:rsid w:val="00267072"/>
    <w:rsid w:val="002D1955"/>
    <w:rsid w:val="00301D8F"/>
    <w:rsid w:val="00327252"/>
    <w:rsid w:val="004425CD"/>
    <w:rsid w:val="00460311"/>
    <w:rsid w:val="004F3E84"/>
    <w:rsid w:val="00514B31"/>
    <w:rsid w:val="00575BD6"/>
    <w:rsid w:val="005C15D2"/>
    <w:rsid w:val="005C2B5A"/>
    <w:rsid w:val="005E7B81"/>
    <w:rsid w:val="00685EED"/>
    <w:rsid w:val="006960E2"/>
    <w:rsid w:val="00701F4C"/>
    <w:rsid w:val="00707FA9"/>
    <w:rsid w:val="007839B6"/>
    <w:rsid w:val="00787E2A"/>
    <w:rsid w:val="007F472C"/>
    <w:rsid w:val="00845CC1"/>
    <w:rsid w:val="008B5440"/>
    <w:rsid w:val="009A2DAB"/>
    <w:rsid w:val="009F0DD2"/>
    <w:rsid w:val="00A04C0F"/>
    <w:rsid w:val="00A61570"/>
    <w:rsid w:val="00A9386C"/>
    <w:rsid w:val="00AA7875"/>
    <w:rsid w:val="00AC6308"/>
    <w:rsid w:val="00BA32C2"/>
    <w:rsid w:val="00BE39FF"/>
    <w:rsid w:val="00C0604E"/>
    <w:rsid w:val="00CA7713"/>
    <w:rsid w:val="00CB7B9C"/>
    <w:rsid w:val="00D0759F"/>
    <w:rsid w:val="00D51D76"/>
    <w:rsid w:val="00D7316E"/>
    <w:rsid w:val="00DE4B47"/>
    <w:rsid w:val="00E3086D"/>
    <w:rsid w:val="00E741E4"/>
    <w:rsid w:val="00EE5BD3"/>
    <w:rsid w:val="00EE738D"/>
    <w:rsid w:val="00F83CDB"/>
    <w:rsid w:val="00F8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1C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1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C1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C2B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07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698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16">
              <w:marLeft w:val="0"/>
              <w:marRight w:val="0"/>
              <w:marTop w:val="150"/>
              <w:marBottom w:val="150"/>
              <w:divBdr>
                <w:top w:val="single" w:sz="6" w:space="7" w:color="B6B6B6"/>
                <w:left w:val="single" w:sz="6" w:space="7" w:color="B6B6B6"/>
                <w:bottom w:val="single" w:sz="6" w:space="7" w:color="B6B6B6"/>
                <w:right w:val="single" w:sz="6" w:space="7" w:color="B6B6B6"/>
              </w:divBdr>
              <w:divsChild>
                <w:div w:id="1698846411">
                  <w:marLeft w:val="0"/>
                  <w:marRight w:val="150"/>
                  <w:marTop w:val="0"/>
                  <w:marBottom w:val="0"/>
                  <w:divBdr>
                    <w:top w:val="single" w:sz="6" w:space="0" w:color="C8D8F2"/>
                    <w:left w:val="single" w:sz="6" w:space="0" w:color="C8D8F2"/>
                    <w:bottom w:val="single" w:sz="6" w:space="0" w:color="C8D8F2"/>
                    <w:right w:val="single" w:sz="6" w:space="0" w:color="C8D8F2"/>
                  </w:divBdr>
                  <w:divsChild>
                    <w:div w:id="16988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13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698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90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三卫发〔2016〕120号</dc:title>
  <dc:subject/>
  <dc:creator>guset</dc:creator>
  <cp:keywords/>
  <dc:description/>
  <cp:lastModifiedBy>User</cp:lastModifiedBy>
  <cp:revision>10</cp:revision>
  <cp:lastPrinted>2017-08-09T08:27:00Z</cp:lastPrinted>
  <dcterms:created xsi:type="dcterms:W3CDTF">2017-08-09T06:58:00Z</dcterms:created>
  <dcterms:modified xsi:type="dcterms:W3CDTF">2017-11-06T02:23:00Z</dcterms:modified>
</cp:coreProperties>
</file>