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b/>
          <w:bCs w:val="0"/>
          <w:kern w:val="2"/>
          <w:sz w:val="32"/>
          <w:szCs w:val="32"/>
          <w:lang w:val="en-US" w:eastAsia="zh-CN" w:bidi="ar-SA"/>
        </w:rPr>
        <w:t>珠海汇华人力资源服务有限公司招聘工作人员报名表</w:t>
      </w:r>
      <w:bookmarkStart w:id="0" w:name="_GoBack"/>
      <w:bookmarkEnd w:id="0"/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岗位编号</w:t>
      </w:r>
      <w:r>
        <w:rPr>
          <w:rFonts w:hint="eastAsia" w:ascii="宋体" w:hAnsi="宋体"/>
          <w:sz w:val="24"/>
          <w:szCs w:val="24"/>
        </w:rPr>
        <w:t xml:space="preserve">：           报考职位：              填表时间：    年    月   </w:t>
      </w:r>
      <w:r>
        <w:rPr>
          <w:rFonts w:hint="eastAsia" w:ascii="宋体" w:hAnsi="宋体"/>
          <w:sz w:val="24"/>
          <w:szCs w:val="24"/>
          <w:lang w:eastAsia="zh-CN"/>
        </w:rPr>
        <w:t>日</w:t>
      </w:r>
    </w:p>
    <w:tbl>
      <w:tblPr>
        <w:tblStyle w:val="3"/>
        <w:tblW w:w="10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32"/>
        <w:gridCol w:w="370"/>
        <w:gridCol w:w="371"/>
        <w:gridCol w:w="133"/>
        <w:gridCol w:w="238"/>
        <w:gridCol w:w="35"/>
        <w:gridCol w:w="336"/>
        <w:gridCol w:w="371"/>
        <w:gridCol w:w="373"/>
        <w:gridCol w:w="151"/>
        <w:gridCol w:w="205"/>
        <w:gridCol w:w="15"/>
        <w:gridCol w:w="349"/>
        <w:gridCol w:w="22"/>
        <w:gridCol w:w="371"/>
        <w:gridCol w:w="329"/>
        <w:gridCol w:w="42"/>
        <w:gridCol w:w="137"/>
        <w:gridCol w:w="234"/>
        <w:gridCol w:w="371"/>
        <w:gridCol w:w="118"/>
        <w:gridCol w:w="253"/>
        <w:gridCol w:w="291"/>
        <w:gridCol w:w="80"/>
        <w:gridCol w:w="45"/>
        <w:gridCol w:w="53"/>
        <w:gridCol w:w="16"/>
        <w:gridCol w:w="257"/>
        <w:gridCol w:w="262"/>
        <w:gridCol w:w="109"/>
        <w:gridCol w:w="371"/>
        <w:gridCol w:w="251"/>
        <w:gridCol w:w="356"/>
        <w:gridCol w:w="173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147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90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47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</w:tc>
        <w:tc>
          <w:tcPr>
            <w:tcW w:w="90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  <w:tc>
          <w:tcPr>
            <w:tcW w:w="1622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848" w:type="dxa"/>
            <w:gridSpan w:val="1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267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1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848" w:type="dxa"/>
            <w:gridSpan w:val="1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800" w:type="dxa"/>
            <w:gridSpan w:val="1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2583" w:type="dxa"/>
            <w:gridSpan w:val="1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1980" w:type="dxa"/>
            <w:gridSpan w:val="11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53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583" w:type="dxa"/>
            <w:gridSpan w:val="1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772" w:type="dxa"/>
            <w:gridSpan w:val="1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党政机关  </w:t>
            </w:r>
            <w:r>
              <w:rPr>
                <w:rFonts w:hint="eastAsia" w:ascii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/>
                <w:sz w:val="24"/>
                <w:szCs w:val="24"/>
              </w:rPr>
              <w:t xml:space="preserve">事业单位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 xml:space="preserve"> 企业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技术职称</w:t>
            </w:r>
          </w:p>
        </w:tc>
        <w:tc>
          <w:tcPr>
            <w:tcW w:w="2583" w:type="dxa"/>
            <w:gridSpan w:val="1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392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9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  <w:lang w:eastAsia="zh-CN"/>
              </w:rPr>
              <w:t>准驾驶证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  <w:jc w:val="center"/>
        </w:trPr>
        <w:tc>
          <w:tcPr>
            <w:tcW w:w="93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9152" w:type="dxa"/>
            <w:gridSpan w:val="3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</w:t>
            </w:r>
          </w:p>
        </w:tc>
        <w:tc>
          <w:tcPr>
            <w:tcW w:w="140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1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31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17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11" w:type="dxa"/>
            <w:gridSpan w:val="8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主要奖励情况及特长</w:t>
            </w:r>
          </w:p>
        </w:tc>
        <w:tc>
          <w:tcPr>
            <w:tcW w:w="9152" w:type="dxa"/>
            <w:gridSpan w:val="3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0089" w:type="dxa"/>
            <w:gridSpan w:val="36"/>
            <w:vAlign w:val="center"/>
          </w:tcPr>
          <w:p>
            <w:pPr>
              <w:ind w:firstLine="486" w:firstLineChars="200"/>
              <w:rPr>
                <w:rFonts w:hint="eastAsia" w:ascii="黑体" w:hAnsi="华文中宋" w:eastAsia="黑体" w:cs="宋体"/>
                <w:b/>
                <w:sz w:val="20"/>
              </w:rPr>
            </w:pPr>
            <w:r>
              <w:rPr>
                <w:rFonts w:hint="eastAsia" w:ascii="黑体" w:hAnsi="华文中宋" w:eastAsia="黑体" w:cs="宋体"/>
                <w:b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b/>
                <w:sz w:val="20"/>
              </w:rPr>
              <w:t>。</w:t>
            </w:r>
          </w:p>
          <w:p>
            <w:pPr>
              <w:ind w:firstLine="486" w:firstLineChars="200"/>
              <w:rPr>
                <w:rFonts w:hint="eastAsia" w:ascii="黑体" w:hAnsi="华文中宋" w:eastAsia="黑体"/>
                <w:b/>
                <w:spacing w:val="1"/>
                <w:kern w:val="0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黑体" w:eastAsia="黑体" w:cs="宋体"/>
                <w:b/>
                <w:spacing w:val="1"/>
                <w:kern w:val="0"/>
                <w:sz w:val="24"/>
              </w:rPr>
              <w:t xml:space="preserve">                                      承诺人签名：             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9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9152" w:type="dxa"/>
            <w:gridSpan w:val="3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审核人：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A75FD"/>
    <w:rsid w:val="125A75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2018-04-20T02:21:00Z</dcterms:created>
  <dc:creator>Administrator</dc:creator>
  <cp:lastModifiedBy>Administrator</cp:lastModifiedBy>
  <dcterms:modified xsi:type="dcterms:W3CDTF">2018-04-20T02:22:28Z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