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75" w:lineRule="atLeast"/>
        <w:ind w:left="0" w:right="0"/>
        <w:jc w:val="center"/>
        <w:rPr>
          <w:rFonts w:hint="eastAsia" w:ascii="黑体" w:hAnsi="黑体" w:eastAsia="黑体" w:cs="黑体"/>
          <w:b w:val="0"/>
          <w:i w:val="0"/>
          <w:caps w:val="0"/>
          <w:color w:val="333333"/>
          <w:spacing w:val="3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30"/>
          <w:sz w:val="36"/>
          <w:szCs w:val="36"/>
          <w:lang w:eastAsia="zh-CN"/>
        </w:rPr>
        <w:t>潘火派出所宣传员应聘报名表</w:t>
      </w:r>
    </w:p>
    <w:p>
      <w:pPr>
        <w:ind w:right="480"/>
        <w:jc w:val="right"/>
        <w:rPr>
          <w:rFonts w:hint="eastAsia" w:ascii="仿宋_GB2312" w:eastAsia="仿宋_GB2312"/>
          <w:b/>
          <w:sz w:val="24"/>
          <w:lang w:val="en-US" w:eastAsia="zh-CN"/>
        </w:rPr>
      </w:pPr>
      <w:r>
        <w:rPr>
          <w:rFonts w:hint="eastAsia" w:ascii="仿宋_GB2312" w:eastAsia="仿宋_GB2312"/>
          <w:b/>
          <w:sz w:val="24"/>
        </w:rPr>
        <w:t xml:space="preserve">   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</w:t>
      </w:r>
    </w:p>
    <w:p>
      <w:pPr>
        <w:ind w:right="480"/>
        <w:jc w:val="righ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4"/>
        </w:rPr>
        <w:t xml:space="preserve">填表时间：     年    月    日 </w:t>
      </w:r>
    </w:p>
    <w:tbl>
      <w:tblPr>
        <w:tblStyle w:val="4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14"/>
        <w:gridCol w:w="176"/>
        <w:gridCol w:w="913"/>
        <w:gridCol w:w="290"/>
        <w:gridCol w:w="610"/>
        <w:gridCol w:w="142"/>
        <w:gridCol w:w="452"/>
        <w:gridCol w:w="255"/>
        <w:gridCol w:w="848"/>
        <w:gridCol w:w="100"/>
        <w:gridCol w:w="413"/>
        <w:gridCol w:w="791"/>
        <w:gridCol w:w="110"/>
        <w:gridCol w:w="715"/>
        <w:gridCol w:w="379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20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籍  贯</w:t>
            </w: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7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贴一寸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9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身高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/体重</w:t>
            </w:r>
          </w:p>
        </w:tc>
        <w:tc>
          <w:tcPr>
            <w:tcW w:w="250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45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教育背景</w:t>
            </w:r>
          </w:p>
        </w:tc>
        <w:tc>
          <w:tcPr>
            <w:tcW w:w="4400" w:type="dxa"/>
            <w:gridSpan w:val="9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院校及学历（学位）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  业</w:t>
            </w:r>
          </w:p>
        </w:tc>
        <w:tc>
          <w:tcPr>
            <w:tcW w:w="284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高中</w:t>
            </w:r>
          </w:p>
        </w:tc>
        <w:tc>
          <w:tcPr>
            <w:tcW w:w="3686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</w:t>
            </w:r>
          </w:p>
        </w:tc>
        <w:tc>
          <w:tcPr>
            <w:tcW w:w="3686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686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394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现工作单位及职务</w:t>
            </w:r>
          </w:p>
        </w:tc>
        <w:tc>
          <w:tcPr>
            <w:tcW w:w="53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现住址</w:t>
            </w:r>
          </w:p>
        </w:tc>
        <w:tc>
          <w:tcPr>
            <w:tcW w:w="4023" w:type="dxa"/>
            <w:gridSpan w:val="9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户口（档案）所在地</w:t>
            </w:r>
          </w:p>
        </w:tc>
        <w:tc>
          <w:tcPr>
            <w:tcW w:w="7769" w:type="dxa"/>
            <w:gridSpan w:val="1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家庭成员及工作状况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关系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spacing w:line="4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510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5" w:type="dxa"/>
            <w:gridSpan w:val="3"/>
            <w:vMerge w:val="continue"/>
            <w:tcBorders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07" w:type="dxa"/>
            <w:gridSpan w:val="8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5" w:type="dxa"/>
            <w:gridSpan w:val="3"/>
            <w:vMerge w:val="continue"/>
            <w:tcBorders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07" w:type="dxa"/>
            <w:gridSpan w:val="8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5" w:type="dxa"/>
            <w:gridSpan w:val="3"/>
            <w:vMerge w:val="continue"/>
            <w:tcBorders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07" w:type="dxa"/>
            <w:gridSpan w:val="8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5" w:type="dxa"/>
            <w:gridSpan w:val="3"/>
            <w:vMerge w:val="continue"/>
            <w:tcBorders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07" w:type="dxa"/>
            <w:gridSpan w:val="8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5" w:type="dxa"/>
            <w:gridSpan w:val="3"/>
            <w:vMerge w:val="continue"/>
            <w:tcBorders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07" w:type="dxa"/>
            <w:gridSpan w:val="8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绩</w:t>
            </w:r>
          </w:p>
        </w:tc>
        <w:tc>
          <w:tcPr>
            <w:tcW w:w="8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66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    位</w:t>
            </w:r>
          </w:p>
        </w:tc>
        <w:tc>
          <w:tcPr>
            <w:tcW w:w="510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重点工作内容及担任职务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266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510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266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510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266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510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04" w:type="dxa"/>
            <w:gridSpan w:val="17"/>
            <w:vAlign w:val="center"/>
          </w:tcPr>
          <w:p>
            <w:pPr>
              <w:spacing w:line="400" w:lineRule="exact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获奖情况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9304" w:type="dxa"/>
            <w:gridSpan w:val="17"/>
            <w:vAlign w:val="top"/>
          </w:tcPr>
          <w:p>
            <w:pPr>
              <w:spacing w:line="40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9304" w:type="dxa"/>
            <w:gridSpan w:val="17"/>
            <w:vAlign w:val="top"/>
          </w:tcPr>
          <w:p>
            <w:pPr>
              <w:spacing w:line="4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本人愿对以上信息的真实性承诺，并承担相应的责任。</w:t>
            </w:r>
          </w:p>
          <w:p>
            <w:pPr>
              <w:spacing w:line="40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</w:t>
            </w:r>
          </w:p>
          <w:p>
            <w:pPr>
              <w:spacing w:line="4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本人签名：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A1826"/>
    <w:rsid w:val="047B0F68"/>
    <w:rsid w:val="0FE73373"/>
    <w:rsid w:val="10614C02"/>
    <w:rsid w:val="1153574D"/>
    <w:rsid w:val="12F21343"/>
    <w:rsid w:val="16704E6D"/>
    <w:rsid w:val="16D01B40"/>
    <w:rsid w:val="17DD2807"/>
    <w:rsid w:val="1EFB13B0"/>
    <w:rsid w:val="29BC183F"/>
    <w:rsid w:val="2C086CCF"/>
    <w:rsid w:val="3046512B"/>
    <w:rsid w:val="313E7696"/>
    <w:rsid w:val="32C761F6"/>
    <w:rsid w:val="348B6D4A"/>
    <w:rsid w:val="3F1D6444"/>
    <w:rsid w:val="40130D2A"/>
    <w:rsid w:val="480E6241"/>
    <w:rsid w:val="4A7B408F"/>
    <w:rsid w:val="4B357FE4"/>
    <w:rsid w:val="505D32EE"/>
    <w:rsid w:val="53110E60"/>
    <w:rsid w:val="53933859"/>
    <w:rsid w:val="566A678E"/>
    <w:rsid w:val="5A9C03EC"/>
    <w:rsid w:val="5C285252"/>
    <w:rsid w:val="5D062BDB"/>
    <w:rsid w:val="6096215B"/>
    <w:rsid w:val="67E57AB5"/>
    <w:rsid w:val="6D535020"/>
    <w:rsid w:val="700D73AA"/>
    <w:rsid w:val="78AC6518"/>
    <w:rsid w:val="7DE26B4E"/>
    <w:rsid w:val="7F1A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2018-06-14T06:21:00Z</dcterms:created>
  <dc:creator>潘火派出所</dc:creator>
  <cp:lastModifiedBy>潘火派出所</cp:lastModifiedBy>
  <dcterms:modified xsi:type="dcterms:W3CDTF">2018-06-14T06:33:34Z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