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65" w:rsidRDefault="00DA6765">
      <w:pPr>
        <w:spacing w:after="0" w:line="220" w:lineRule="atLeas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2:</w:t>
      </w:r>
    </w:p>
    <w:p w:rsidR="00DA6765" w:rsidRDefault="00DA6765">
      <w:pPr>
        <w:spacing w:line="22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Calibri" w:eastAsia="仿宋_GB2312" w:hAnsi="Calibri" w:hint="eastAsia"/>
          <w:kern w:val="2"/>
          <w:sz w:val="32"/>
          <w:szCs w:val="32"/>
        </w:rPr>
        <w:t>琼中黎族苗族自治县</w:t>
      </w:r>
      <w:r>
        <w:rPr>
          <w:rFonts w:ascii="Calibri" w:eastAsia="仿宋_GB2312" w:hAnsi="Calibri"/>
          <w:kern w:val="2"/>
          <w:sz w:val="32"/>
          <w:szCs w:val="32"/>
        </w:rPr>
        <w:t>2018</w:t>
      </w:r>
      <w:r>
        <w:rPr>
          <w:rFonts w:ascii="Calibri" w:eastAsia="仿宋_GB2312" w:hAnsi="Calibri" w:hint="eastAsia"/>
          <w:kern w:val="2"/>
          <w:sz w:val="32"/>
          <w:szCs w:val="32"/>
        </w:rPr>
        <w:t>年面向社会考核招聘事业单位专业技术人员</w:t>
      </w:r>
      <w:r>
        <w:rPr>
          <w:rFonts w:ascii="仿宋_GB2312" w:eastAsia="仿宋_GB2312" w:hAnsi="仿宋_GB2312" w:cs="仿宋_GB2312" w:hint="eastAsia"/>
          <w:w w:val="96"/>
          <w:sz w:val="32"/>
          <w:szCs w:val="32"/>
        </w:rPr>
        <w:t>报名表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8"/>
        <w:gridCol w:w="1030"/>
        <w:gridCol w:w="1266"/>
        <w:gridCol w:w="717"/>
        <w:gridCol w:w="143"/>
        <w:gridCol w:w="1166"/>
        <w:gridCol w:w="819"/>
        <w:gridCol w:w="40"/>
        <w:gridCol w:w="1094"/>
        <w:gridCol w:w="896"/>
        <w:gridCol w:w="1446"/>
      </w:tblGrid>
      <w:tr w:rsidR="00DA6765" w:rsidRPr="00247B27" w:rsidTr="00247B27">
        <w:trPr>
          <w:trHeight w:val="551"/>
          <w:jc w:val="center"/>
        </w:trPr>
        <w:tc>
          <w:tcPr>
            <w:tcW w:w="9705" w:type="dxa"/>
            <w:gridSpan w:val="11"/>
            <w:vAlign w:val="center"/>
          </w:tcPr>
          <w:bookmarkEnd w:id="0"/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b/>
                <w:sz w:val="21"/>
                <w:szCs w:val="21"/>
              </w:rPr>
              <w:t>基本信息</w:t>
            </w:r>
          </w:p>
        </w:tc>
      </w:tr>
      <w:tr w:rsidR="00DA6765" w:rsidRPr="00247B27" w:rsidTr="00247B27">
        <w:trPr>
          <w:trHeight w:val="706"/>
          <w:jc w:val="center"/>
        </w:trPr>
        <w:tc>
          <w:tcPr>
            <w:tcW w:w="1088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859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89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相片</w:t>
            </w:r>
          </w:p>
        </w:tc>
      </w:tr>
      <w:tr w:rsidR="00DA6765" w:rsidRPr="00247B27" w:rsidTr="00247B27">
        <w:trPr>
          <w:trHeight w:val="631"/>
          <w:jc w:val="center"/>
        </w:trPr>
        <w:tc>
          <w:tcPr>
            <w:tcW w:w="1088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860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849" w:type="dxa"/>
            <w:gridSpan w:val="4"/>
            <w:vAlign w:val="center"/>
          </w:tcPr>
          <w:p w:rsidR="00DA6765" w:rsidRPr="00247B27" w:rsidRDefault="00DA6765" w:rsidP="00247B27">
            <w:pPr>
              <w:tabs>
                <w:tab w:val="left" w:pos="1811"/>
              </w:tabs>
              <w:spacing w:after="0" w:line="220" w:lineRule="atLeast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/>
                <w:sz w:val="21"/>
                <w:szCs w:val="21"/>
              </w:rPr>
              <w:tab/>
            </w:r>
          </w:p>
        </w:tc>
        <w:tc>
          <w:tcPr>
            <w:tcW w:w="1446" w:type="dxa"/>
            <w:vMerge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434"/>
          <w:jc w:val="center"/>
        </w:trPr>
        <w:tc>
          <w:tcPr>
            <w:tcW w:w="1088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专业技术资格</w:t>
            </w: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026" w:type="dxa"/>
            <w:gridSpan w:val="3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2030" w:type="dxa"/>
            <w:gridSpan w:val="3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Merge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457"/>
          <w:jc w:val="center"/>
        </w:trPr>
        <w:tc>
          <w:tcPr>
            <w:tcW w:w="1088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8617" w:type="dxa"/>
            <w:gridSpan w:val="10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445"/>
          <w:jc w:val="center"/>
        </w:trPr>
        <w:tc>
          <w:tcPr>
            <w:tcW w:w="9705" w:type="dxa"/>
            <w:gridSpan w:val="11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b/>
                <w:sz w:val="21"/>
                <w:szCs w:val="21"/>
              </w:rPr>
              <w:t>教育经历</w:t>
            </w:r>
          </w:p>
        </w:tc>
      </w:tr>
      <w:tr w:rsidR="00DA6765" w:rsidRPr="00247B27" w:rsidTr="00247B27">
        <w:trPr>
          <w:trHeight w:val="661"/>
          <w:jc w:val="center"/>
        </w:trPr>
        <w:tc>
          <w:tcPr>
            <w:tcW w:w="1088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47B27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860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859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2342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530"/>
          <w:jc w:val="center"/>
        </w:trPr>
        <w:tc>
          <w:tcPr>
            <w:tcW w:w="1088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在职教育学历</w:t>
            </w: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在职教育</w:t>
            </w:r>
            <w:r w:rsidRPr="00247B27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47B27"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860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在职教育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859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在职教育毕业院校</w:t>
            </w:r>
          </w:p>
        </w:tc>
        <w:tc>
          <w:tcPr>
            <w:tcW w:w="2342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1285"/>
          <w:jc w:val="center"/>
        </w:trPr>
        <w:tc>
          <w:tcPr>
            <w:tcW w:w="1088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教育经历详细情况</w:t>
            </w:r>
            <w:r w:rsidRPr="00247B27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8617" w:type="dxa"/>
            <w:gridSpan w:val="10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415"/>
          <w:jc w:val="center"/>
        </w:trPr>
        <w:tc>
          <w:tcPr>
            <w:tcW w:w="9705" w:type="dxa"/>
            <w:gridSpan w:val="11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b/>
                <w:sz w:val="21"/>
                <w:szCs w:val="21"/>
              </w:rPr>
              <w:t>工作简历</w:t>
            </w:r>
          </w:p>
        </w:tc>
      </w:tr>
      <w:tr w:rsidR="00DA6765" w:rsidRPr="00247B27" w:rsidTr="00247B27">
        <w:trPr>
          <w:trHeight w:val="1347"/>
          <w:jc w:val="center"/>
        </w:trPr>
        <w:tc>
          <w:tcPr>
            <w:tcW w:w="1088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工作简历详细情况</w:t>
            </w:r>
          </w:p>
        </w:tc>
        <w:tc>
          <w:tcPr>
            <w:tcW w:w="8617" w:type="dxa"/>
            <w:gridSpan w:val="10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451"/>
          <w:jc w:val="center"/>
        </w:trPr>
        <w:tc>
          <w:tcPr>
            <w:tcW w:w="9705" w:type="dxa"/>
            <w:gridSpan w:val="11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b/>
                <w:sz w:val="21"/>
                <w:szCs w:val="21"/>
              </w:rPr>
              <w:t>家庭情况</w:t>
            </w:r>
            <w:r w:rsidRPr="00247B27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</w:p>
        </w:tc>
      </w:tr>
      <w:tr w:rsidR="00DA6765" w:rsidRPr="00247B27" w:rsidTr="00247B27">
        <w:trPr>
          <w:trHeight w:val="530"/>
          <w:jc w:val="center"/>
        </w:trPr>
        <w:tc>
          <w:tcPr>
            <w:tcW w:w="2118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1983" w:type="dxa"/>
            <w:gridSpan w:val="2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现住所</w:t>
            </w:r>
          </w:p>
        </w:tc>
        <w:tc>
          <w:tcPr>
            <w:tcW w:w="3436" w:type="dxa"/>
            <w:gridSpan w:val="3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551"/>
          <w:jc w:val="center"/>
        </w:trPr>
        <w:tc>
          <w:tcPr>
            <w:tcW w:w="1088" w:type="dxa"/>
            <w:vMerge w:val="restart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家庭主要成员情况</w:t>
            </w: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3979" w:type="dxa"/>
            <w:gridSpan w:val="6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所在单位</w:t>
            </w:r>
          </w:p>
        </w:tc>
        <w:tc>
          <w:tcPr>
            <w:tcW w:w="89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44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回避关系</w:t>
            </w:r>
          </w:p>
        </w:tc>
      </w:tr>
      <w:tr w:rsidR="00DA6765" w:rsidRPr="00247B27" w:rsidTr="00247B27">
        <w:trPr>
          <w:trHeight w:val="530"/>
          <w:jc w:val="center"/>
        </w:trPr>
        <w:tc>
          <w:tcPr>
            <w:tcW w:w="1088" w:type="dxa"/>
            <w:vMerge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79" w:type="dxa"/>
            <w:gridSpan w:val="6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530"/>
          <w:jc w:val="center"/>
        </w:trPr>
        <w:tc>
          <w:tcPr>
            <w:tcW w:w="1088" w:type="dxa"/>
            <w:vMerge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79" w:type="dxa"/>
            <w:gridSpan w:val="6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551"/>
          <w:jc w:val="center"/>
        </w:trPr>
        <w:tc>
          <w:tcPr>
            <w:tcW w:w="1088" w:type="dxa"/>
            <w:vMerge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79" w:type="dxa"/>
            <w:gridSpan w:val="6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485"/>
          <w:jc w:val="center"/>
        </w:trPr>
        <w:tc>
          <w:tcPr>
            <w:tcW w:w="1088" w:type="dxa"/>
            <w:vMerge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79" w:type="dxa"/>
            <w:gridSpan w:val="6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A6765" w:rsidRPr="00247B27" w:rsidTr="00247B27">
        <w:trPr>
          <w:trHeight w:val="485"/>
          <w:jc w:val="center"/>
        </w:trPr>
        <w:tc>
          <w:tcPr>
            <w:tcW w:w="1088" w:type="dxa"/>
            <w:vAlign w:val="center"/>
          </w:tcPr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应聘</w:t>
            </w:r>
          </w:p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承诺</w:t>
            </w:r>
          </w:p>
        </w:tc>
        <w:tc>
          <w:tcPr>
            <w:tcW w:w="8617" w:type="dxa"/>
            <w:gridSpan w:val="10"/>
          </w:tcPr>
          <w:p w:rsidR="00DA6765" w:rsidRPr="00247B27" w:rsidRDefault="00DA6765" w:rsidP="00DA6765">
            <w:pPr>
              <w:spacing w:after="0" w:line="220" w:lineRule="atLeast"/>
              <w:ind w:firstLineChars="200" w:firstLine="31680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以上所填写内容属实，若有虚假，应聘单位可单方解除聘用合同，</w:t>
            </w:r>
            <w:r w:rsidRPr="00247B27">
              <w:rPr>
                <w:rFonts w:ascii="宋体" w:eastAsia="宋体" w:hAnsi="宋体"/>
                <w:sz w:val="21"/>
                <w:szCs w:val="21"/>
              </w:rPr>
              <w:t>3</w:t>
            </w:r>
            <w:r w:rsidRPr="00247B27">
              <w:rPr>
                <w:rFonts w:ascii="宋体" w:eastAsia="宋体" w:hAnsi="宋体" w:hint="eastAsia"/>
                <w:sz w:val="21"/>
                <w:szCs w:val="21"/>
              </w:rPr>
              <w:t>年内不再参加竞聘，如触及法律，将依法处理。</w:t>
            </w:r>
          </w:p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应聘者本人签字：</w:t>
            </w:r>
          </w:p>
          <w:p w:rsidR="00DA6765" w:rsidRPr="00247B27" w:rsidRDefault="00DA6765" w:rsidP="00247B27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B27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247B27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247B2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247B27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247B2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DA6765" w:rsidRDefault="00DA6765">
      <w:pPr>
        <w:tabs>
          <w:tab w:val="left" w:pos="872"/>
        </w:tabs>
      </w:pPr>
    </w:p>
    <w:sectPr w:rsidR="00DA6765" w:rsidSect="00092B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92BDA"/>
    <w:rsid w:val="00247B27"/>
    <w:rsid w:val="002570E0"/>
    <w:rsid w:val="00323B43"/>
    <w:rsid w:val="003D37D8"/>
    <w:rsid w:val="00426133"/>
    <w:rsid w:val="004358AB"/>
    <w:rsid w:val="00755A54"/>
    <w:rsid w:val="00823E8D"/>
    <w:rsid w:val="008B7726"/>
    <w:rsid w:val="008C07B0"/>
    <w:rsid w:val="00945D08"/>
    <w:rsid w:val="00A02B66"/>
    <w:rsid w:val="00A70527"/>
    <w:rsid w:val="00AA2920"/>
    <w:rsid w:val="00D05BAF"/>
    <w:rsid w:val="00D31D50"/>
    <w:rsid w:val="00DA6765"/>
    <w:rsid w:val="00DD2483"/>
    <w:rsid w:val="00E44C1D"/>
    <w:rsid w:val="00E84F89"/>
    <w:rsid w:val="00F14483"/>
    <w:rsid w:val="00F91977"/>
    <w:rsid w:val="00FE3564"/>
    <w:rsid w:val="097E2C83"/>
    <w:rsid w:val="35CB1A87"/>
    <w:rsid w:val="42CD0741"/>
    <w:rsid w:val="52CF2CD4"/>
    <w:rsid w:val="5D261875"/>
    <w:rsid w:val="73AC37BD"/>
    <w:rsid w:val="76BF5AA8"/>
    <w:rsid w:val="77447362"/>
    <w:rsid w:val="7EDE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D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2B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2B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54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cp:lastPrinted>2018-07-20T00:33:00Z</cp:lastPrinted>
  <dcterms:created xsi:type="dcterms:W3CDTF">2018-03-02T02:43:00Z</dcterms:created>
  <dcterms:modified xsi:type="dcterms:W3CDTF">2018-09-03T07:06:00Z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