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25" w:rsidRDefault="003A6225">
      <w:pPr>
        <w:widowControl/>
        <w:spacing w:line="375" w:lineRule="atLeast"/>
        <w:ind w:left="75" w:right="75" w:firstLine="45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  </w:t>
      </w:r>
    </w:p>
    <w:p w:rsidR="003A6225" w:rsidRPr="005C4758" w:rsidRDefault="003A6225">
      <w:pPr>
        <w:widowControl/>
        <w:shd w:val="clear" w:color="auto" w:fill="FFFFFF"/>
        <w:spacing w:line="560" w:lineRule="atLeast"/>
        <w:ind w:right="75"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 w:rsidRPr="005C4758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  <w:t>2</w:t>
      </w:r>
    </w:p>
    <w:p w:rsidR="003A6225" w:rsidRDefault="003A6225">
      <w:pPr>
        <w:widowControl/>
        <w:shd w:val="clear" w:color="auto" w:fill="FFFFFF"/>
        <w:spacing w:line="560" w:lineRule="atLeast"/>
        <w:ind w:right="75"/>
        <w:jc w:val="left"/>
        <w:rPr>
          <w:rFonts w:ascii="宋体" w:cs="宋体"/>
          <w:kern w:val="0"/>
          <w:sz w:val="32"/>
          <w:szCs w:val="32"/>
          <w:shd w:val="clear" w:color="auto" w:fill="FFFFFF"/>
        </w:rPr>
      </w:pPr>
    </w:p>
    <w:p w:rsidR="003A6225" w:rsidRDefault="003A6225">
      <w:pPr>
        <w:widowControl/>
        <w:shd w:val="clear" w:color="auto" w:fill="FFFFFF"/>
        <w:spacing w:line="560" w:lineRule="atLeast"/>
        <w:ind w:left="75" w:right="75" w:firstLine="450"/>
        <w:jc w:val="center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48"/>
          <w:szCs w:val="48"/>
          <w:shd w:val="clear" w:color="auto" w:fill="FFFFFF"/>
        </w:rPr>
        <w:t>同意报考证明</w:t>
      </w:r>
    </w:p>
    <w:p w:rsidR="003A6225" w:rsidRDefault="003A6225"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宋体" w:cs="宋体"/>
          <w:sz w:val="24"/>
        </w:rPr>
      </w:pPr>
      <w:r>
        <w:rPr>
          <w:rFonts w:ascii="宋体" w:cs="宋体"/>
          <w:b/>
          <w:kern w:val="0"/>
          <w:sz w:val="24"/>
          <w:shd w:val="clear" w:color="auto" w:fill="FFFFFF"/>
        </w:rPr>
        <w:t> </w:t>
      </w:r>
    </w:p>
    <w:p w:rsidR="003A6225" w:rsidRDefault="003A6225">
      <w:pPr>
        <w:widowControl/>
        <w:shd w:val="clear" w:color="auto" w:fill="FFFFFF"/>
        <w:spacing w:line="680" w:lineRule="atLeast"/>
        <w:ind w:right="7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济南市邮政业安全中心</w:t>
      </w:r>
      <w:r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shd w:val="clear" w:color="auto" w:fill="FFFFFF"/>
        </w:rPr>
        <w:t>：</w:t>
      </w:r>
    </w:p>
    <w:p w:rsidR="003A6225" w:rsidRDefault="003A6225" w:rsidP="00023DB6">
      <w:pPr>
        <w:widowControl/>
        <w:shd w:val="clear" w:color="auto" w:fill="FFFFFF"/>
        <w:spacing w:line="680" w:lineRule="atLeast"/>
        <w:ind w:right="75" w:firstLineChars="2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兹有我单位在职人员</w:t>
      </w:r>
      <w:r>
        <w:rPr>
          <w:rFonts w:ascii="仿宋" w:eastAsia="仿宋" w:hAnsi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                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同志，身份证号码为：</w:t>
      </w:r>
      <w:r>
        <w:rPr>
          <w:rFonts w:ascii="仿宋" w:eastAsia="仿宋" w:hAnsi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                        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pacing w:val="25"/>
          <w:kern w:val="0"/>
          <w:sz w:val="32"/>
          <w:szCs w:val="32"/>
          <w:shd w:val="clear" w:color="auto" w:fill="FFFFFF"/>
        </w:rPr>
        <w:t>参加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济南市邮政业安全中心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2018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年公开招聘政府购买服务工作人员</w:t>
      </w:r>
      <w:r>
        <w:rPr>
          <w:rFonts w:ascii="仿宋" w:eastAsia="仿宋" w:hAnsi="仿宋" w:cs="仿宋" w:hint="eastAsia"/>
          <w:color w:val="000000"/>
          <w:spacing w:val="2"/>
          <w:kern w:val="0"/>
          <w:sz w:val="32"/>
          <w:szCs w:val="32"/>
          <w:shd w:val="clear" w:color="auto" w:fill="FFFFFF"/>
        </w:rPr>
        <w:t>考试，我单位同意其报考。若该同志被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录取，我单位将配合做好相关材料的转移工作。</w:t>
      </w:r>
    </w:p>
    <w:p w:rsidR="003A6225" w:rsidRDefault="003A6225">
      <w:pPr>
        <w:widowControl/>
        <w:shd w:val="clear" w:color="auto" w:fill="FFFFFF"/>
        <w:spacing w:line="560" w:lineRule="atLeast"/>
        <w:ind w:left="75" w:right="75" w:firstLine="68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kern w:val="0"/>
          <w:sz w:val="32"/>
          <w:szCs w:val="32"/>
          <w:shd w:val="clear" w:color="auto" w:fill="FFFFFF"/>
        </w:rPr>
        <w:t>特此证明。</w:t>
      </w:r>
    </w:p>
    <w:p w:rsidR="003A6225" w:rsidRDefault="003A6225"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 </w:t>
      </w:r>
    </w:p>
    <w:p w:rsidR="003A6225" w:rsidRDefault="003A6225"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宋体" w:cs="宋体"/>
          <w:sz w:val="24"/>
        </w:rPr>
      </w:pPr>
      <w:r>
        <w:rPr>
          <w:rFonts w:ascii="宋体" w:cs="宋体"/>
          <w:kern w:val="0"/>
          <w:sz w:val="24"/>
          <w:shd w:val="clear" w:color="auto" w:fill="FFFFFF"/>
        </w:rPr>
        <w:t> </w:t>
      </w:r>
    </w:p>
    <w:p w:rsidR="003A6225" w:rsidRDefault="003A6225">
      <w:pPr>
        <w:widowControl/>
        <w:shd w:val="clear" w:color="auto" w:fill="FFFFFF"/>
        <w:spacing w:line="680" w:lineRule="atLeast"/>
        <w:ind w:left="75" w:right="75" w:firstLine="450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宋体" w:cs="宋体"/>
          <w:kern w:val="0"/>
          <w:sz w:val="24"/>
          <w:shd w:val="clear" w:color="auto" w:fill="FFFFFF"/>
        </w:rPr>
        <w:t> </w:t>
      </w:r>
      <w:r>
        <w:rPr>
          <w:rFonts w:ascii="宋体" w:hAnsi="宋体" w:cs="宋体"/>
          <w:kern w:val="0"/>
          <w:sz w:val="24"/>
          <w:shd w:val="clear" w:color="auto" w:fill="FFFFFF"/>
        </w:rPr>
        <w:t xml:space="preserve">                      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单位（盖章）：</w:t>
      </w:r>
    </w:p>
    <w:p w:rsidR="003A6225" w:rsidRDefault="003A6225" w:rsidP="00023DB6">
      <w:pPr>
        <w:widowControl/>
        <w:shd w:val="clear" w:color="auto" w:fill="FFFFFF"/>
        <w:spacing w:line="680" w:lineRule="atLeast"/>
        <w:ind w:right="75" w:firstLineChars="1400" w:firstLine="31680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  <w:t>2018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  <w:t xml:space="preserve">   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  <w:t xml:space="preserve">   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日</w:t>
      </w:r>
    </w:p>
    <w:p w:rsidR="003A6225" w:rsidRDefault="003A6225"/>
    <w:p w:rsidR="003A6225" w:rsidRDefault="003A6225" w:rsidP="00023DB6">
      <w:pPr>
        <w:spacing w:line="580" w:lineRule="exact"/>
        <w:ind w:leftChars="304" w:left="31680" w:hangingChars="1500" w:firstLine="31680"/>
        <w:rPr>
          <w:rFonts w:ascii="仿宋" w:eastAsia="仿宋" w:hAnsi="仿宋" w:cs="仿宋"/>
          <w:sz w:val="32"/>
          <w:szCs w:val="32"/>
        </w:rPr>
      </w:pPr>
    </w:p>
    <w:p w:rsidR="003A6225" w:rsidRDefault="003A6225" w:rsidP="00023DB6">
      <w:pPr>
        <w:spacing w:line="580" w:lineRule="exact"/>
        <w:ind w:leftChars="304" w:left="31680" w:hangingChars="1500" w:firstLine="31680"/>
        <w:rPr>
          <w:rFonts w:ascii="仿宋" w:eastAsia="仿宋" w:hAnsi="仿宋" w:cs="仿宋"/>
          <w:sz w:val="32"/>
          <w:szCs w:val="32"/>
        </w:rPr>
      </w:pPr>
    </w:p>
    <w:p w:rsidR="003A6225" w:rsidRDefault="003A6225"/>
    <w:p w:rsidR="003A6225" w:rsidRDefault="003A6225">
      <w:bookmarkStart w:id="0" w:name="_GoBack"/>
      <w:bookmarkEnd w:id="0"/>
    </w:p>
    <w:sectPr w:rsidR="003A6225" w:rsidSect="00D665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225" w:rsidRDefault="003A6225" w:rsidP="005C4758">
      <w:r>
        <w:separator/>
      </w:r>
    </w:p>
  </w:endnote>
  <w:endnote w:type="continuationSeparator" w:id="0">
    <w:p w:rsidR="003A6225" w:rsidRDefault="003A6225" w:rsidP="005C4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225" w:rsidRDefault="003A6225" w:rsidP="005C4758">
      <w:r>
        <w:separator/>
      </w:r>
    </w:p>
  </w:footnote>
  <w:footnote w:type="continuationSeparator" w:id="0">
    <w:p w:rsidR="003A6225" w:rsidRDefault="003A6225" w:rsidP="005C4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20418E1"/>
    <w:rsid w:val="00023DB6"/>
    <w:rsid w:val="00214AB2"/>
    <w:rsid w:val="003A6225"/>
    <w:rsid w:val="00464818"/>
    <w:rsid w:val="005C4758"/>
    <w:rsid w:val="007047DE"/>
    <w:rsid w:val="00762F6F"/>
    <w:rsid w:val="007A23D7"/>
    <w:rsid w:val="00836A14"/>
    <w:rsid w:val="008F7C81"/>
    <w:rsid w:val="00907128"/>
    <w:rsid w:val="00AA5129"/>
    <w:rsid w:val="00C30583"/>
    <w:rsid w:val="00D66500"/>
    <w:rsid w:val="00EC4B0D"/>
    <w:rsid w:val="00EF53DD"/>
    <w:rsid w:val="2204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0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4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4758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C4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475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</Words>
  <Characters>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奋斗的小石头丶</dc:creator>
  <cp:keywords/>
  <dc:description/>
  <cp:lastModifiedBy>User</cp:lastModifiedBy>
  <cp:revision>5</cp:revision>
  <cp:lastPrinted>2018-03-28T03:20:00Z</cp:lastPrinted>
  <dcterms:created xsi:type="dcterms:W3CDTF">2018-03-02T02:25:00Z</dcterms:created>
  <dcterms:modified xsi:type="dcterms:W3CDTF">2018-09-10T08:06:00Z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