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瑞金经济技术开发区201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年公开招聘机关临时工作人员岗位表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2686"/>
        <w:gridCol w:w="914"/>
        <w:gridCol w:w="1980"/>
        <w:gridCol w:w="1620"/>
        <w:gridCol w:w="144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岗位代码</w:t>
            </w:r>
          </w:p>
        </w:tc>
        <w:tc>
          <w:tcPr>
            <w:tcW w:w="268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794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专业条件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（周岁）</w:t>
            </w:r>
          </w:p>
        </w:tc>
        <w:tc>
          <w:tcPr>
            <w:tcW w:w="29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1001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党政办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辅助管理人员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汉语、语文教育、文秘类、文化服务类、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财经商贸大类、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新闻传播大类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30周岁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1002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经济发展和财政局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辅助管理人员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财政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全日制大专及以上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30周岁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有会计初级以上职称及相关工作经验者优先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1003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社会事务</w:t>
            </w:r>
            <w:r>
              <w:rPr>
                <w:rFonts w:hint="eastAsia" w:ascii="仿宋_GB2312" w:eastAsia="仿宋_GB2312"/>
                <w:sz w:val="24"/>
              </w:rPr>
              <w:t>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辅助管理人员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全日制大专及以上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30周岁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1004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保安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906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4197"/>
    <w:rsid w:val="607041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2018-09-21T09:35:00Z</dcterms:created>
  <dc:creator>Administrator</dc:creator>
  <cp:lastModifiedBy>Administrator</cp:lastModifiedBy>
  <dcterms:modified xsi:type="dcterms:W3CDTF">2018-09-21T09:36:05Z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