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D5" w:rsidRDefault="00E644D5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市司法局公开招聘雇员报名表</w:t>
      </w:r>
    </w:p>
    <w:p w:rsidR="00E644D5" w:rsidRDefault="00E644D5">
      <w:pPr>
        <w:rPr>
          <w:rFonts w:cs="Times New Roman"/>
          <w:b/>
          <w:bCs/>
          <w:sz w:val="24"/>
          <w:szCs w:val="24"/>
        </w:rPr>
      </w:pPr>
    </w:p>
    <w:tbl>
      <w:tblPr>
        <w:tblW w:w="9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1"/>
        <w:gridCol w:w="1211"/>
        <w:gridCol w:w="1211"/>
        <w:gridCol w:w="1208"/>
        <w:gridCol w:w="1472"/>
        <w:gridCol w:w="1213"/>
        <w:gridCol w:w="1720"/>
      </w:tblGrid>
      <w:tr w:rsidR="00E644D5" w:rsidRPr="008251F0">
        <w:trPr>
          <w:trHeight w:val="780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1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644D5" w:rsidRPr="008251F0">
        <w:trPr>
          <w:trHeight w:val="780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21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现工作岗位</w:t>
            </w:r>
          </w:p>
        </w:tc>
        <w:tc>
          <w:tcPr>
            <w:tcW w:w="1213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644D5" w:rsidRPr="008251F0">
        <w:trPr>
          <w:trHeight w:val="804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21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208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20" w:type="dxa"/>
            <w:vMerge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644D5" w:rsidRPr="008251F0">
        <w:trPr>
          <w:trHeight w:val="768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3630" w:type="dxa"/>
            <w:gridSpan w:val="3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现居住地</w:t>
            </w:r>
          </w:p>
        </w:tc>
        <w:tc>
          <w:tcPr>
            <w:tcW w:w="2933" w:type="dxa"/>
            <w:gridSpan w:val="2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644D5" w:rsidRPr="008251F0">
        <w:trPr>
          <w:trHeight w:val="782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最高学历及学位</w:t>
            </w:r>
          </w:p>
        </w:tc>
        <w:tc>
          <w:tcPr>
            <w:tcW w:w="3630" w:type="dxa"/>
            <w:gridSpan w:val="3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933" w:type="dxa"/>
            <w:gridSpan w:val="2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644D5" w:rsidRPr="008251F0">
        <w:trPr>
          <w:trHeight w:val="782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应聘岗位</w:t>
            </w:r>
          </w:p>
        </w:tc>
        <w:tc>
          <w:tcPr>
            <w:tcW w:w="3630" w:type="dxa"/>
            <w:gridSpan w:val="3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是否服从</w:t>
            </w:r>
          </w:p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分配</w:t>
            </w:r>
          </w:p>
        </w:tc>
        <w:tc>
          <w:tcPr>
            <w:tcW w:w="2933" w:type="dxa"/>
            <w:gridSpan w:val="2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644D5" w:rsidRPr="008251F0">
        <w:trPr>
          <w:trHeight w:val="3015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个人简历（从大学起）</w:t>
            </w:r>
          </w:p>
        </w:tc>
        <w:tc>
          <w:tcPr>
            <w:tcW w:w="8035" w:type="dxa"/>
            <w:gridSpan w:val="6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644D5" w:rsidRPr="008251F0">
        <w:trPr>
          <w:trHeight w:val="744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近三年</w:t>
            </w:r>
          </w:p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获奖情况</w:t>
            </w:r>
          </w:p>
        </w:tc>
        <w:tc>
          <w:tcPr>
            <w:tcW w:w="8035" w:type="dxa"/>
            <w:gridSpan w:val="6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644D5" w:rsidRPr="008251F0">
        <w:trPr>
          <w:trHeight w:val="1066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资格审查</w:t>
            </w:r>
          </w:p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035" w:type="dxa"/>
            <w:gridSpan w:val="6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审查人签名：</w:t>
            </w:r>
          </w:p>
        </w:tc>
      </w:tr>
      <w:tr w:rsidR="00E644D5" w:rsidRPr="008251F0">
        <w:trPr>
          <w:trHeight w:val="774"/>
        </w:trPr>
        <w:tc>
          <w:tcPr>
            <w:tcW w:w="1421" w:type="dxa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251F0"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035" w:type="dxa"/>
            <w:gridSpan w:val="6"/>
            <w:vAlign w:val="center"/>
          </w:tcPr>
          <w:p w:rsidR="00E644D5" w:rsidRPr="008251F0" w:rsidRDefault="00E644D5" w:rsidP="008251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E644D5" w:rsidRDefault="00E644D5">
      <w:pPr>
        <w:rPr>
          <w:rFonts w:cs="Times New Roman"/>
        </w:rPr>
      </w:pPr>
    </w:p>
    <w:p w:rsidR="00E644D5" w:rsidRDefault="00E644D5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承诺书</w:t>
      </w:r>
    </w:p>
    <w:p w:rsidR="00E644D5" w:rsidRDefault="00E644D5">
      <w:pPr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本人承诺：本人填写的信息全部属实，本人符合选聘规定的所有条件以及应聘所有资格要求，如不符合，本人愿意承担由此造成的一起后果。</w:t>
      </w:r>
    </w:p>
    <w:p w:rsidR="00E644D5" w:rsidRDefault="00E644D5">
      <w:pPr>
        <w:rPr>
          <w:rFonts w:ascii="仿宋" w:eastAsia="仿宋" w:hAnsi="仿宋" w:cs="Times New Roman"/>
        </w:rPr>
      </w:pPr>
    </w:p>
    <w:p w:rsidR="00E644D5" w:rsidRDefault="00E644D5">
      <w:pPr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承诺人：</w:t>
      </w:r>
    </w:p>
    <w:p w:rsidR="00E644D5" w:rsidRDefault="00E644D5">
      <w:pPr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年月日</w:t>
      </w:r>
    </w:p>
    <w:sectPr w:rsidR="00E644D5" w:rsidSect="00C2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1371002"/>
    <w:rsid w:val="00345D61"/>
    <w:rsid w:val="008251F0"/>
    <w:rsid w:val="00944F25"/>
    <w:rsid w:val="00AA0D84"/>
    <w:rsid w:val="00C26141"/>
    <w:rsid w:val="00C4017F"/>
    <w:rsid w:val="00E644D5"/>
    <w:rsid w:val="01371002"/>
    <w:rsid w:val="14910CEC"/>
    <w:rsid w:val="2670382F"/>
    <w:rsid w:val="65047219"/>
    <w:rsid w:val="7C9C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4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6141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</Words>
  <Characters>204</Characters>
  <Application>Microsoft Office Outlook</Application>
  <DocSecurity>0</DocSecurity>
  <Lines>0</Lines>
  <Paragraphs>0</Paragraphs>
  <ScaleCrop>false</ScaleCrop>
  <Company>义乌市人民政府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市司法局公开招聘雇员报名表</dc:title>
  <dc:subject/>
  <dc:creator>hy</dc:creator>
  <cp:keywords/>
  <dc:description/>
  <cp:lastModifiedBy>斯瑶</cp:lastModifiedBy>
  <cp:revision>2</cp:revision>
  <cp:lastPrinted>2017-02-09T02:28:00Z</cp:lastPrinted>
  <dcterms:created xsi:type="dcterms:W3CDTF">2018-07-19T00:56:00Z</dcterms:created>
  <dcterms:modified xsi:type="dcterms:W3CDTF">2018-07-19T00:56:00Z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