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8B" w:rsidRPr="00503033" w:rsidRDefault="006D558B" w:rsidP="00E70261">
      <w:pPr>
        <w:jc w:val="center"/>
        <w:rPr>
          <w:rFonts w:ascii="宋体" w:cs="宋体"/>
          <w:b/>
          <w:bCs/>
          <w:color w:val="000000"/>
          <w:w w:val="80"/>
          <w:kern w:val="0"/>
          <w:sz w:val="44"/>
          <w:szCs w:val="44"/>
        </w:rPr>
      </w:pPr>
      <w:r w:rsidRPr="00503033"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报名登记表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9"/>
        <w:gridCol w:w="1723"/>
      </w:tblGrid>
      <w:tr w:rsidR="006D558B" w:rsidTr="00A52891">
        <w:trPr>
          <w:trHeight w:val="921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9" w:type="dxa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粘贴一寸照片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</w:tr>
      <w:tr w:rsidR="006D558B" w:rsidTr="00A52891">
        <w:trPr>
          <w:trHeight w:val="803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6D558B" w:rsidRDefault="006D558B" w:rsidP="006D558B">
            <w:pPr>
              <w:ind w:leftChars="-9" w:left="31680" w:hangingChars="7" w:firstLine="3168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9" w:type="dxa"/>
            <w:gridSpan w:val="3"/>
            <w:vAlign w:val="center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6D558B" w:rsidRDefault="006D558B" w:rsidP="00A24B5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2F53CC">
        <w:trPr>
          <w:trHeight w:val="686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6" w:type="dxa"/>
            <w:gridSpan w:val="12"/>
            <w:vAlign w:val="center"/>
          </w:tcPr>
          <w:p w:rsidR="006D558B" w:rsidRDefault="006D558B" w:rsidP="00A24B5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6D558B" w:rsidRDefault="006D558B" w:rsidP="00A24B5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644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6D558B" w:rsidRDefault="006D558B" w:rsidP="00A24B55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D558B" w:rsidRDefault="006D558B" w:rsidP="00A24B5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6D558B" w:rsidRDefault="006D558B" w:rsidP="00A24B55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558B" w:rsidRDefault="006D558B" w:rsidP="00A24B5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99" w:type="dxa"/>
            <w:gridSpan w:val="3"/>
            <w:vAlign w:val="center"/>
          </w:tcPr>
          <w:p w:rsidR="006D558B" w:rsidRDefault="006D558B" w:rsidP="00A24B55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593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75" w:type="dxa"/>
            <w:gridSpan w:val="6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559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6D558B" w:rsidRDefault="006D558B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553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8049" w:type="dxa"/>
            <w:gridSpan w:val="13"/>
            <w:vAlign w:val="center"/>
          </w:tcPr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1759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49" w:type="dxa"/>
            <w:gridSpan w:val="13"/>
            <w:vAlign w:val="center"/>
          </w:tcPr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Default="006D558B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D558B" w:rsidRPr="00E67906" w:rsidRDefault="006D558B" w:rsidP="00A24B55">
            <w:pPr>
              <w:jc w:val="right"/>
              <w:rPr>
                <w:rFonts w:ascii="仿宋_GB2312" w:eastAsia="仿宋_GB2312" w:hAnsi="宋体"/>
                <w:color w:val="808080"/>
                <w:sz w:val="24"/>
              </w:rPr>
            </w:pPr>
            <w:r w:rsidRPr="00E67906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6D558B" w:rsidTr="00A52891">
        <w:trPr>
          <w:trHeight w:val="486"/>
          <w:jc w:val="center"/>
        </w:trPr>
        <w:tc>
          <w:tcPr>
            <w:tcW w:w="1444" w:type="dxa"/>
            <w:vMerge w:val="restart"/>
            <w:vAlign w:val="center"/>
          </w:tcPr>
          <w:p w:rsidR="006D558B" w:rsidRDefault="006D558B" w:rsidP="006D558B">
            <w:pPr>
              <w:ind w:firstLineChars="1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722" w:type="dxa"/>
            <w:gridSpan w:val="5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6D558B" w:rsidTr="00A52891">
        <w:trPr>
          <w:trHeight w:val="490"/>
          <w:jc w:val="center"/>
        </w:trPr>
        <w:tc>
          <w:tcPr>
            <w:tcW w:w="1444" w:type="dxa"/>
            <w:vMerge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428"/>
          <w:jc w:val="center"/>
        </w:trPr>
        <w:tc>
          <w:tcPr>
            <w:tcW w:w="1444" w:type="dxa"/>
            <w:vMerge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448"/>
          <w:jc w:val="center"/>
        </w:trPr>
        <w:tc>
          <w:tcPr>
            <w:tcW w:w="1444" w:type="dxa"/>
            <w:vMerge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trHeight w:val="415"/>
          <w:jc w:val="center"/>
        </w:trPr>
        <w:tc>
          <w:tcPr>
            <w:tcW w:w="1444" w:type="dxa"/>
            <w:vMerge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6D558B" w:rsidRDefault="006D558B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D558B" w:rsidTr="00A52891">
        <w:trPr>
          <w:cantSplit/>
          <w:trHeight w:val="1692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6D558B" w:rsidRDefault="006D558B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8049" w:type="dxa"/>
            <w:gridSpan w:val="13"/>
          </w:tcPr>
          <w:p w:rsidR="006D558B" w:rsidRDefault="006D558B" w:rsidP="006D558B">
            <w:pPr>
              <w:spacing w:line="380" w:lineRule="exact"/>
              <w:ind w:firstLineChars="2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受宁波市通信行业协会取消本人应聘、录用资格等有关处理决定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6D558B" w:rsidRDefault="006D558B" w:rsidP="006D558B">
            <w:pPr>
              <w:spacing w:line="380" w:lineRule="exact"/>
              <w:ind w:firstLineChars="2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6D558B" w:rsidRDefault="006D558B" w:rsidP="006D558B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D558B" w:rsidTr="00A52891">
        <w:trPr>
          <w:cantSplit/>
          <w:trHeight w:val="782"/>
          <w:jc w:val="center"/>
        </w:trPr>
        <w:tc>
          <w:tcPr>
            <w:tcW w:w="1444" w:type="dxa"/>
            <w:vAlign w:val="center"/>
          </w:tcPr>
          <w:p w:rsidR="006D558B" w:rsidRDefault="006D558B" w:rsidP="00A24B5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6D558B" w:rsidRDefault="006D558B" w:rsidP="00A24B5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49" w:type="dxa"/>
            <w:gridSpan w:val="13"/>
          </w:tcPr>
          <w:p w:rsidR="006D558B" w:rsidRDefault="006D558B" w:rsidP="006D558B">
            <w:pPr>
              <w:spacing w:line="440" w:lineRule="exact"/>
              <w:ind w:firstLineChars="200" w:firstLine="3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</w:t>
            </w:r>
          </w:p>
          <w:p w:rsidR="006D558B" w:rsidRDefault="006D558B" w:rsidP="006D558B">
            <w:pPr>
              <w:spacing w:line="440" w:lineRule="exact"/>
              <w:ind w:firstLineChars="200" w:firstLine="316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D558B" w:rsidRDefault="006D558B" w:rsidP="006D558B">
            <w:pPr>
              <w:spacing w:line="440" w:lineRule="exact"/>
              <w:ind w:firstLineChars="2500" w:firstLine="3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6D558B" w:rsidRDefault="006D558B"/>
    <w:sectPr w:rsidR="006D558B" w:rsidSect="00A5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8B" w:rsidRDefault="006D558B" w:rsidP="00D10E35">
      <w:r>
        <w:separator/>
      </w:r>
    </w:p>
  </w:endnote>
  <w:endnote w:type="continuationSeparator" w:id="0">
    <w:p w:rsidR="006D558B" w:rsidRDefault="006D558B" w:rsidP="00D1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8B" w:rsidRDefault="006D558B" w:rsidP="00D10E35">
      <w:r>
        <w:separator/>
      </w:r>
    </w:p>
  </w:footnote>
  <w:footnote w:type="continuationSeparator" w:id="0">
    <w:p w:rsidR="006D558B" w:rsidRDefault="006D558B" w:rsidP="00D10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261"/>
    <w:rsid w:val="0010288D"/>
    <w:rsid w:val="002F53CC"/>
    <w:rsid w:val="003744B2"/>
    <w:rsid w:val="00421CDC"/>
    <w:rsid w:val="00503033"/>
    <w:rsid w:val="006D558B"/>
    <w:rsid w:val="0086446B"/>
    <w:rsid w:val="00A24B55"/>
    <w:rsid w:val="00A51DEE"/>
    <w:rsid w:val="00A52891"/>
    <w:rsid w:val="00B90846"/>
    <w:rsid w:val="00CA4AA1"/>
    <w:rsid w:val="00CE1759"/>
    <w:rsid w:val="00D10E35"/>
    <w:rsid w:val="00E67906"/>
    <w:rsid w:val="00E70261"/>
    <w:rsid w:val="00E721C8"/>
    <w:rsid w:val="00F0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0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0E3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10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0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</Words>
  <Characters>386</Characters>
  <Application>Microsoft Office Outlook</Application>
  <DocSecurity>0</DocSecurity>
  <Lines>0</Lines>
  <Paragraphs>0</Paragraphs>
  <ScaleCrop>false</ScaleCrop>
  <Company>xkxk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subject/>
  <dc:creator>郭立</dc:creator>
  <cp:keywords/>
  <dc:description/>
  <cp:lastModifiedBy>User</cp:lastModifiedBy>
  <cp:revision>2</cp:revision>
  <dcterms:created xsi:type="dcterms:W3CDTF">2019-01-07T08:56:00Z</dcterms:created>
  <dcterms:modified xsi:type="dcterms:W3CDTF">2019-01-07T08:56:00Z</dcterms:modified>
</cp:coreProperties>
</file>