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2" w:rsidRDefault="00480822" w:rsidP="00894449">
      <w:pPr>
        <w:spacing w:line="540" w:lineRule="exact"/>
        <w:jc w:val="center"/>
        <w:rPr>
          <w:rFonts w:ascii="宋体" w:cs="Times New Roman"/>
          <w:b/>
          <w:bCs/>
          <w:sz w:val="28"/>
          <w:szCs w:val="28"/>
        </w:rPr>
      </w:pPr>
      <w:r w:rsidRPr="00CD58D4">
        <w:rPr>
          <w:rFonts w:ascii="宋体" w:hAnsi="宋体" w:cs="宋体" w:hint="eastAsia"/>
          <w:b/>
          <w:bCs/>
          <w:sz w:val="28"/>
          <w:szCs w:val="28"/>
        </w:rPr>
        <w:t>公开招聘市管党建指导员报名表</w:t>
      </w:r>
    </w:p>
    <w:p w:rsidR="00480822" w:rsidRPr="00CD58D4" w:rsidRDefault="00480822" w:rsidP="007D7348">
      <w:pPr>
        <w:spacing w:line="540" w:lineRule="exact"/>
        <w:jc w:val="center"/>
        <w:rPr>
          <w:rFonts w:ascii="宋体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557"/>
        <w:gridCol w:w="633"/>
        <w:gridCol w:w="359"/>
        <w:gridCol w:w="324"/>
        <w:gridCol w:w="951"/>
        <w:gridCol w:w="992"/>
        <w:gridCol w:w="1423"/>
        <w:gridCol w:w="2126"/>
      </w:tblGrid>
      <w:tr w:rsidR="00480822" w:rsidRPr="00312AD5">
        <w:trPr>
          <w:cantSplit/>
          <w:trHeight w:val="763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出生</w:t>
            </w: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423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80822" w:rsidRPr="00AB4605" w:rsidRDefault="00480822" w:rsidP="00AB4605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B4605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（蓝底大一寸证件照）</w:t>
            </w:r>
          </w:p>
        </w:tc>
      </w:tr>
      <w:tr w:rsidR="00480822" w:rsidRPr="00312AD5">
        <w:trPr>
          <w:cantSplit/>
          <w:trHeight w:val="763"/>
        </w:trPr>
        <w:tc>
          <w:tcPr>
            <w:tcW w:w="1524" w:type="dxa"/>
            <w:vAlign w:val="center"/>
          </w:tcPr>
          <w:p w:rsidR="00480822" w:rsidRDefault="00480822" w:rsidP="00E746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预备党员</w:t>
            </w:r>
          </w:p>
          <w:p w:rsidR="00480822" w:rsidRPr="00CD58D4" w:rsidRDefault="00480822" w:rsidP="00E746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转正日期</w:t>
            </w:r>
          </w:p>
        </w:tc>
        <w:tc>
          <w:tcPr>
            <w:tcW w:w="1557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1275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婚姻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423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cantSplit/>
          <w:trHeight w:val="763"/>
        </w:trPr>
        <w:tc>
          <w:tcPr>
            <w:tcW w:w="1524" w:type="dxa"/>
            <w:vAlign w:val="center"/>
          </w:tcPr>
          <w:p w:rsidR="00480822" w:rsidRDefault="00480822" w:rsidP="00E746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组织关系所在的党组织</w:t>
            </w:r>
          </w:p>
        </w:tc>
        <w:tc>
          <w:tcPr>
            <w:tcW w:w="3824" w:type="dxa"/>
            <w:gridSpan w:val="5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0822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健康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423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cantSplit/>
          <w:trHeight w:val="726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557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23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Merge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专业技术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190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3549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591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549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599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家庭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621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家庭联系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873" w:type="dxa"/>
            <w:gridSpan w:val="4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480822" w:rsidRPr="00CD58D4" w:rsidRDefault="00480822" w:rsidP="00FD4F8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个人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码</w:t>
            </w:r>
          </w:p>
        </w:tc>
        <w:tc>
          <w:tcPr>
            <w:tcW w:w="3549" w:type="dxa"/>
            <w:gridSpan w:val="2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945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教育经历</w:t>
            </w: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(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高中起）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1030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982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家庭成员及关系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1000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奖惩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80822" w:rsidRPr="00312AD5">
        <w:trPr>
          <w:trHeight w:val="851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个人声明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以上情况属实。</w:t>
            </w:r>
          </w:p>
          <w:p w:rsidR="00480822" w:rsidRPr="00CD58D4" w:rsidRDefault="00480822" w:rsidP="00480822">
            <w:pPr>
              <w:ind w:firstLineChars="1800" w:firstLine="31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本人确认签名：</w:t>
            </w:r>
          </w:p>
        </w:tc>
      </w:tr>
      <w:tr w:rsidR="00480822" w:rsidRPr="00312AD5">
        <w:trPr>
          <w:trHeight w:val="1035"/>
        </w:trPr>
        <w:tc>
          <w:tcPr>
            <w:tcW w:w="1524" w:type="dxa"/>
            <w:vAlign w:val="center"/>
          </w:tcPr>
          <w:p w:rsidR="00480822" w:rsidRPr="00CD58D4" w:rsidRDefault="00480822" w:rsidP="008D0F6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资格审查</w:t>
            </w:r>
          </w:p>
        </w:tc>
        <w:tc>
          <w:tcPr>
            <w:tcW w:w="8365" w:type="dxa"/>
            <w:gridSpan w:val="8"/>
            <w:vAlign w:val="center"/>
          </w:tcPr>
          <w:p w:rsidR="00480822" w:rsidRPr="00CD58D4" w:rsidRDefault="00480822" w:rsidP="008D0F6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审查日期：</w:t>
            </w:r>
            <w:r w:rsidRPr="00CD58D4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</w:t>
            </w:r>
            <w:r w:rsidRPr="00CD58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审查人签名：</w:t>
            </w:r>
          </w:p>
        </w:tc>
      </w:tr>
    </w:tbl>
    <w:p w:rsidR="00480822" w:rsidRPr="00CD58D4" w:rsidRDefault="00480822">
      <w:pPr>
        <w:rPr>
          <w:rFonts w:cs="Times New Roman"/>
        </w:rPr>
      </w:pPr>
      <w:r>
        <w:t xml:space="preserve">  </w:t>
      </w:r>
      <w:r w:rsidRPr="00E865A3">
        <w:rPr>
          <w:rFonts w:ascii="仿宋_GB2312" w:eastAsia="仿宋_GB2312" w:hAnsi="Times New Roman" w:cs="仿宋_GB2312" w:hint="eastAsia"/>
          <w:sz w:val="24"/>
          <w:szCs w:val="24"/>
        </w:rPr>
        <w:t>填表日期</w:t>
      </w:r>
      <w:r>
        <w:rPr>
          <w:rFonts w:ascii="仿宋_GB2312" w:eastAsia="仿宋_GB2312" w:hAnsi="Times New Roman" w:cs="仿宋_GB2312" w:hint="eastAsia"/>
          <w:sz w:val="24"/>
          <w:szCs w:val="24"/>
        </w:rPr>
        <w:t>：</w:t>
      </w:r>
      <w:r>
        <w:rPr>
          <w:rFonts w:ascii="仿宋_GB2312" w:eastAsia="仿宋_GB2312" w:hAnsi="Times New Roman" w:cs="仿宋_GB2312"/>
          <w:sz w:val="24"/>
          <w:szCs w:val="24"/>
        </w:rPr>
        <w:t xml:space="preserve">   </w:t>
      </w:r>
      <w:r>
        <w:rPr>
          <w:rFonts w:ascii="仿宋_GB2312" w:eastAsia="仿宋_GB2312" w:hAnsi="Times New Roman" w:cs="仿宋_GB2312" w:hint="eastAsia"/>
          <w:sz w:val="24"/>
          <w:szCs w:val="24"/>
        </w:rPr>
        <w:t>年</w:t>
      </w:r>
      <w:r>
        <w:rPr>
          <w:rFonts w:ascii="仿宋_GB2312" w:eastAsia="仿宋_GB2312" w:hAnsi="Times New Roman" w:cs="仿宋_GB2312"/>
          <w:sz w:val="24"/>
          <w:szCs w:val="24"/>
        </w:rPr>
        <w:t xml:space="preserve">  </w:t>
      </w:r>
      <w:r>
        <w:rPr>
          <w:rFonts w:ascii="仿宋_GB2312" w:eastAsia="仿宋_GB2312" w:hAnsi="Times New Roman" w:cs="仿宋_GB2312" w:hint="eastAsia"/>
          <w:sz w:val="24"/>
          <w:szCs w:val="24"/>
        </w:rPr>
        <w:t>月</w:t>
      </w:r>
      <w:r>
        <w:rPr>
          <w:rFonts w:ascii="仿宋_GB2312" w:eastAsia="仿宋_GB2312" w:hAnsi="Times New Roman" w:cs="仿宋_GB2312"/>
          <w:sz w:val="24"/>
          <w:szCs w:val="24"/>
        </w:rPr>
        <w:t xml:space="preserve">  </w:t>
      </w:r>
      <w:r>
        <w:rPr>
          <w:rFonts w:ascii="仿宋_GB2312" w:eastAsia="仿宋_GB2312" w:hAnsi="Times New Roman" w:cs="仿宋_GB2312" w:hint="eastAsia"/>
          <w:sz w:val="24"/>
          <w:szCs w:val="24"/>
        </w:rPr>
        <w:t>日</w:t>
      </w:r>
      <w:r>
        <w:rPr>
          <w:rFonts w:ascii="仿宋_GB2312" w:eastAsia="仿宋_GB2312" w:hAnsi="Times New Roman" w:cs="仿宋_GB2312"/>
          <w:sz w:val="24"/>
          <w:szCs w:val="24"/>
        </w:rPr>
        <w:t xml:space="preserve">                                   </w:t>
      </w:r>
      <w:r>
        <w:rPr>
          <w:rFonts w:ascii="仿宋_GB2312" w:eastAsia="仿宋_GB2312" w:hAnsi="Times New Roman" w:cs="仿宋_GB2312" w:hint="eastAsia"/>
          <w:sz w:val="24"/>
          <w:szCs w:val="24"/>
        </w:rPr>
        <w:t>编号：</w:t>
      </w:r>
    </w:p>
    <w:sectPr w:rsidR="00480822" w:rsidRPr="00CD58D4" w:rsidSect="00792815">
      <w:pgSz w:w="11906" w:h="16838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22" w:rsidRDefault="00480822" w:rsidP="00CD58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0822" w:rsidRDefault="00480822" w:rsidP="00CD58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22" w:rsidRDefault="00480822" w:rsidP="00CD58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0822" w:rsidRDefault="00480822" w:rsidP="00CD58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8D4"/>
    <w:rsid w:val="000352C7"/>
    <w:rsid w:val="00053C1D"/>
    <w:rsid w:val="000635AF"/>
    <w:rsid w:val="000725DE"/>
    <w:rsid w:val="00085601"/>
    <w:rsid w:val="000F1EE8"/>
    <w:rsid w:val="000F40DE"/>
    <w:rsid w:val="00180E1F"/>
    <w:rsid w:val="00183913"/>
    <w:rsid w:val="001A5119"/>
    <w:rsid w:val="0025173C"/>
    <w:rsid w:val="0027086F"/>
    <w:rsid w:val="00283025"/>
    <w:rsid w:val="002B2B04"/>
    <w:rsid w:val="002B690C"/>
    <w:rsid w:val="002E0727"/>
    <w:rsid w:val="002F6F2A"/>
    <w:rsid w:val="00312AD5"/>
    <w:rsid w:val="003439D1"/>
    <w:rsid w:val="00367F8A"/>
    <w:rsid w:val="00372B6A"/>
    <w:rsid w:val="003A2243"/>
    <w:rsid w:val="003A3635"/>
    <w:rsid w:val="003C71AD"/>
    <w:rsid w:val="0042137B"/>
    <w:rsid w:val="0046061D"/>
    <w:rsid w:val="00480822"/>
    <w:rsid w:val="004A37C0"/>
    <w:rsid w:val="004B5F77"/>
    <w:rsid w:val="004D4415"/>
    <w:rsid w:val="005038F7"/>
    <w:rsid w:val="0054336C"/>
    <w:rsid w:val="00572297"/>
    <w:rsid w:val="00584B0F"/>
    <w:rsid w:val="00585E13"/>
    <w:rsid w:val="00597A89"/>
    <w:rsid w:val="005B4562"/>
    <w:rsid w:val="005C72C6"/>
    <w:rsid w:val="005D384D"/>
    <w:rsid w:val="00606AD7"/>
    <w:rsid w:val="00613050"/>
    <w:rsid w:val="006156D3"/>
    <w:rsid w:val="00622FF7"/>
    <w:rsid w:val="00662F93"/>
    <w:rsid w:val="00694A31"/>
    <w:rsid w:val="00697187"/>
    <w:rsid w:val="006F3DE2"/>
    <w:rsid w:val="0070256E"/>
    <w:rsid w:val="007046F1"/>
    <w:rsid w:val="00716353"/>
    <w:rsid w:val="007558A2"/>
    <w:rsid w:val="00792815"/>
    <w:rsid w:val="00796924"/>
    <w:rsid w:val="007C2B2B"/>
    <w:rsid w:val="007C5446"/>
    <w:rsid w:val="007D5E97"/>
    <w:rsid w:val="007D7348"/>
    <w:rsid w:val="007E030F"/>
    <w:rsid w:val="007F0208"/>
    <w:rsid w:val="008307F1"/>
    <w:rsid w:val="00894449"/>
    <w:rsid w:val="008A2B69"/>
    <w:rsid w:val="008A419F"/>
    <w:rsid w:val="008B19ED"/>
    <w:rsid w:val="008D0F60"/>
    <w:rsid w:val="0095592A"/>
    <w:rsid w:val="009D6C54"/>
    <w:rsid w:val="009F3BCF"/>
    <w:rsid w:val="00A12A50"/>
    <w:rsid w:val="00A16F3C"/>
    <w:rsid w:val="00A21143"/>
    <w:rsid w:val="00A221FE"/>
    <w:rsid w:val="00A30D54"/>
    <w:rsid w:val="00A35817"/>
    <w:rsid w:val="00A7080D"/>
    <w:rsid w:val="00AB4605"/>
    <w:rsid w:val="00AD4F8E"/>
    <w:rsid w:val="00AD5D53"/>
    <w:rsid w:val="00B24ADE"/>
    <w:rsid w:val="00B36276"/>
    <w:rsid w:val="00B5188C"/>
    <w:rsid w:val="00B558BB"/>
    <w:rsid w:val="00BE7A77"/>
    <w:rsid w:val="00C2767A"/>
    <w:rsid w:val="00C33A8D"/>
    <w:rsid w:val="00CD58D4"/>
    <w:rsid w:val="00CD72B8"/>
    <w:rsid w:val="00D12D30"/>
    <w:rsid w:val="00D3363F"/>
    <w:rsid w:val="00D51C46"/>
    <w:rsid w:val="00DD24A4"/>
    <w:rsid w:val="00DD5956"/>
    <w:rsid w:val="00E26D1F"/>
    <w:rsid w:val="00E50D91"/>
    <w:rsid w:val="00E66B48"/>
    <w:rsid w:val="00E746DB"/>
    <w:rsid w:val="00E865A3"/>
    <w:rsid w:val="00E928E8"/>
    <w:rsid w:val="00E9389C"/>
    <w:rsid w:val="00F079C2"/>
    <w:rsid w:val="00F439D1"/>
    <w:rsid w:val="00F549C8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8D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D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50</Words>
  <Characters>290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赵伏蕾:办公室文书</dc:creator>
  <cp:keywords/>
  <dc:description/>
  <cp:lastModifiedBy>黄俊杰:</cp:lastModifiedBy>
  <cp:revision>354</cp:revision>
  <cp:lastPrinted>2017-06-15T11:49:00Z</cp:lastPrinted>
  <dcterms:created xsi:type="dcterms:W3CDTF">2016-07-13T00:49:00Z</dcterms:created>
  <dcterms:modified xsi:type="dcterms:W3CDTF">2019-04-09T07:24:00Z</dcterms:modified>
</cp:coreProperties>
</file>