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FA" w:rsidRDefault="00C37FFA"/>
    <w:p w:rsidR="00C37FFA" w:rsidRDefault="00C37FFA" w:rsidP="00542A6D">
      <w:pPr>
        <w:jc w:val="center"/>
        <w:rPr>
          <w:b/>
          <w:bCs/>
          <w:sz w:val="32"/>
          <w:szCs w:val="32"/>
        </w:rPr>
      </w:pPr>
      <w:r w:rsidRPr="00B46EF6">
        <w:rPr>
          <w:rFonts w:cs="宋体" w:hint="eastAsia"/>
          <w:b/>
          <w:bCs/>
          <w:sz w:val="32"/>
          <w:szCs w:val="32"/>
        </w:rPr>
        <w:t>诚信报考承诺书</w:t>
      </w:r>
    </w:p>
    <w:p w:rsidR="00C37FFA" w:rsidRPr="00056A26" w:rsidRDefault="00C37FFA" w:rsidP="00542A6D">
      <w:pPr>
        <w:jc w:val="center"/>
        <w:rPr>
          <w:b/>
          <w:bCs/>
          <w:sz w:val="32"/>
          <w:szCs w:val="32"/>
        </w:rPr>
      </w:pPr>
    </w:p>
    <w:p w:rsidR="00C37FFA" w:rsidRPr="00542A6D" w:rsidRDefault="00C37FFA" w:rsidP="00D55C64">
      <w:pPr>
        <w:ind w:firstLineChars="200" w:firstLine="31680"/>
        <w:rPr>
          <w:sz w:val="28"/>
          <w:szCs w:val="28"/>
        </w:rPr>
      </w:pPr>
      <w:r w:rsidRPr="00542A6D">
        <w:rPr>
          <w:rFonts w:cs="宋体" w:hint="eastAsia"/>
          <w:sz w:val="28"/>
          <w:szCs w:val="28"/>
        </w:rPr>
        <w:t>一、本人自觉遵守公开招聘市管党建指导员的各项规定，所提供的个人信息、证明材料、证件等均真实、准确。</w:t>
      </w:r>
    </w:p>
    <w:p w:rsidR="00C37FFA" w:rsidRPr="00542A6D" w:rsidRDefault="00C37FFA" w:rsidP="00D55C64">
      <w:pPr>
        <w:ind w:firstLineChars="200" w:firstLine="31680"/>
        <w:rPr>
          <w:sz w:val="28"/>
          <w:szCs w:val="28"/>
        </w:rPr>
      </w:pPr>
      <w:r w:rsidRPr="00542A6D">
        <w:rPr>
          <w:rFonts w:cs="宋体" w:hint="eastAsia"/>
          <w:sz w:val="28"/>
          <w:szCs w:val="28"/>
        </w:rPr>
        <w:t>二、本人所填报信息准确、有效，对因填写错误及缺失证件所造成的后果，本人自愿承担责任。</w:t>
      </w:r>
    </w:p>
    <w:p w:rsidR="00C37FFA" w:rsidRPr="00542A6D" w:rsidRDefault="00C37FFA" w:rsidP="00D55C64">
      <w:pPr>
        <w:ind w:firstLineChars="200" w:firstLine="3168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三、本人认真阅读了公开招聘公告、理解其内容，符合招考</w:t>
      </w:r>
      <w:r w:rsidRPr="00542A6D">
        <w:rPr>
          <w:rFonts w:cs="宋体" w:hint="eastAsia"/>
          <w:sz w:val="28"/>
          <w:szCs w:val="28"/>
        </w:rPr>
        <w:t>条件，不属于不符合招</w:t>
      </w:r>
      <w:r>
        <w:rPr>
          <w:rFonts w:cs="宋体" w:hint="eastAsia"/>
          <w:sz w:val="28"/>
          <w:szCs w:val="28"/>
        </w:rPr>
        <w:t>考</w:t>
      </w:r>
      <w:r w:rsidRPr="00542A6D">
        <w:rPr>
          <w:rFonts w:cs="宋体" w:hint="eastAsia"/>
          <w:sz w:val="28"/>
          <w:szCs w:val="28"/>
        </w:rPr>
        <w:t>公告报考情形的考生。</w:t>
      </w:r>
    </w:p>
    <w:p w:rsidR="00C37FFA" w:rsidRPr="00542A6D" w:rsidRDefault="00C37FFA" w:rsidP="00D55C64">
      <w:pPr>
        <w:ind w:firstLineChars="200" w:firstLine="3168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四</w:t>
      </w:r>
      <w:r w:rsidRPr="00542A6D">
        <w:rPr>
          <w:rFonts w:cs="宋体" w:hint="eastAsia"/>
          <w:sz w:val="28"/>
          <w:szCs w:val="28"/>
        </w:rPr>
        <w:t>、保证在考试中诚实守信，自觉遵守考试法规、考试纪律和考场规则。不找人替考，不使用假身份证，不携带小抄、手机、耳机、电子词典等资料和通讯传输工具入场。如有违纪、违规、违法行为，责任自负。</w:t>
      </w:r>
    </w:p>
    <w:p w:rsidR="00C37FFA" w:rsidRPr="00542A6D" w:rsidRDefault="00C37FFA" w:rsidP="00D55C64">
      <w:pPr>
        <w:ind w:firstLineChars="200" w:firstLine="3168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五</w:t>
      </w:r>
      <w:r w:rsidRPr="00542A6D"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服从工作人员安排，</w:t>
      </w:r>
      <w:r w:rsidRPr="00542A6D">
        <w:rPr>
          <w:rFonts w:cs="宋体" w:hint="eastAsia"/>
          <w:sz w:val="28"/>
          <w:szCs w:val="28"/>
        </w:rPr>
        <w:t>完成相应的程序，在笔试、面试、体检、考察、拟聘用公示等</w:t>
      </w:r>
      <w:bookmarkStart w:id="0" w:name="_GoBack"/>
      <w:bookmarkEnd w:id="0"/>
      <w:r w:rsidRPr="00542A6D">
        <w:rPr>
          <w:rFonts w:cs="宋体" w:hint="eastAsia"/>
          <w:sz w:val="28"/>
          <w:szCs w:val="28"/>
        </w:rPr>
        <w:t>环节，不无故放弃或中断。</w:t>
      </w:r>
    </w:p>
    <w:p w:rsidR="00C37FFA" w:rsidRDefault="00C37FFA" w:rsidP="00ED4C0A">
      <w:pPr>
        <w:rPr>
          <w:sz w:val="28"/>
          <w:szCs w:val="28"/>
        </w:rPr>
      </w:pPr>
    </w:p>
    <w:p w:rsidR="00C37FFA" w:rsidRDefault="00C37FFA" w:rsidP="00ED4C0A">
      <w:pPr>
        <w:rPr>
          <w:sz w:val="28"/>
          <w:szCs w:val="28"/>
        </w:rPr>
      </w:pPr>
    </w:p>
    <w:p w:rsidR="00C37FFA" w:rsidRPr="00542A6D" w:rsidRDefault="00C37FFA" w:rsidP="00D55C64">
      <w:pPr>
        <w:ind w:firstLineChars="1850" w:firstLine="31680"/>
        <w:rPr>
          <w:sz w:val="28"/>
          <w:szCs w:val="28"/>
        </w:rPr>
      </w:pPr>
      <w:r w:rsidRPr="00542A6D">
        <w:rPr>
          <w:rFonts w:cs="宋体" w:hint="eastAsia"/>
          <w:sz w:val="28"/>
          <w:szCs w:val="28"/>
        </w:rPr>
        <w:t>承诺人签名：</w:t>
      </w:r>
    </w:p>
    <w:p w:rsidR="00C37FFA" w:rsidRPr="00542A6D" w:rsidRDefault="00C37FFA" w:rsidP="00ED4C0A">
      <w:pPr>
        <w:rPr>
          <w:sz w:val="28"/>
          <w:szCs w:val="28"/>
        </w:rPr>
      </w:pPr>
      <w:r w:rsidRPr="00542A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</w:t>
      </w:r>
      <w:r w:rsidRPr="00542A6D">
        <w:rPr>
          <w:rFonts w:cs="宋体" w:hint="eastAsia"/>
          <w:sz w:val="28"/>
          <w:szCs w:val="28"/>
        </w:rPr>
        <w:t>年</w:t>
      </w:r>
      <w:r w:rsidRPr="00542A6D">
        <w:rPr>
          <w:sz w:val="28"/>
          <w:szCs w:val="28"/>
        </w:rPr>
        <w:t xml:space="preserve">   </w:t>
      </w:r>
      <w:r w:rsidRPr="00542A6D">
        <w:rPr>
          <w:rFonts w:cs="宋体" w:hint="eastAsia"/>
          <w:sz w:val="28"/>
          <w:szCs w:val="28"/>
        </w:rPr>
        <w:t>月</w:t>
      </w:r>
      <w:r w:rsidRPr="00542A6D">
        <w:rPr>
          <w:sz w:val="28"/>
          <w:szCs w:val="28"/>
        </w:rPr>
        <w:t xml:space="preserve">    </w:t>
      </w:r>
      <w:r w:rsidRPr="00542A6D">
        <w:rPr>
          <w:rFonts w:cs="宋体" w:hint="eastAsia"/>
          <w:sz w:val="28"/>
          <w:szCs w:val="28"/>
        </w:rPr>
        <w:t>日</w:t>
      </w:r>
    </w:p>
    <w:p w:rsidR="00C37FFA" w:rsidRPr="00542A6D" w:rsidRDefault="00C37FFA" w:rsidP="00ED4C0A">
      <w:pPr>
        <w:rPr>
          <w:sz w:val="28"/>
          <w:szCs w:val="28"/>
        </w:rPr>
      </w:pPr>
    </w:p>
    <w:sectPr w:rsidR="00C37FFA" w:rsidRPr="00542A6D" w:rsidSect="0051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FA" w:rsidRDefault="00C37FFA" w:rsidP="00B46EF6">
      <w:r>
        <w:separator/>
      </w:r>
    </w:p>
  </w:endnote>
  <w:endnote w:type="continuationSeparator" w:id="0">
    <w:p w:rsidR="00C37FFA" w:rsidRDefault="00C37FFA" w:rsidP="00B4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FA" w:rsidRDefault="00C37FFA" w:rsidP="00B46EF6">
      <w:r>
        <w:separator/>
      </w:r>
    </w:p>
  </w:footnote>
  <w:footnote w:type="continuationSeparator" w:id="0">
    <w:p w:rsidR="00C37FFA" w:rsidRDefault="00C37FFA" w:rsidP="00B46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991"/>
    <w:multiLevelType w:val="hybridMultilevel"/>
    <w:tmpl w:val="2846759A"/>
    <w:lvl w:ilvl="0" w:tplc="0678959E">
      <w:start w:val="1"/>
      <w:numFmt w:val="japaneseCounting"/>
      <w:lvlText w:val="%1、"/>
      <w:lvlJc w:val="left"/>
      <w:pPr>
        <w:ind w:left="1215" w:hanging="795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C8D"/>
    <w:rsid w:val="000115D2"/>
    <w:rsid w:val="00056A26"/>
    <w:rsid w:val="000C1D41"/>
    <w:rsid w:val="00182FD3"/>
    <w:rsid w:val="00183CE5"/>
    <w:rsid w:val="001B0DA7"/>
    <w:rsid w:val="00204140"/>
    <w:rsid w:val="00242CD2"/>
    <w:rsid w:val="00243624"/>
    <w:rsid w:val="002A1068"/>
    <w:rsid w:val="003A5FCB"/>
    <w:rsid w:val="003F2375"/>
    <w:rsid w:val="0040062A"/>
    <w:rsid w:val="004268DD"/>
    <w:rsid w:val="004B409C"/>
    <w:rsid w:val="004E39F4"/>
    <w:rsid w:val="004E559B"/>
    <w:rsid w:val="0051686A"/>
    <w:rsid w:val="00537DAB"/>
    <w:rsid w:val="00542A6D"/>
    <w:rsid w:val="00564148"/>
    <w:rsid w:val="00596FB6"/>
    <w:rsid w:val="00602185"/>
    <w:rsid w:val="006033C7"/>
    <w:rsid w:val="006657E8"/>
    <w:rsid w:val="006A3020"/>
    <w:rsid w:val="006C3DCE"/>
    <w:rsid w:val="00703ED3"/>
    <w:rsid w:val="00735B1E"/>
    <w:rsid w:val="007A132B"/>
    <w:rsid w:val="007D0DC9"/>
    <w:rsid w:val="007D14C1"/>
    <w:rsid w:val="00824C8D"/>
    <w:rsid w:val="00844AD4"/>
    <w:rsid w:val="00875B7F"/>
    <w:rsid w:val="008A5C3A"/>
    <w:rsid w:val="00961A63"/>
    <w:rsid w:val="00967646"/>
    <w:rsid w:val="00A2345A"/>
    <w:rsid w:val="00B46EF6"/>
    <w:rsid w:val="00B52881"/>
    <w:rsid w:val="00B74036"/>
    <w:rsid w:val="00B941E1"/>
    <w:rsid w:val="00BD115F"/>
    <w:rsid w:val="00BE357D"/>
    <w:rsid w:val="00C36CC6"/>
    <w:rsid w:val="00C37FFA"/>
    <w:rsid w:val="00C41D23"/>
    <w:rsid w:val="00D14958"/>
    <w:rsid w:val="00D43F85"/>
    <w:rsid w:val="00D55C64"/>
    <w:rsid w:val="00DA4DE3"/>
    <w:rsid w:val="00DC30AD"/>
    <w:rsid w:val="00DD1DB6"/>
    <w:rsid w:val="00E11177"/>
    <w:rsid w:val="00E50646"/>
    <w:rsid w:val="00E50F86"/>
    <w:rsid w:val="00ED4C0A"/>
    <w:rsid w:val="00EE58F0"/>
    <w:rsid w:val="00F611B0"/>
    <w:rsid w:val="00F61630"/>
    <w:rsid w:val="00F74E62"/>
    <w:rsid w:val="00FE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2B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13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32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3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132B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132B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132B"/>
    <w:rPr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7A132B"/>
    <w:rPr>
      <w:b/>
      <w:bCs/>
    </w:rPr>
  </w:style>
  <w:style w:type="paragraph" w:styleId="ListParagraph">
    <w:name w:val="List Paragraph"/>
    <w:basedOn w:val="Normal"/>
    <w:uiPriority w:val="99"/>
    <w:qFormat/>
    <w:rsid w:val="00ED4C0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46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6EF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46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6E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54</Words>
  <Characters>308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黄俊杰</cp:lastModifiedBy>
  <cp:revision>88</cp:revision>
  <dcterms:created xsi:type="dcterms:W3CDTF">2017-06-15T12:03:00Z</dcterms:created>
  <dcterms:modified xsi:type="dcterms:W3CDTF">2019-04-26T01:32:00Z</dcterms:modified>
</cp:coreProperties>
</file>