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4F" w:rsidRDefault="00AE1D7F">
      <w:pPr>
        <w:tabs>
          <w:tab w:val="left" w:pos="180"/>
        </w:tabs>
        <w:spacing w:line="480" w:lineRule="exact"/>
        <w:jc w:val="center"/>
        <w:rPr>
          <w:rFonts w:ascii="方正小标宋简体" w:eastAsia="方正小标宋简体" w:hAnsi="宋体"/>
          <w:sz w:val="38"/>
          <w:szCs w:val="38"/>
        </w:rPr>
      </w:pPr>
      <w:r>
        <w:rPr>
          <w:rFonts w:ascii="方正小标宋简体" w:eastAsia="方正小标宋简体" w:hAnsi="宋体" w:hint="eastAsia"/>
          <w:sz w:val="38"/>
          <w:szCs w:val="38"/>
        </w:rPr>
        <w:t>求</w:t>
      </w:r>
      <w:r>
        <w:rPr>
          <w:rFonts w:ascii="方正小标宋简体" w:eastAsia="方正小标宋简体" w:hAnsi="宋体" w:hint="eastAsia"/>
          <w:sz w:val="38"/>
          <w:szCs w:val="38"/>
        </w:rPr>
        <w:t xml:space="preserve">  </w:t>
      </w:r>
      <w:r>
        <w:rPr>
          <w:rFonts w:ascii="方正小标宋简体" w:eastAsia="方正小标宋简体" w:hAnsi="宋体" w:hint="eastAsia"/>
          <w:sz w:val="38"/>
          <w:szCs w:val="38"/>
        </w:rPr>
        <w:t>职</w:t>
      </w:r>
      <w:r>
        <w:rPr>
          <w:rFonts w:ascii="方正小标宋简体" w:eastAsia="方正小标宋简体" w:hAnsi="宋体" w:hint="eastAsia"/>
          <w:sz w:val="38"/>
          <w:szCs w:val="38"/>
        </w:rPr>
        <w:t xml:space="preserve">  </w:t>
      </w:r>
      <w:r>
        <w:rPr>
          <w:rFonts w:ascii="方正小标宋简体" w:eastAsia="方正小标宋简体" w:hAnsi="宋体" w:hint="eastAsia"/>
          <w:sz w:val="38"/>
          <w:szCs w:val="38"/>
        </w:rPr>
        <w:t>申</w:t>
      </w:r>
      <w:r>
        <w:rPr>
          <w:rFonts w:ascii="方正小标宋简体" w:eastAsia="方正小标宋简体" w:hAnsi="宋体" w:hint="eastAsia"/>
          <w:sz w:val="38"/>
          <w:szCs w:val="38"/>
        </w:rPr>
        <w:t xml:space="preserve">  </w:t>
      </w:r>
      <w:r>
        <w:rPr>
          <w:rFonts w:ascii="方正小标宋简体" w:eastAsia="方正小标宋简体" w:hAnsi="宋体" w:hint="eastAsia"/>
          <w:sz w:val="38"/>
          <w:szCs w:val="38"/>
        </w:rPr>
        <w:t>请</w:t>
      </w:r>
      <w:r>
        <w:rPr>
          <w:rFonts w:ascii="方正小标宋简体" w:eastAsia="方正小标宋简体" w:hAnsi="宋体" w:hint="eastAsia"/>
          <w:sz w:val="38"/>
          <w:szCs w:val="38"/>
        </w:rPr>
        <w:t xml:space="preserve">  </w:t>
      </w:r>
      <w:r>
        <w:rPr>
          <w:rFonts w:ascii="方正小标宋简体" w:eastAsia="方正小标宋简体" w:hAnsi="宋体" w:hint="eastAsia"/>
          <w:sz w:val="38"/>
          <w:szCs w:val="38"/>
        </w:rPr>
        <w:t>表</w:t>
      </w:r>
    </w:p>
    <w:p w:rsidR="008B6C4F" w:rsidRDefault="00AE1D7F">
      <w:pPr>
        <w:spacing w:line="440" w:lineRule="exact"/>
        <w:ind w:firstLineChars="1900" w:firstLine="4560"/>
        <w:rPr>
          <w:rFonts w:ascii="楷体_GB2312" w:eastAsia="楷体_GB2312" w:hAnsi="宋体"/>
          <w:sz w:val="24"/>
        </w:rPr>
      </w:pPr>
      <w:r>
        <w:rPr>
          <w:rFonts w:ascii="黑体" w:eastAsia="黑体" w:hAnsi="宋体" w:hint="eastAsia"/>
          <w:sz w:val="24"/>
        </w:rPr>
        <w:t>填表日期</w:t>
      </w:r>
      <w:r>
        <w:rPr>
          <w:rFonts w:ascii="楷体_GB2312" w:eastAsia="楷体_GB2312" w:hAnsi="宋体" w:hint="eastAsia"/>
          <w:sz w:val="24"/>
        </w:rPr>
        <w:t>：</w:t>
      </w:r>
      <w:r>
        <w:rPr>
          <w:rFonts w:ascii="楷体_GB2312" w:eastAsia="楷体_GB2312" w:hAnsi="宋体" w:hint="eastAsia"/>
          <w:sz w:val="24"/>
        </w:rPr>
        <w:t xml:space="preserve">     </w:t>
      </w:r>
      <w:r>
        <w:rPr>
          <w:rFonts w:ascii="楷体_GB2312" w:eastAsia="楷体_GB2312" w:hAnsi="宋体" w:hint="eastAsia"/>
          <w:sz w:val="24"/>
        </w:rPr>
        <w:t>年</w:t>
      </w:r>
      <w:r>
        <w:rPr>
          <w:rFonts w:ascii="楷体_GB2312" w:eastAsia="楷体_GB2312" w:hAnsi="宋体" w:hint="eastAsia"/>
          <w:sz w:val="24"/>
        </w:rPr>
        <w:t xml:space="preserve">   </w:t>
      </w:r>
      <w:r>
        <w:rPr>
          <w:rFonts w:ascii="楷体_GB2312" w:eastAsia="楷体_GB2312" w:hAnsi="宋体" w:hint="eastAsia"/>
          <w:sz w:val="24"/>
        </w:rPr>
        <w:t>月</w:t>
      </w:r>
      <w:r>
        <w:rPr>
          <w:rFonts w:ascii="楷体_GB2312" w:eastAsia="楷体_GB2312" w:hAnsi="宋体" w:hint="eastAsia"/>
          <w:sz w:val="24"/>
        </w:rPr>
        <w:t xml:space="preserve">   </w:t>
      </w:r>
      <w:r>
        <w:rPr>
          <w:rFonts w:ascii="楷体_GB2312" w:eastAsia="楷体_GB2312" w:hAnsi="宋体" w:hint="eastAsia"/>
          <w:sz w:val="24"/>
        </w:rPr>
        <w:t>日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"/>
        <w:gridCol w:w="643"/>
        <w:gridCol w:w="1047"/>
        <w:gridCol w:w="513"/>
        <w:gridCol w:w="196"/>
        <w:gridCol w:w="992"/>
        <w:gridCol w:w="229"/>
        <w:gridCol w:w="622"/>
        <w:gridCol w:w="850"/>
        <w:gridCol w:w="992"/>
        <w:gridCol w:w="1168"/>
        <w:gridCol w:w="56"/>
        <w:gridCol w:w="267"/>
        <w:gridCol w:w="1365"/>
        <w:gridCol w:w="10"/>
      </w:tblGrid>
      <w:tr w:rsidR="008B6C4F" w:rsidTr="00401C02">
        <w:trPr>
          <w:trHeight w:val="557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AE1D7F" w:rsidP="0008524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</w:t>
            </w:r>
            <w:r>
              <w:rPr>
                <w:rFonts w:ascii="黑体" w:eastAsia="黑体" w:hAnsi="宋体" w:hint="eastAsia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szCs w:val="21"/>
              </w:rPr>
              <w:t>名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AE1D7F" w:rsidP="0008524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AE1D7F" w:rsidP="0008524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AE1D7F" w:rsidP="0008524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籍贯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AE1D7F" w:rsidP="0008524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照</w:t>
            </w:r>
          </w:p>
          <w:p w:rsidR="008B6C4F" w:rsidRDefault="008B6C4F" w:rsidP="0008524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</w:p>
          <w:p w:rsidR="008B6C4F" w:rsidRDefault="00AE1D7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片</w:t>
            </w:r>
          </w:p>
        </w:tc>
      </w:tr>
      <w:tr w:rsidR="008B6C4F" w:rsidTr="00401C02">
        <w:trPr>
          <w:trHeight w:val="557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AE1D7F" w:rsidP="0008524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出生年月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AE1D7F" w:rsidP="0008524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年龄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AE1D7F" w:rsidP="0008524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婚否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AE1D7F" w:rsidP="00085240">
            <w:pPr>
              <w:spacing w:line="0" w:lineRule="atLeas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</w:t>
            </w:r>
          </w:p>
        </w:tc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D3D25" w:rsidTr="00401C02">
        <w:trPr>
          <w:trHeight w:val="557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25" w:rsidRDefault="00CD3D25" w:rsidP="0008524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政治面貌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25" w:rsidRDefault="00CD3D25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25" w:rsidRDefault="00CD3D25" w:rsidP="0008524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健康</w:t>
            </w:r>
          </w:p>
          <w:p w:rsidR="00CD3D25" w:rsidRDefault="00CD3D25" w:rsidP="00085240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状况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25" w:rsidRDefault="00CD3D25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25" w:rsidRDefault="00CD3D25" w:rsidP="0008524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B6C4F" w:rsidTr="00401C02">
        <w:trPr>
          <w:trHeight w:val="557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AE1D7F" w:rsidP="0008524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身份证号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AE1D7F" w:rsidP="0008524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B6C4F" w:rsidTr="00085240">
        <w:trPr>
          <w:trHeight w:val="557"/>
          <w:jc w:val="center"/>
        </w:trPr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AE1D7F" w:rsidP="0008524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家庭详细住址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AE1D7F" w:rsidP="00085240">
            <w:pPr>
              <w:spacing w:line="0" w:lineRule="atLeas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专业技能</w:t>
            </w:r>
          </w:p>
          <w:p w:rsidR="008B6C4F" w:rsidRDefault="00AE1D7F" w:rsidP="00085240">
            <w:pPr>
              <w:spacing w:line="0" w:lineRule="atLeas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（职称）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85240" w:rsidTr="00085240">
        <w:trPr>
          <w:trHeight w:hRule="exact" w:val="725"/>
          <w:jc w:val="center"/>
        </w:trPr>
        <w:tc>
          <w:tcPr>
            <w:tcW w:w="492" w:type="dxa"/>
            <w:vMerge w:val="restart"/>
            <w:vAlign w:val="center"/>
          </w:tcPr>
          <w:p w:rsidR="00085240" w:rsidRDefault="00611ED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最终学历</w:t>
            </w:r>
          </w:p>
        </w:tc>
        <w:tc>
          <w:tcPr>
            <w:tcW w:w="1690" w:type="dxa"/>
            <w:gridSpan w:val="2"/>
            <w:vAlign w:val="center"/>
          </w:tcPr>
          <w:p w:rsidR="00085240" w:rsidRDefault="00611EDF" w:rsidP="00085240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毕业</w:t>
            </w:r>
            <w:r w:rsidR="00085240">
              <w:rPr>
                <w:rFonts w:ascii="楷体_GB2312" w:eastAsia="楷体_GB2312" w:hAnsi="宋体" w:hint="eastAsia"/>
                <w:szCs w:val="21"/>
              </w:rPr>
              <w:t>时间</w:t>
            </w:r>
          </w:p>
        </w:tc>
        <w:tc>
          <w:tcPr>
            <w:tcW w:w="2552" w:type="dxa"/>
            <w:gridSpan w:val="5"/>
            <w:vAlign w:val="center"/>
          </w:tcPr>
          <w:p w:rsidR="00085240" w:rsidRDefault="00085240" w:rsidP="00085240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毕 业 院 校</w:t>
            </w:r>
          </w:p>
        </w:tc>
        <w:tc>
          <w:tcPr>
            <w:tcW w:w="1842" w:type="dxa"/>
            <w:gridSpan w:val="2"/>
            <w:vAlign w:val="center"/>
          </w:tcPr>
          <w:p w:rsidR="00085240" w:rsidRDefault="00085240" w:rsidP="00085240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专   业</w:t>
            </w:r>
          </w:p>
        </w:tc>
        <w:tc>
          <w:tcPr>
            <w:tcW w:w="2866" w:type="dxa"/>
            <w:gridSpan w:val="5"/>
            <w:vAlign w:val="center"/>
          </w:tcPr>
          <w:p w:rsidR="00085240" w:rsidRDefault="00085240" w:rsidP="00085240">
            <w:pPr>
              <w:spacing w:line="0" w:lineRule="atLeast"/>
              <w:ind w:left="8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学历（学位）</w:t>
            </w:r>
          </w:p>
        </w:tc>
      </w:tr>
      <w:tr w:rsidR="00085240" w:rsidTr="00085240">
        <w:trPr>
          <w:trHeight w:hRule="exact" w:val="595"/>
          <w:jc w:val="center"/>
        </w:trPr>
        <w:tc>
          <w:tcPr>
            <w:tcW w:w="492" w:type="dxa"/>
            <w:vMerge/>
            <w:vAlign w:val="center"/>
          </w:tcPr>
          <w:p w:rsidR="00085240" w:rsidRDefault="00085240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085240" w:rsidRDefault="00085240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085240" w:rsidRDefault="00085240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85240" w:rsidRDefault="00085240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5"/>
            <w:vAlign w:val="center"/>
          </w:tcPr>
          <w:p w:rsidR="00085240" w:rsidRDefault="00085240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B6C4F" w:rsidTr="00085240">
        <w:trPr>
          <w:trHeight w:hRule="exact" w:val="617"/>
          <w:jc w:val="center"/>
        </w:trPr>
        <w:tc>
          <w:tcPr>
            <w:tcW w:w="492" w:type="dxa"/>
            <w:vMerge w:val="restart"/>
            <w:vAlign w:val="center"/>
          </w:tcPr>
          <w:p w:rsidR="008B6C4F" w:rsidRDefault="00AE1D7F" w:rsidP="00085240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工作经历</w:t>
            </w:r>
          </w:p>
        </w:tc>
        <w:tc>
          <w:tcPr>
            <w:tcW w:w="1690" w:type="dxa"/>
            <w:gridSpan w:val="2"/>
            <w:vAlign w:val="center"/>
          </w:tcPr>
          <w:p w:rsidR="008B6C4F" w:rsidRDefault="00AE1D7F" w:rsidP="00085240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任职时间</w:t>
            </w: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  <w:vAlign w:val="center"/>
          </w:tcPr>
          <w:p w:rsidR="008B6C4F" w:rsidRDefault="00AE1D7F" w:rsidP="00085240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任职（实习）单位</w:t>
            </w:r>
          </w:p>
        </w:tc>
        <w:tc>
          <w:tcPr>
            <w:tcW w:w="3066" w:type="dxa"/>
            <w:gridSpan w:val="4"/>
            <w:tcBorders>
              <w:right w:val="single" w:sz="4" w:space="0" w:color="auto"/>
            </w:tcBorders>
            <w:vAlign w:val="center"/>
          </w:tcPr>
          <w:p w:rsidR="008B6C4F" w:rsidRDefault="00AE1D7F" w:rsidP="00085240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任职岗位及职务</w:t>
            </w: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  <w:vAlign w:val="center"/>
          </w:tcPr>
          <w:p w:rsidR="008B6C4F" w:rsidRDefault="00AE1D7F" w:rsidP="00085240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证明人</w:t>
            </w:r>
          </w:p>
        </w:tc>
      </w:tr>
      <w:tr w:rsidR="008B6C4F" w:rsidTr="00085240">
        <w:trPr>
          <w:trHeight w:hRule="exact" w:val="595"/>
          <w:jc w:val="center"/>
        </w:trPr>
        <w:tc>
          <w:tcPr>
            <w:tcW w:w="492" w:type="dxa"/>
            <w:vMerge/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  <w:vAlign w:val="center"/>
          </w:tcPr>
          <w:p w:rsidR="008B6C4F" w:rsidRDefault="00AE1D7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/>
            </w:r>
          </w:p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6" w:type="dxa"/>
            <w:gridSpan w:val="4"/>
            <w:tcBorders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B6C4F" w:rsidTr="00085240">
        <w:trPr>
          <w:trHeight w:hRule="exact" w:val="595"/>
          <w:jc w:val="center"/>
        </w:trPr>
        <w:tc>
          <w:tcPr>
            <w:tcW w:w="492" w:type="dxa"/>
            <w:vMerge/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6" w:type="dxa"/>
            <w:gridSpan w:val="4"/>
            <w:tcBorders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B6C4F" w:rsidTr="00085240">
        <w:trPr>
          <w:trHeight w:hRule="exact" w:val="595"/>
          <w:jc w:val="center"/>
        </w:trPr>
        <w:tc>
          <w:tcPr>
            <w:tcW w:w="492" w:type="dxa"/>
            <w:vMerge/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6" w:type="dxa"/>
            <w:gridSpan w:val="4"/>
            <w:tcBorders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B6C4F" w:rsidTr="00085240">
        <w:trPr>
          <w:trHeight w:hRule="exact" w:val="595"/>
          <w:jc w:val="center"/>
        </w:trPr>
        <w:tc>
          <w:tcPr>
            <w:tcW w:w="492" w:type="dxa"/>
            <w:vMerge/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6" w:type="dxa"/>
            <w:gridSpan w:val="4"/>
            <w:tcBorders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B6C4F" w:rsidTr="00085240">
        <w:trPr>
          <w:trHeight w:hRule="exact" w:val="595"/>
          <w:jc w:val="center"/>
        </w:trPr>
        <w:tc>
          <w:tcPr>
            <w:tcW w:w="492" w:type="dxa"/>
            <w:vMerge/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6" w:type="dxa"/>
            <w:gridSpan w:val="4"/>
            <w:tcBorders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  <w:vAlign w:val="center"/>
          </w:tcPr>
          <w:p w:rsidR="008B6C4F" w:rsidRDefault="008B6C4F" w:rsidP="000852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01C02" w:rsidTr="0086224A">
        <w:tblPrEx>
          <w:tblLook w:val="0000"/>
        </w:tblPrEx>
        <w:trPr>
          <w:gridAfter w:val="1"/>
          <w:wAfter w:w="10" w:type="dxa"/>
          <w:trHeight w:val="615"/>
          <w:jc w:val="center"/>
        </w:trPr>
        <w:tc>
          <w:tcPr>
            <w:tcW w:w="492" w:type="dxa"/>
            <w:vMerge w:val="restart"/>
            <w:vAlign w:val="center"/>
          </w:tcPr>
          <w:p w:rsidR="00401C02" w:rsidRDefault="00401C02" w:rsidP="0086224A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</w:t>
            </w:r>
          </w:p>
          <w:p w:rsidR="00401C02" w:rsidRDefault="00401C02" w:rsidP="0086224A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要</w:t>
            </w:r>
          </w:p>
          <w:p w:rsidR="00401C02" w:rsidRDefault="00401C02" w:rsidP="0086224A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社</w:t>
            </w:r>
          </w:p>
          <w:p w:rsidR="00401C02" w:rsidRDefault="00401C02" w:rsidP="0086224A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会</w:t>
            </w:r>
          </w:p>
          <w:p w:rsidR="00401C02" w:rsidRDefault="00401C02" w:rsidP="0086224A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关</w:t>
            </w:r>
          </w:p>
          <w:p w:rsidR="00401C02" w:rsidRDefault="00401C02" w:rsidP="0086224A">
            <w:pPr>
              <w:spacing w:line="0" w:lineRule="atLeast"/>
              <w:jc w:val="center"/>
              <w:rPr>
                <w:rFonts w:ascii="黑体" w:eastAsia="黑体" w:hint="eastAsia"/>
                <w:sz w:val="10"/>
                <w:szCs w:val="10"/>
              </w:rPr>
            </w:pPr>
            <w:r>
              <w:rPr>
                <w:rFonts w:ascii="黑体" w:eastAsia="黑体" w:hAnsi="黑体" w:hint="eastAsia"/>
                <w:sz w:val="24"/>
              </w:rPr>
              <w:t>系</w:t>
            </w:r>
          </w:p>
        </w:tc>
        <w:tc>
          <w:tcPr>
            <w:tcW w:w="643" w:type="dxa"/>
            <w:vMerge w:val="restart"/>
            <w:shd w:val="clear" w:color="auto" w:fill="auto"/>
            <w:vAlign w:val="center"/>
          </w:tcPr>
          <w:p w:rsidR="0086224A" w:rsidRDefault="00401C02" w:rsidP="0086224A">
            <w:pPr>
              <w:widowControl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</w:t>
            </w:r>
          </w:p>
          <w:p w:rsidR="0086224A" w:rsidRDefault="00401C02" w:rsidP="0086224A">
            <w:pPr>
              <w:widowControl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庭</w:t>
            </w:r>
          </w:p>
          <w:p w:rsidR="0086224A" w:rsidRDefault="00401C02" w:rsidP="0086224A">
            <w:pPr>
              <w:widowControl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</w:t>
            </w:r>
          </w:p>
          <w:p w:rsidR="0086224A" w:rsidRDefault="00401C02" w:rsidP="0086224A">
            <w:pPr>
              <w:widowControl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员</w:t>
            </w:r>
          </w:p>
          <w:p w:rsidR="0086224A" w:rsidRDefault="00401C02" w:rsidP="0086224A">
            <w:pPr>
              <w:widowControl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情</w:t>
            </w:r>
          </w:p>
          <w:p w:rsidR="00401C02" w:rsidRDefault="00401C02" w:rsidP="0086224A">
            <w:pPr>
              <w:widowControl/>
              <w:jc w:val="center"/>
              <w:rPr>
                <w:rFonts w:ascii="黑体" w:eastAsia="黑体" w:hint="eastAsia"/>
                <w:sz w:val="10"/>
                <w:szCs w:val="10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况</w:t>
            </w:r>
            <w:proofErr w:type="gramEnd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01C02" w:rsidRDefault="00401C02" w:rsidP="00191FB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关  系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01C02" w:rsidRDefault="00401C02" w:rsidP="00191FB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3955" w:type="dxa"/>
            <w:gridSpan w:val="6"/>
            <w:shd w:val="clear" w:color="auto" w:fill="auto"/>
            <w:vAlign w:val="center"/>
          </w:tcPr>
          <w:p w:rsidR="00401C02" w:rsidRDefault="00401C02" w:rsidP="00191FB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工 作 单 位 与 职 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务</w:t>
            </w:r>
            <w:proofErr w:type="gramEnd"/>
          </w:p>
        </w:tc>
        <w:tc>
          <w:tcPr>
            <w:tcW w:w="1365" w:type="dxa"/>
            <w:shd w:val="clear" w:color="auto" w:fill="auto"/>
            <w:vAlign w:val="center"/>
          </w:tcPr>
          <w:p w:rsidR="00401C02" w:rsidRDefault="00401C02" w:rsidP="00191FB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 注</w:t>
            </w:r>
          </w:p>
        </w:tc>
      </w:tr>
      <w:tr w:rsidR="00401C02" w:rsidTr="00401C02">
        <w:tblPrEx>
          <w:tblLook w:val="0000"/>
        </w:tblPrEx>
        <w:trPr>
          <w:gridAfter w:val="1"/>
          <w:wAfter w:w="10" w:type="dxa"/>
          <w:trHeight w:val="645"/>
          <w:jc w:val="center"/>
        </w:trPr>
        <w:tc>
          <w:tcPr>
            <w:tcW w:w="492" w:type="dxa"/>
            <w:vMerge/>
          </w:tcPr>
          <w:p w:rsidR="00401C02" w:rsidRDefault="00401C02" w:rsidP="00085240">
            <w:pPr>
              <w:spacing w:line="0" w:lineRule="atLeas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643" w:type="dxa"/>
            <w:vMerge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3955" w:type="dxa"/>
            <w:gridSpan w:val="6"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1365" w:type="dxa"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</w:tr>
      <w:tr w:rsidR="00401C02" w:rsidTr="00401C02">
        <w:tblPrEx>
          <w:tblLook w:val="0000"/>
        </w:tblPrEx>
        <w:trPr>
          <w:gridAfter w:val="1"/>
          <w:wAfter w:w="10" w:type="dxa"/>
          <w:trHeight w:val="795"/>
          <w:jc w:val="center"/>
        </w:trPr>
        <w:tc>
          <w:tcPr>
            <w:tcW w:w="492" w:type="dxa"/>
            <w:vMerge/>
          </w:tcPr>
          <w:p w:rsidR="00401C02" w:rsidRDefault="00401C02" w:rsidP="00085240">
            <w:pPr>
              <w:spacing w:line="0" w:lineRule="atLeas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643" w:type="dxa"/>
            <w:vMerge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3955" w:type="dxa"/>
            <w:gridSpan w:val="6"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1365" w:type="dxa"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</w:tr>
      <w:tr w:rsidR="00401C02" w:rsidTr="00401C02">
        <w:tblPrEx>
          <w:tblLook w:val="0000"/>
        </w:tblPrEx>
        <w:trPr>
          <w:gridAfter w:val="1"/>
          <w:wAfter w:w="10" w:type="dxa"/>
          <w:trHeight w:val="750"/>
          <w:jc w:val="center"/>
        </w:trPr>
        <w:tc>
          <w:tcPr>
            <w:tcW w:w="492" w:type="dxa"/>
            <w:vMerge/>
          </w:tcPr>
          <w:p w:rsidR="00401C02" w:rsidRDefault="00401C02" w:rsidP="00085240">
            <w:pPr>
              <w:spacing w:line="0" w:lineRule="atLeas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643" w:type="dxa"/>
            <w:vMerge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3955" w:type="dxa"/>
            <w:gridSpan w:val="6"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1365" w:type="dxa"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</w:tr>
      <w:tr w:rsidR="00401C02" w:rsidTr="00401C02">
        <w:tblPrEx>
          <w:tblLook w:val="0000"/>
        </w:tblPrEx>
        <w:trPr>
          <w:gridAfter w:val="1"/>
          <w:wAfter w:w="10" w:type="dxa"/>
          <w:trHeight w:val="660"/>
          <w:jc w:val="center"/>
        </w:trPr>
        <w:tc>
          <w:tcPr>
            <w:tcW w:w="492" w:type="dxa"/>
            <w:vMerge/>
          </w:tcPr>
          <w:p w:rsidR="00401C02" w:rsidRDefault="00401C02" w:rsidP="00085240">
            <w:pPr>
              <w:spacing w:line="0" w:lineRule="atLeas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643" w:type="dxa"/>
            <w:vMerge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3955" w:type="dxa"/>
            <w:gridSpan w:val="6"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1365" w:type="dxa"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</w:tr>
      <w:tr w:rsidR="00401C02" w:rsidTr="00401C02">
        <w:tblPrEx>
          <w:tblLook w:val="0000"/>
        </w:tblPrEx>
        <w:trPr>
          <w:gridAfter w:val="1"/>
          <w:wAfter w:w="10" w:type="dxa"/>
          <w:trHeight w:val="660"/>
          <w:jc w:val="center"/>
        </w:trPr>
        <w:tc>
          <w:tcPr>
            <w:tcW w:w="492" w:type="dxa"/>
            <w:vMerge/>
          </w:tcPr>
          <w:p w:rsidR="00401C02" w:rsidRDefault="00401C02" w:rsidP="00085240">
            <w:pPr>
              <w:spacing w:line="0" w:lineRule="atLeas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643" w:type="dxa"/>
            <w:vMerge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3955" w:type="dxa"/>
            <w:gridSpan w:val="6"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  <w:tc>
          <w:tcPr>
            <w:tcW w:w="1365" w:type="dxa"/>
            <w:shd w:val="clear" w:color="auto" w:fill="auto"/>
          </w:tcPr>
          <w:p w:rsidR="00401C02" w:rsidRDefault="00401C02">
            <w:pPr>
              <w:widowControl/>
              <w:jc w:val="left"/>
              <w:rPr>
                <w:rFonts w:ascii="黑体" w:eastAsia="黑体" w:hint="eastAsia"/>
                <w:sz w:val="10"/>
                <w:szCs w:val="10"/>
              </w:rPr>
            </w:pPr>
          </w:p>
        </w:tc>
      </w:tr>
    </w:tbl>
    <w:p w:rsidR="008B6C4F" w:rsidRDefault="008B6C4F">
      <w:pPr>
        <w:spacing w:line="0" w:lineRule="atLeast"/>
        <w:rPr>
          <w:rFonts w:ascii="黑体" w:eastAsia="黑体" w:hint="eastAsia"/>
          <w:sz w:val="10"/>
          <w:szCs w:val="10"/>
        </w:rPr>
      </w:pPr>
    </w:p>
    <w:p w:rsidR="00085240" w:rsidRDefault="00085240">
      <w:pPr>
        <w:spacing w:line="0" w:lineRule="atLeast"/>
        <w:rPr>
          <w:rFonts w:ascii="黑体" w:eastAsia="黑体" w:hint="eastAsia"/>
          <w:sz w:val="10"/>
          <w:szCs w:val="10"/>
        </w:rPr>
      </w:pPr>
    </w:p>
    <w:p w:rsidR="00085240" w:rsidRDefault="00085240">
      <w:pPr>
        <w:spacing w:line="0" w:lineRule="atLeast"/>
        <w:rPr>
          <w:rFonts w:ascii="黑体" w:eastAsia="黑体" w:hint="eastAsia"/>
          <w:sz w:val="10"/>
          <w:szCs w:val="10"/>
        </w:rPr>
      </w:pPr>
    </w:p>
    <w:sectPr w:rsidR="00085240" w:rsidSect="008B6C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ABC2DC1"/>
    <w:rsid w:val="00085240"/>
    <w:rsid w:val="00401C02"/>
    <w:rsid w:val="00417DB2"/>
    <w:rsid w:val="00611EDF"/>
    <w:rsid w:val="006C24CE"/>
    <w:rsid w:val="00773F2F"/>
    <w:rsid w:val="0086224A"/>
    <w:rsid w:val="008B6C4F"/>
    <w:rsid w:val="008C259A"/>
    <w:rsid w:val="00AE1D7F"/>
    <w:rsid w:val="00CA0F86"/>
    <w:rsid w:val="00CD3D25"/>
    <w:rsid w:val="00CF1E0A"/>
    <w:rsid w:val="00FD65FF"/>
    <w:rsid w:val="5ABC2DC1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1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遗忘丶Forever</dc:creator>
  <cp:lastModifiedBy>User</cp:lastModifiedBy>
  <cp:revision>19</cp:revision>
  <dcterms:created xsi:type="dcterms:W3CDTF">2018-08-09T07:21:00Z</dcterms:created>
  <dcterms:modified xsi:type="dcterms:W3CDTF">2019-01-31T08:21:00Z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