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铜陵市经信委公开招聘编外人员</w:t>
      </w:r>
      <w:r>
        <w:rPr>
          <w:rFonts w:hint="eastAsia" w:ascii="方正小标宋简体" w:hAnsi="黑体" w:eastAsia="方正小标宋简体" w:cs="????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9"/>
        <w:tblpPr w:leftFromText="180" w:rightFromText="180" w:vertAnchor="text" w:horzAnchor="page" w:tblpX="1170" w:tblpY="12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59"/>
        <w:gridCol w:w="465"/>
        <w:gridCol w:w="435"/>
        <w:gridCol w:w="438"/>
        <w:gridCol w:w="402"/>
        <w:gridCol w:w="36"/>
        <w:gridCol w:w="438"/>
        <w:gridCol w:w="438"/>
        <w:gridCol w:w="438"/>
        <w:gridCol w:w="438"/>
        <w:gridCol w:w="438"/>
        <w:gridCol w:w="219"/>
        <w:gridCol w:w="219"/>
        <w:gridCol w:w="438"/>
        <w:gridCol w:w="438"/>
        <w:gridCol w:w="438"/>
        <w:gridCol w:w="117"/>
        <w:gridCol w:w="321"/>
        <w:gridCol w:w="438"/>
        <w:gridCol w:w="438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姓名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性别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民族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籍贯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出生年月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学历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3294" w:type="dxa"/>
            <w:gridSpan w:val="9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户籍地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4"/>
              </w:rPr>
              <w:t>执业</w:t>
            </w:r>
            <w:r>
              <w:rPr>
                <w:rFonts w:ascii="仿宋_GB2312" w:hAnsi="????" w:eastAsia="仿宋_GB2312"/>
                <w:sz w:val="24"/>
              </w:rPr>
              <w:t>(</w:t>
            </w:r>
            <w:r>
              <w:rPr>
                <w:rFonts w:hint="eastAsia" w:ascii="仿宋_GB2312" w:hAnsi="????" w:eastAsia="仿宋_GB2312"/>
                <w:sz w:val="24"/>
              </w:rPr>
              <w:t>专业技术</w:t>
            </w:r>
            <w:r>
              <w:rPr>
                <w:rFonts w:ascii="仿宋_GB2312" w:hAnsi="????" w:eastAsia="仿宋_GB2312"/>
                <w:sz w:val="24"/>
              </w:rPr>
              <w:t>)</w:t>
            </w:r>
            <w:r>
              <w:rPr>
                <w:rFonts w:hint="eastAsia" w:ascii="仿宋_GB2312" w:hAnsi="????" w:eastAsia="仿宋_GB2312"/>
                <w:sz w:val="24"/>
              </w:rPr>
              <w:t>资格证名称及取得时间</w:t>
            </w:r>
          </w:p>
        </w:tc>
        <w:tc>
          <w:tcPr>
            <w:tcW w:w="329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329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身份证号码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家庭住址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报考岗位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jc w:val="left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个人简历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spacing w:line="400" w:lineRule="exact"/>
              <w:ind w:firstLine="556"/>
              <w:rPr>
                <w:rFonts w:ascii="仿宋_GB2312" w:hAnsi="????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诚信承诺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spacing w:line="400" w:lineRule="exact"/>
              <w:ind w:firstLine="556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仿宋_GB2312" w:hAnsi="????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556"/>
              <w:jc w:val="right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本人签名：</w:t>
            </w:r>
            <w:r>
              <w:rPr>
                <w:rFonts w:ascii="仿宋_GB2312" w:hAnsi="????" w:eastAsia="仿宋_GB2312"/>
                <w:sz w:val="28"/>
                <w:szCs w:val="28"/>
              </w:rPr>
              <w:t xml:space="preserve">            </w:t>
            </w:r>
          </w:p>
          <w:p>
            <w:pPr>
              <w:wordWrap w:val="0"/>
              <w:jc w:val="right"/>
              <w:rPr>
                <w:rFonts w:ascii="仿宋_GB2312" w:hAnsi="????" w:eastAsia="仿宋_GB2312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z w:val="28"/>
                <w:szCs w:val="28"/>
              </w:rPr>
              <w:t>年</w:t>
            </w:r>
            <w:r>
              <w:rPr>
                <w:rFonts w:ascii="仿宋_GB2312" w:hAnsi="????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????" w:eastAsia="仿宋_GB2312"/>
                <w:sz w:val="28"/>
                <w:szCs w:val="28"/>
              </w:rPr>
              <w:t>月</w:t>
            </w:r>
            <w:r>
              <w:rPr>
                <w:rFonts w:ascii="仿宋_GB2312" w:hAnsi="????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????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????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pacing w:val="-28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hAnsi="????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hAnsi="????" w:eastAsia="仿宋_GB2312"/>
                <w:spacing w:val="-28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21"/>
            <w:vAlign w:val="center"/>
          </w:tcPr>
          <w:p>
            <w:pPr>
              <w:rPr>
                <w:rFonts w:ascii="仿宋_GB2312" w:hAnsi="????" w:eastAsia="仿宋_GB2312"/>
                <w:spacing w:val="-28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67BA"/>
    <w:rsid w:val="00097312"/>
    <w:rsid w:val="000B417A"/>
    <w:rsid w:val="000D5E29"/>
    <w:rsid w:val="000E655F"/>
    <w:rsid w:val="000F2717"/>
    <w:rsid w:val="001B4BE2"/>
    <w:rsid w:val="001D32E1"/>
    <w:rsid w:val="001E32AF"/>
    <w:rsid w:val="001F5F2D"/>
    <w:rsid w:val="002243B8"/>
    <w:rsid w:val="00226BCA"/>
    <w:rsid w:val="002466C0"/>
    <w:rsid w:val="002606B1"/>
    <w:rsid w:val="002727BD"/>
    <w:rsid w:val="00283B0B"/>
    <w:rsid w:val="002A60D2"/>
    <w:rsid w:val="002A69B1"/>
    <w:rsid w:val="002C2AC1"/>
    <w:rsid w:val="002C2DB6"/>
    <w:rsid w:val="002C3909"/>
    <w:rsid w:val="002E07EF"/>
    <w:rsid w:val="002E748C"/>
    <w:rsid w:val="00304208"/>
    <w:rsid w:val="00317506"/>
    <w:rsid w:val="00327BF6"/>
    <w:rsid w:val="0034343F"/>
    <w:rsid w:val="00377118"/>
    <w:rsid w:val="003775D8"/>
    <w:rsid w:val="00377A09"/>
    <w:rsid w:val="003A38FA"/>
    <w:rsid w:val="003B150A"/>
    <w:rsid w:val="004127AD"/>
    <w:rsid w:val="00424161"/>
    <w:rsid w:val="00460AF1"/>
    <w:rsid w:val="004620F1"/>
    <w:rsid w:val="004F23D1"/>
    <w:rsid w:val="005108FD"/>
    <w:rsid w:val="005244AD"/>
    <w:rsid w:val="00545111"/>
    <w:rsid w:val="005542C2"/>
    <w:rsid w:val="005844B6"/>
    <w:rsid w:val="005936E8"/>
    <w:rsid w:val="00594AC3"/>
    <w:rsid w:val="005B79B4"/>
    <w:rsid w:val="006271A4"/>
    <w:rsid w:val="00627FE0"/>
    <w:rsid w:val="00630FF0"/>
    <w:rsid w:val="0064442B"/>
    <w:rsid w:val="00662BBA"/>
    <w:rsid w:val="00671E98"/>
    <w:rsid w:val="006A3B0D"/>
    <w:rsid w:val="006C1906"/>
    <w:rsid w:val="006D2564"/>
    <w:rsid w:val="00705AB3"/>
    <w:rsid w:val="00713763"/>
    <w:rsid w:val="00723D6B"/>
    <w:rsid w:val="00776153"/>
    <w:rsid w:val="00791B1E"/>
    <w:rsid w:val="007D069A"/>
    <w:rsid w:val="00845B3D"/>
    <w:rsid w:val="008545FE"/>
    <w:rsid w:val="0088737E"/>
    <w:rsid w:val="008C31BA"/>
    <w:rsid w:val="009300EA"/>
    <w:rsid w:val="00954D78"/>
    <w:rsid w:val="009554E4"/>
    <w:rsid w:val="00994BA7"/>
    <w:rsid w:val="009B69A1"/>
    <w:rsid w:val="009C6802"/>
    <w:rsid w:val="009F508A"/>
    <w:rsid w:val="00A92152"/>
    <w:rsid w:val="00AB6F5E"/>
    <w:rsid w:val="00B13FF0"/>
    <w:rsid w:val="00B36967"/>
    <w:rsid w:val="00B37B9D"/>
    <w:rsid w:val="00B70432"/>
    <w:rsid w:val="00B72C76"/>
    <w:rsid w:val="00BA751B"/>
    <w:rsid w:val="00BB4A7D"/>
    <w:rsid w:val="00BF15A1"/>
    <w:rsid w:val="00C01C74"/>
    <w:rsid w:val="00C212CE"/>
    <w:rsid w:val="00C30A51"/>
    <w:rsid w:val="00C95BF0"/>
    <w:rsid w:val="00CD2AEA"/>
    <w:rsid w:val="00CD70E5"/>
    <w:rsid w:val="00CE3331"/>
    <w:rsid w:val="00D00079"/>
    <w:rsid w:val="00D34B06"/>
    <w:rsid w:val="00D41D78"/>
    <w:rsid w:val="00D5628F"/>
    <w:rsid w:val="00D748B7"/>
    <w:rsid w:val="00DA2EFC"/>
    <w:rsid w:val="00DC3B75"/>
    <w:rsid w:val="00DC5D9E"/>
    <w:rsid w:val="00DD701F"/>
    <w:rsid w:val="00DE7BDC"/>
    <w:rsid w:val="00EC2BCA"/>
    <w:rsid w:val="00F018EC"/>
    <w:rsid w:val="00F13B5B"/>
    <w:rsid w:val="00F24C9E"/>
    <w:rsid w:val="00F455EE"/>
    <w:rsid w:val="00F81307"/>
    <w:rsid w:val="00FF10C8"/>
    <w:rsid w:val="0719504A"/>
    <w:rsid w:val="172F192B"/>
    <w:rsid w:val="1955623D"/>
    <w:rsid w:val="220C67BA"/>
    <w:rsid w:val="259A52B7"/>
    <w:rsid w:val="2B4925BF"/>
    <w:rsid w:val="2B723E0C"/>
    <w:rsid w:val="2D016B1F"/>
    <w:rsid w:val="38292AAE"/>
    <w:rsid w:val="3971036B"/>
    <w:rsid w:val="44B31258"/>
    <w:rsid w:val="49E10B25"/>
    <w:rsid w:val="4A0B7F9E"/>
    <w:rsid w:val="519D3AA0"/>
    <w:rsid w:val="68236785"/>
    <w:rsid w:val="6B5B0606"/>
    <w:rsid w:val="73296725"/>
    <w:rsid w:val="75DC7FF6"/>
    <w:rsid w:val="7AE25F8D"/>
    <w:rsid w:val="7B6B5DE0"/>
    <w:rsid w:val="7F7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left="1279" w:leftChars="609"/>
      <w:jc w:val="left"/>
    </w:pPr>
    <w:rPr>
      <w:sz w:val="32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99"/>
    <w:rPr>
      <w:rFonts w:cs="Times New Roman"/>
      <w:color w:val="444444"/>
      <w:u w:val="non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Indent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默认段落字体 Para Char Char Char Char"/>
    <w:basedOn w:val="1"/>
    <w:qFormat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15">
    <w:name w:val="style2"/>
    <w:basedOn w:val="6"/>
    <w:qFormat/>
    <w:uiPriority w:val="99"/>
    <w:rPr>
      <w:rFonts w:cs="Times New Roman"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494</Words>
  <Characters>2819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2017-09-15T03:30:00Z</dcterms:created>
  <dc:creator>lenovo</dc:creator>
  <cp:lastModifiedBy>1</cp:lastModifiedBy>
  <cp:lastPrinted>2017-10-11T07:34:00Z</cp:lastPrinted>
  <dcterms:modified xsi:type="dcterms:W3CDTF">2017-10-12T03:30:29Z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