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环江毛南族自治县</w:t>
      </w:r>
      <w:r>
        <w:rPr>
          <w:rFonts w:hint="eastAsia"/>
          <w:b/>
          <w:bCs/>
          <w:sz w:val="36"/>
          <w:szCs w:val="36"/>
          <w:lang w:val="en-US" w:eastAsia="zh-CN"/>
        </w:rPr>
        <w:t>审计局2017年</w:t>
      </w:r>
      <w:r>
        <w:rPr>
          <w:rFonts w:hint="eastAsia"/>
          <w:b/>
          <w:bCs/>
          <w:sz w:val="36"/>
          <w:szCs w:val="36"/>
        </w:rPr>
        <w:t>公开招聘</w:t>
      </w:r>
      <w:r>
        <w:rPr>
          <w:rFonts w:hint="eastAsia"/>
          <w:b/>
          <w:bCs/>
          <w:sz w:val="36"/>
          <w:szCs w:val="36"/>
          <w:lang w:eastAsia="zh-CN"/>
        </w:rPr>
        <w:t>政府购买服务岗位</w:t>
      </w:r>
      <w:r>
        <w:rPr>
          <w:rFonts w:hint="eastAsia"/>
          <w:b/>
          <w:bCs/>
          <w:sz w:val="36"/>
          <w:szCs w:val="36"/>
        </w:rPr>
        <w:t>工作人员报名表</w:t>
      </w:r>
    </w:p>
    <w:bookmarkEnd w:id="0"/>
    <w:tbl>
      <w:tblPr>
        <w:tblStyle w:val="7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pgSz w:w="11906" w:h="16838"/>
      <w:pgMar w:top="964" w:right="1106" w:bottom="862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91F"/>
    <w:rsid w:val="00161CE4"/>
    <w:rsid w:val="003B71D2"/>
    <w:rsid w:val="003D483A"/>
    <w:rsid w:val="005B55DB"/>
    <w:rsid w:val="00617E97"/>
    <w:rsid w:val="00674BA6"/>
    <w:rsid w:val="006A1F64"/>
    <w:rsid w:val="006A2F49"/>
    <w:rsid w:val="00A0391F"/>
    <w:rsid w:val="00A61FFC"/>
    <w:rsid w:val="00B70428"/>
    <w:rsid w:val="00DE13E4"/>
    <w:rsid w:val="00F755E0"/>
    <w:rsid w:val="14560969"/>
    <w:rsid w:val="46847F8C"/>
    <w:rsid w:val="4A934E96"/>
    <w:rsid w:val="760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Heading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Title Char"/>
    <w:basedOn w:val="6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69</Words>
  <Characters>394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2016-07-25T02:57:00Z</dcterms:created>
  <dc:creator>Administrator</dc:creator>
  <cp:lastModifiedBy>Administrator</cp:lastModifiedBy>
  <dcterms:modified xsi:type="dcterms:W3CDTF">2017-07-07T02:38:59Z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