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海曙区白云街道招聘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基层公共服务平台工作人员报名表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949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19"/>
        <w:gridCol w:w="229"/>
        <w:gridCol w:w="284"/>
        <w:gridCol w:w="1275"/>
        <w:gridCol w:w="887"/>
        <w:gridCol w:w="384"/>
        <w:gridCol w:w="696"/>
        <w:gridCol w:w="510"/>
        <w:gridCol w:w="500"/>
        <w:gridCol w:w="284"/>
        <w:gridCol w:w="918"/>
        <w:gridCol w:w="783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户籍地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现工作岗位及职务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个人简历（从高中起）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本人声明：各项内容填写真实完整。如弄虚作假，则取消应聘资格，由此造成的责任自负。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初审（签名）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复核（签名）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77DF5"/>
    <w:rsid w:val="5DE77D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2018-05-16T06:30:00Z</dcterms:created>
  <dc:creator>lenovo</dc:creator>
  <cp:lastModifiedBy>lenovo</cp:lastModifiedBy>
  <dcterms:modified xsi:type="dcterms:W3CDTF">2018-05-16T06:33:14Z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