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BD" w:rsidRDefault="00795ABD">
      <w:pPr>
        <w:widowControl/>
        <w:wordWrap w:val="0"/>
        <w:spacing w:line="360" w:lineRule="auto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附件</w:t>
      </w:r>
    </w:p>
    <w:p w:rsidR="00795ABD" w:rsidRDefault="00795ABD">
      <w:pPr>
        <w:widowControl/>
        <w:jc w:val="center"/>
        <w:rPr>
          <w:rFonts w:ascii="方正小标宋简体" w:eastAsia="方正小标宋简体" w:hAnsi="宋体"/>
          <w:bCs/>
          <w:color w:val="000000"/>
          <w:spacing w:val="-2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color w:val="000000"/>
          <w:spacing w:val="-20"/>
          <w:kern w:val="0"/>
          <w:sz w:val="36"/>
          <w:szCs w:val="36"/>
        </w:rPr>
        <w:t>宁波市城市管理局</w:t>
      </w:r>
      <w:bookmarkEnd w:id="0"/>
      <w:r>
        <w:rPr>
          <w:rFonts w:ascii="方正小标宋简体" w:eastAsia="方正小标宋简体" w:hAnsi="宋体" w:hint="eastAsia"/>
          <w:bCs/>
          <w:color w:val="000000"/>
          <w:spacing w:val="-20"/>
          <w:kern w:val="0"/>
          <w:sz w:val="36"/>
          <w:szCs w:val="36"/>
        </w:rPr>
        <w:t>直属事业单位公开招聘工作人员报名表</w:t>
      </w:r>
    </w:p>
    <w:tbl>
      <w:tblPr>
        <w:tblW w:w="9293" w:type="dxa"/>
        <w:jc w:val="center"/>
        <w:tblLayout w:type="fixed"/>
        <w:tblLook w:val="00A0"/>
      </w:tblPr>
      <w:tblGrid>
        <w:gridCol w:w="1389"/>
        <w:gridCol w:w="1075"/>
        <w:gridCol w:w="478"/>
        <w:gridCol w:w="607"/>
        <w:gridCol w:w="899"/>
        <w:gridCol w:w="1264"/>
        <w:gridCol w:w="900"/>
        <w:gridCol w:w="18"/>
        <w:gridCol w:w="1012"/>
        <w:gridCol w:w="1651"/>
      </w:tblGrid>
      <w:tr w:rsidR="00795ABD">
        <w:trPr>
          <w:trHeight w:val="70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出生</w:t>
            </w:r>
          </w:p>
          <w:p w:rsidR="00795ABD" w:rsidRDefault="00795ABD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贴照片处</w:t>
            </w:r>
          </w:p>
        </w:tc>
      </w:tr>
      <w:tr w:rsidR="00795ABD">
        <w:trPr>
          <w:trHeight w:val="287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毕业院校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（毕业时间）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502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209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健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康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状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175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现家庭</w:t>
            </w:r>
          </w:p>
          <w:p w:rsidR="00795ABD" w:rsidRDefault="00795ABD">
            <w:pPr>
              <w:widowControl/>
              <w:snapToGrid w:val="0"/>
              <w:spacing w:line="175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spacing w:line="175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专业技术资格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18"/>
                <w:szCs w:val="21"/>
              </w:rPr>
            </w:pPr>
          </w:p>
        </w:tc>
      </w:tr>
      <w:tr w:rsidR="00795ABD">
        <w:trPr>
          <w:trHeight w:val="409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现户籍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联系电话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245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现工作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拟应聘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1181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奖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惩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情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2143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学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习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作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简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1148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应聘理由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及其他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需要说明</w:t>
            </w:r>
          </w:p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844"/>
          <w:jc w:val="center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5ABD">
        <w:trPr>
          <w:trHeight w:val="1403"/>
          <w:jc w:val="center"/>
        </w:trPr>
        <w:tc>
          <w:tcPr>
            <w:tcW w:w="92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ABD" w:rsidRDefault="00795ABD"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本表所填写内容完全属实，如有作假，一经查实，愿意取消被录用资格。</w:t>
            </w:r>
          </w:p>
          <w:p w:rsidR="00795ABD" w:rsidRDefault="00795ABD"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795ABD" w:rsidRDefault="00795ABD" w:rsidP="00795ABD">
            <w:pPr>
              <w:widowControl/>
              <w:snapToGrid w:val="0"/>
              <w:ind w:firstLineChars="1350" w:firstLine="3168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 w:rsidR="00795ABD" w:rsidRDefault="00795ABD" w:rsidP="00795ABD">
            <w:pPr>
              <w:widowControl/>
              <w:snapToGrid w:val="0"/>
              <w:ind w:firstLineChars="1850" w:firstLine="31680"/>
              <w:rPr>
                <w:rFonts w:ascii="仿宋_GB2312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承诺人签字：</w:t>
            </w:r>
            <w:r>
              <w:rPr>
                <w:rFonts w:ascii="仿宋_GB2312" w:eastAsia="仿宋_GB2312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2018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795ABD" w:rsidRDefault="00795ABD" w:rsidP="007E50C6">
      <w:r>
        <w:rPr>
          <w:rFonts w:ascii="宋体" w:hAnsi="宋体" w:hint="eastAsia"/>
          <w:color w:val="000000"/>
          <w:sz w:val="18"/>
          <w:szCs w:val="18"/>
        </w:rPr>
        <w:t>注：报考者应同时提供本人身份证、户口簿、学历（学位）证书（</w:t>
      </w:r>
      <w:r>
        <w:rPr>
          <w:rFonts w:ascii="宋体" w:hAnsi="宋体"/>
          <w:color w:val="000000"/>
          <w:sz w:val="18"/>
          <w:szCs w:val="18"/>
        </w:rPr>
        <w:t>2020</w:t>
      </w:r>
      <w:r>
        <w:rPr>
          <w:rFonts w:ascii="宋体" w:hAnsi="宋体" w:hint="eastAsia"/>
          <w:color w:val="000000"/>
          <w:sz w:val="18"/>
          <w:szCs w:val="18"/>
        </w:rPr>
        <w:t>年普通高校应届毕业生凭学生证和学校推荐表、成绩单）等证件（证明）的复印件和个人简历；港澳、国外留学归来人员须提供教育部中国留学中心出具的境外学历、学位认证书（</w:t>
      </w:r>
      <w:r>
        <w:rPr>
          <w:rFonts w:ascii="宋体" w:hAnsi="宋体"/>
          <w:color w:val="000000"/>
          <w:sz w:val="18"/>
          <w:szCs w:val="18"/>
        </w:rPr>
        <w:t>2020</w:t>
      </w:r>
      <w:r>
        <w:rPr>
          <w:rFonts w:ascii="宋体" w:hAnsi="宋体" w:hint="eastAsia"/>
          <w:color w:val="000000"/>
          <w:sz w:val="18"/>
          <w:szCs w:val="18"/>
        </w:rPr>
        <w:t>年毕业生凭国境外学校学籍证明）。</w:t>
      </w:r>
    </w:p>
    <w:p w:rsidR="00795ABD" w:rsidRDefault="00795ABD" w:rsidP="007E50C6"/>
    <w:sectPr w:rsidR="00795ABD" w:rsidSect="00B06299">
      <w:pgSz w:w="11906" w:h="16838"/>
      <w:pgMar w:top="1984" w:right="1361" w:bottom="1531" w:left="1588" w:header="851" w:footer="992" w:gutter="0"/>
      <w:cols w:space="0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9C6843"/>
    <w:rsid w:val="002040FF"/>
    <w:rsid w:val="00274B3F"/>
    <w:rsid w:val="00471C68"/>
    <w:rsid w:val="00484F86"/>
    <w:rsid w:val="0059034E"/>
    <w:rsid w:val="00664F83"/>
    <w:rsid w:val="007453C3"/>
    <w:rsid w:val="00795ABD"/>
    <w:rsid w:val="007E50C6"/>
    <w:rsid w:val="008F1EC2"/>
    <w:rsid w:val="00984784"/>
    <w:rsid w:val="00A47A9A"/>
    <w:rsid w:val="00A65132"/>
    <w:rsid w:val="00B06299"/>
    <w:rsid w:val="00B302D0"/>
    <w:rsid w:val="4B9C684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9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hrs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62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兵哥人可</dc:creator>
  <cp:keywords/>
  <dc:description/>
  <cp:lastModifiedBy>JJ</cp:lastModifiedBy>
  <cp:revision>4</cp:revision>
  <dcterms:created xsi:type="dcterms:W3CDTF">2019-09-02T02:05:00Z</dcterms:created>
  <dcterms:modified xsi:type="dcterms:W3CDTF">2019-09-05T08:01:00Z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