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-868680</wp:posOffset>
                </wp:positionH>
                <wp:positionV relativeFrom="paragraph">
                  <wp:posOffset>257810</wp:posOffset>
                </wp:positionV>
                <wp:extent cx="7579995" cy="678815"/>
                <wp:effectExtent l="0" t="0" r="190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9995" cy="678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中宋" w:hAnsi="华文中宋" w:eastAsia="华文中宋" w:cs="华文中宋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color w:val="FFFFFF" w:themeColor="background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宁波城市文化有限公司应聘人员简历表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4pt;margin-top:20.3pt;height:53.45pt;width:596.85pt;mso-position-horizontal-relative:margin;z-index:251678720;mso-width-relative:page;mso-height-relative:page;" fillcolor="#00B0F0" filled="t" stroked="f" coordsize="21600,21600" o:gfxdata="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qKAr2wAAAAwBAAAPAAAAAAAAAAEAIAAAACIAAABk&#10;cnMvZG93bnJldi54bWxQSwECFAAUAAAACACHTuJAxuX1HzwCAABPBAAADgAAAAAAAAABACAAAAAq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中宋" w:hAnsi="华文中宋" w:eastAsia="华文中宋" w:cs="华文中宋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color w:val="FFFFFF" w:themeColor="background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宁波城市文化有限公司应聘人员简历表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80" w:right="0" w:rightChars="0" w:hanging="5880" w:hangingChars="2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80" w:right="0" w:rightChars="0" w:hanging="5880" w:hangingChars="2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</w:t>
      </w:r>
    </w:p>
    <w:tbl>
      <w:tblPr>
        <w:tblStyle w:val="3"/>
        <w:tblW w:w="10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52"/>
        <w:gridCol w:w="839"/>
        <w:gridCol w:w="713"/>
        <w:gridCol w:w="1144"/>
        <w:gridCol w:w="713"/>
        <w:gridCol w:w="853"/>
        <w:gridCol w:w="571"/>
        <w:gridCol w:w="351"/>
        <w:gridCol w:w="192"/>
        <w:gridCol w:w="738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94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姓 名</w:t>
            </w: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身高体重</w:t>
            </w: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tabs>
                <w:tab w:val="left" w:pos="417"/>
              </w:tabs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85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648" w:type="dxa"/>
            <w:gridSpan w:val="5"/>
            <w:vAlign w:val="center"/>
          </w:tcPr>
          <w:p>
            <w:pPr>
              <w:adjustRightInd w:val="0"/>
              <w:snapToGrid w:val="0"/>
              <w:ind w:firstLine="525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所在院校</w:t>
            </w: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3648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906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CG行业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资格证书、熟练使用的软件</w:t>
            </w:r>
          </w:p>
        </w:tc>
        <w:tc>
          <w:tcPr>
            <w:tcW w:w="906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家庭信息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6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CG、广告设计行业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906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在何地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9062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9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906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149" w:leftChars="-265" w:right="-1153" w:rightChars="-549" w:hanging="705" w:hangingChars="294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instrText xml:space="preserve"> HYPERLINK "mailto:填写完此表请以电子版形式与代表作品一并打包发送到81819992@qq.com邮箱" </w:instrTex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填写完此表后请将此表的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word文件与代表作品一并打包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发送到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52018493@qq.com邮箱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fldChar w:fldCharType="end"/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我们将根据条件安排面试</w:t>
      </w:r>
    </w:p>
    <w:p/>
    <w:sectPr>
      <w:pgSz w:w="11906" w:h="16838"/>
      <w:pgMar w:top="930" w:right="1349" w:bottom="986" w:left="1349" w:header="851" w:footer="992" w:gutter="0"/>
      <w:pgNumType w:fmt="chineseCounting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15A23"/>
    <w:rsid w:val="14115A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rbr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2018-09-06T08:06:00Z</dcterms:created>
  <dc:creator>nbrbrs</dc:creator>
  <cp:lastModifiedBy>nbrbrs</cp:lastModifiedBy>
  <dcterms:modified xsi:type="dcterms:W3CDTF">2018-09-06T08:06:57Z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