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5F" w:rsidRDefault="00D41A5F" w:rsidP="00BC3FE3">
      <w:pPr>
        <w:spacing w:line="560" w:lineRule="exact"/>
        <w:rPr>
          <w:rFonts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</w:t>
      </w:r>
    </w:p>
    <w:p w:rsidR="00D41A5F" w:rsidRDefault="00D41A5F" w:rsidP="001A0574">
      <w:pPr>
        <w:spacing w:line="520" w:lineRule="exact"/>
        <w:jc w:val="center"/>
        <w:rPr>
          <w:rFonts w:ascii="方正小标宋_GBK" w:eastAsia="方正小标宋_GBK"/>
          <w:sz w:val="36"/>
          <w:szCs w:val="36"/>
        </w:rPr>
      </w:pPr>
      <w:r w:rsidRPr="003F6856">
        <w:rPr>
          <w:rFonts w:ascii="方正小标宋_GBK" w:eastAsia="方正小标宋_GBK"/>
          <w:sz w:val="36"/>
          <w:szCs w:val="36"/>
        </w:rPr>
        <w:t>2019</w:t>
      </w:r>
      <w:r w:rsidRPr="003F6856">
        <w:rPr>
          <w:rFonts w:ascii="方正小标宋_GBK" w:eastAsia="方正小标宋_GBK" w:hint="eastAsia"/>
          <w:sz w:val="36"/>
          <w:szCs w:val="36"/>
        </w:rPr>
        <w:t>年公开招聘购买服务岗位工作人员报名登记表</w:t>
      </w:r>
    </w:p>
    <w:tbl>
      <w:tblPr>
        <w:tblpPr w:leftFromText="180" w:rightFromText="180" w:vertAnchor="text" w:horzAnchor="margin" w:tblpY="341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138"/>
        <w:gridCol w:w="886"/>
        <w:gridCol w:w="250"/>
        <w:gridCol w:w="568"/>
        <w:gridCol w:w="1136"/>
        <w:gridCol w:w="297"/>
        <w:gridCol w:w="130"/>
        <w:gridCol w:w="591"/>
        <w:gridCol w:w="686"/>
        <w:gridCol w:w="2131"/>
      </w:tblGrid>
      <w:tr w:rsidR="00D41A5F" w:rsidRPr="00805D7E" w:rsidTr="00E70E5A">
        <w:trPr>
          <w:trHeight w:val="608"/>
        </w:trPr>
        <w:tc>
          <w:tcPr>
            <w:tcW w:w="1242" w:type="dxa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姓</w:t>
            </w:r>
            <w:r w:rsidRPr="00805D7E">
              <w:rPr>
                <w:rFonts w:ascii="方正仿宋简体" w:eastAsia="方正仿宋简体"/>
              </w:rPr>
              <w:t xml:space="preserve">  </w:t>
            </w:r>
            <w:r w:rsidRPr="00805D7E">
              <w:rPr>
                <w:rFonts w:ascii="方正仿宋简体" w:eastAsia="方正仿宋简体" w:hint="eastAsia"/>
              </w:rPr>
              <w:t>名</w:t>
            </w:r>
          </w:p>
        </w:tc>
        <w:tc>
          <w:tcPr>
            <w:tcW w:w="1138" w:type="dxa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身份证号</w:t>
            </w:r>
          </w:p>
        </w:tc>
        <w:tc>
          <w:tcPr>
            <w:tcW w:w="5539" w:type="dxa"/>
            <w:gridSpan w:val="7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</w:p>
        </w:tc>
      </w:tr>
      <w:tr w:rsidR="00D41A5F" w:rsidRPr="00805D7E" w:rsidTr="00E70E5A">
        <w:trPr>
          <w:trHeight w:val="498"/>
        </w:trPr>
        <w:tc>
          <w:tcPr>
            <w:tcW w:w="1242" w:type="dxa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性</w:t>
            </w:r>
            <w:r w:rsidRPr="00805D7E">
              <w:rPr>
                <w:rFonts w:ascii="方正仿宋简体" w:eastAsia="方正仿宋简体"/>
              </w:rPr>
              <w:t xml:space="preserve">  </w:t>
            </w:r>
            <w:r w:rsidRPr="00805D7E">
              <w:rPr>
                <w:rFonts w:ascii="方正仿宋简体" w:eastAsia="方正仿宋简体" w:hint="eastAsia"/>
              </w:rPr>
              <w:t>别</w:t>
            </w:r>
          </w:p>
        </w:tc>
        <w:tc>
          <w:tcPr>
            <w:tcW w:w="1138" w:type="dxa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886" w:type="dxa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民族</w:t>
            </w:r>
          </w:p>
        </w:tc>
        <w:tc>
          <w:tcPr>
            <w:tcW w:w="818" w:type="dxa"/>
            <w:gridSpan w:val="2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136" w:type="dxa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政治面貌</w:t>
            </w:r>
          </w:p>
        </w:tc>
        <w:tc>
          <w:tcPr>
            <w:tcW w:w="1704" w:type="dxa"/>
            <w:gridSpan w:val="4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贴照片处</w:t>
            </w:r>
          </w:p>
        </w:tc>
      </w:tr>
      <w:tr w:rsidR="00D41A5F" w:rsidRPr="00805D7E" w:rsidTr="00E70E5A">
        <w:trPr>
          <w:trHeight w:val="602"/>
        </w:trPr>
        <w:tc>
          <w:tcPr>
            <w:tcW w:w="1242" w:type="dxa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毕业院校</w:t>
            </w:r>
          </w:p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系及专业</w:t>
            </w:r>
          </w:p>
        </w:tc>
        <w:tc>
          <w:tcPr>
            <w:tcW w:w="2842" w:type="dxa"/>
            <w:gridSpan w:val="4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136" w:type="dxa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毕业时间</w:t>
            </w:r>
          </w:p>
        </w:tc>
        <w:tc>
          <w:tcPr>
            <w:tcW w:w="1704" w:type="dxa"/>
            <w:gridSpan w:val="4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131" w:type="dxa"/>
            <w:vMerge/>
          </w:tcPr>
          <w:p w:rsidR="00D41A5F" w:rsidRPr="00805D7E" w:rsidRDefault="00D41A5F" w:rsidP="00E70E5A">
            <w:pPr>
              <w:rPr>
                <w:rFonts w:ascii="方正仿宋简体" w:eastAsia="方正仿宋简体"/>
              </w:rPr>
            </w:pPr>
          </w:p>
        </w:tc>
      </w:tr>
      <w:tr w:rsidR="00D41A5F" w:rsidRPr="00805D7E" w:rsidTr="00E70E5A">
        <w:trPr>
          <w:trHeight w:val="608"/>
        </w:trPr>
        <w:tc>
          <w:tcPr>
            <w:tcW w:w="1242" w:type="dxa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学历</w:t>
            </w:r>
          </w:p>
        </w:tc>
        <w:tc>
          <w:tcPr>
            <w:tcW w:w="1138" w:type="dxa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  <w:tc>
          <w:tcPr>
            <w:tcW w:w="1704" w:type="dxa"/>
            <w:gridSpan w:val="3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特长</w:t>
            </w:r>
          </w:p>
        </w:tc>
        <w:tc>
          <w:tcPr>
            <w:tcW w:w="2840" w:type="dxa"/>
            <w:gridSpan w:val="5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131" w:type="dxa"/>
            <w:vMerge/>
          </w:tcPr>
          <w:p w:rsidR="00D41A5F" w:rsidRPr="00805D7E" w:rsidRDefault="00D41A5F" w:rsidP="00E70E5A">
            <w:pPr>
              <w:rPr>
                <w:rFonts w:ascii="方正仿宋简体" w:eastAsia="方正仿宋简体"/>
              </w:rPr>
            </w:pPr>
          </w:p>
        </w:tc>
      </w:tr>
      <w:tr w:rsidR="00D41A5F" w:rsidRPr="00805D7E" w:rsidTr="00E70E5A">
        <w:trPr>
          <w:trHeight w:val="625"/>
        </w:trPr>
        <w:tc>
          <w:tcPr>
            <w:tcW w:w="1242" w:type="dxa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现工作单</w:t>
            </w:r>
          </w:p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位及岗位</w:t>
            </w:r>
          </w:p>
        </w:tc>
        <w:tc>
          <w:tcPr>
            <w:tcW w:w="4275" w:type="dxa"/>
            <w:gridSpan w:val="6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婚姻</w:t>
            </w:r>
          </w:p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状况</w:t>
            </w:r>
          </w:p>
        </w:tc>
        <w:tc>
          <w:tcPr>
            <w:tcW w:w="686" w:type="dxa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2131" w:type="dxa"/>
            <w:vMerge/>
          </w:tcPr>
          <w:p w:rsidR="00D41A5F" w:rsidRPr="00805D7E" w:rsidRDefault="00D41A5F" w:rsidP="00E70E5A">
            <w:pPr>
              <w:rPr>
                <w:rFonts w:ascii="方正仿宋简体" w:eastAsia="方正仿宋简体"/>
              </w:rPr>
            </w:pPr>
          </w:p>
        </w:tc>
      </w:tr>
      <w:tr w:rsidR="00D41A5F" w:rsidRPr="00805D7E" w:rsidTr="00E70E5A">
        <w:trPr>
          <w:trHeight w:val="589"/>
        </w:trPr>
        <w:tc>
          <w:tcPr>
            <w:tcW w:w="1242" w:type="dxa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报考岗位</w:t>
            </w:r>
          </w:p>
        </w:tc>
        <w:tc>
          <w:tcPr>
            <w:tcW w:w="5682" w:type="dxa"/>
            <w:gridSpan w:val="9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/>
              </w:rPr>
              <w:t xml:space="preserve"> </w:t>
            </w:r>
          </w:p>
        </w:tc>
        <w:tc>
          <w:tcPr>
            <w:tcW w:w="2131" w:type="dxa"/>
            <w:vMerge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D41A5F" w:rsidRPr="00805D7E" w:rsidTr="00E70E5A">
        <w:trPr>
          <w:trHeight w:val="500"/>
        </w:trPr>
        <w:tc>
          <w:tcPr>
            <w:tcW w:w="1242" w:type="dxa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家庭住址</w:t>
            </w:r>
          </w:p>
        </w:tc>
        <w:tc>
          <w:tcPr>
            <w:tcW w:w="4405" w:type="dxa"/>
            <w:gridSpan w:val="7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邮政编码</w:t>
            </w:r>
          </w:p>
        </w:tc>
        <w:tc>
          <w:tcPr>
            <w:tcW w:w="2131" w:type="dxa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D41A5F" w:rsidRPr="00805D7E" w:rsidTr="00E70E5A">
        <w:trPr>
          <w:trHeight w:val="586"/>
        </w:trPr>
        <w:tc>
          <w:tcPr>
            <w:tcW w:w="1242" w:type="dxa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户籍地</w:t>
            </w:r>
          </w:p>
        </w:tc>
        <w:tc>
          <w:tcPr>
            <w:tcW w:w="4405" w:type="dxa"/>
            <w:gridSpan w:val="7"/>
            <w:tcBorders>
              <w:top w:val="nil"/>
            </w:tcBorders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</w:p>
        </w:tc>
        <w:tc>
          <w:tcPr>
            <w:tcW w:w="1277" w:type="dxa"/>
            <w:gridSpan w:val="2"/>
            <w:tcBorders>
              <w:top w:val="nil"/>
            </w:tcBorders>
            <w:vAlign w:val="center"/>
          </w:tcPr>
          <w:p w:rsidR="00D41A5F" w:rsidRPr="00805D7E" w:rsidRDefault="00D41A5F" w:rsidP="00E70E5A">
            <w:pPr>
              <w:ind w:left="207"/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联系电话</w:t>
            </w:r>
            <w:r w:rsidRPr="00805D7E">
              <w:rPr>
                <w:rFonts w:ascii="方正仿宋简体" w:eastAsia="方正仿宋简体"/>
              </w:rPr>
              <w:t>(</w:t>
            </w:r>
            <w:r w:rsidRPr="00805D7E">
              <w:rPr>
                <w:rFonts w:ascii="方正仿宋简体" w:eastAsia="方正仿宋简体" w:hint="eastAsia"/>
              </w:rPr>
              <w:t>手机</w:t>
            </w:r>
            <w:r w:rsidRPr="00805D7E">
              <w:rPr>
                <w:rFonts w:ascii="方正仿宋简体" w:eastAsia="方正仿宋简体"/>
              </w:rPr>
              <w:t>)</w:t>
            </w:r>
          </w:p>
        </w:tc>
        <w:tc>
          <w:tcPr>
            <w:tcW w:w="2131" w:type="dxa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</w:p>
        </w:tc>
      </w:tr>
      <w:tr w:rsidR="00D41A5F" w:rsidRPr="00805D7E" w:rsidTr="00E70E5A">
        <w:trPr>
          <w:trHeight w:val="1886"/>
        </w:trPr>
        <w:tc>
          <w:tcPr>
            <w:tcW w:w="1242" w:type="dxa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学习简历</w:t>
            </w:r>
          </w:p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（自高中、中专起，时间到月）</w:t>
            </w:r>
          </w:p>
        </w:tc>
        <w:tc>
          <w:tcPr>
            <w:tcW w:w="7813" w:type="dxa"/>
            <w:gridSpan w:val="10"/>
          </w:tcPr>
          <w:p w:rsidR="00D41A5F" w:rsidRPr="00805D7E" w:rsidRDefault="00D41A5F" w:rsidP="00E70E5A">
            <w:pPr>
              <w:ind w:right="42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D41A5F" w:rsidRPr="00805D7E" w:rsidTr="00E70E5A">
        <w:trPr>
          <w:trHeight w:val="1120"/>
        </w:trPr>
        <w:tc>
          <w:tcPr>
            <w:tcW w:w="1242" w:type="dxa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工作或社会实践经历</w:t>
            </w:r>
          </w:p>
        </w:tc>
        <w:tc>
          <w:tcPr>
            <w:tcW w:w="7813" w:type="dxa"/>
            <w:gridSpan w:val="10"/>
          </w:tcPr>
          <w:p w:rsidR="00D41A5F" w:rsidRPr="00805D7E" w:rsidRDefault="00D41A5F" w:rsidP="00E70E5A">
            <w:pPr>
              <w:ind w:right="42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D41A5F" w:rsidRPr="00805D7E" w:rsidTr="00E70E5A">
        <w:trPr>
          <w:trHeight w:val="1093"/>
        </w:trPr>
        <w:tc>
          <w:tcPr>
            <w:tcW w:w="1242" w:type="dxa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奖惩情况</w:t>
            </w:r>
          </w:p>
        </w:tc>
        <w:tc>
          <w:tcPr>
            <w:tcW w:w="7813" w:type="dxa"/>
            <w:gridSpan w:val="10"/>
          </w:tcPr>
          <w:p w:rsidR="00D41A5F" w:rsidRPr="00805D7E" w:rsidRDefault="00D41A5F" w:rsidP="00E70E5A">
            <w:pPr>
              <w:ind w:right="420"/>
              <w:jc w:val="center"/>
              <w:rPr>
                <w:rFonts w:ascii="方正仿宋简体" w:eastAsia="方正仿宋简体"/>
                <w:sz w:val="24"/>
              </w:rPr>
            </w:pPr>
          </w:p>
        </w:tc>
      </w:tr>
      <w:tr w:rsidR="00D41A5F" w:rsidRPr="00805D7E" w:rsidTr="00E70E5A">
        <w:trPr>
          <w:trHeight w:val="1124"/>
        </w:trPr>
        <w:tc>
          <w:tcPr>
            <w:tcW w:w="1242" w:type="dxa"/>
            <w:vAlign w:val="center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其他须</w:t>
            </w:r>
          </w:p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说明事项</w:t>
            </w:r>
          </w:p>
        </w:tc>
        <w:tc>
          <w:tcPr>
            <w:tcW w:w="7813" w:type="dxa"/>
            <w:gridSpan w:val="10"/>
          </w:tcPr>
          <w:p w:rsidR="00D41A5F" w:rsidRPr="00805D7E" w:rsidRDefault="00D41A5F" w:rsidP="00E70E5A">
            <w:pPr>
              <w:jc w:val="center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/>
              </w:rPr>
              <w:t xml:space="preserve">  </w:t>
            </w:r>
          </w:p>
        </w:tc>
      </w:tr>
      <w:tr w:rsidR="00D41A5F" w:rsidRPr="00805D7E" w:rsidTr="00E70E5A">
        <w:trPr>
          <w:trHeight w:val="1470"/>
        </w:trPr>
        <w:tc>
          <w:tcPr>
            <w:tcW w:w="9055" w:type="dxa"/>
            <w:gridSpan w:val="11"/>
            <w:vAlign w:val="center"/>
          </w:tcPr>
          <w:p w:rsidR="00D41A5F" w:rsidRPr="00805D7E" w:rsidRDefault="00D41A5F" w:rsidP="00D41A5F">
            <w:pPr>
              <w:ind w:firstLineChars="200" w:firstLine="31680"/>
              <w:jc w:val="left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本人保证上述所填信息真实无误，如因填写有误或不实而造成的后果，均由本人负责。</w:t>
            </w:r>
          </w:p>
          <w:p w:rsidR="00D41A5F" w:rsidRPr="00805D7E" w:rsidRDefault="00D41A5F" w:rsidP="00D41A5F">
            <w:pPr>
              <w:ind w:firstLineChars="1200" w:firstLine="31680"/>
              <w:jc w:val="left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/>
              </w:rPr>
              <w:t xml:space="preserve"> </w:t>
            </w:r>
          </w:p>
          <w:p w:rsidR="00D41A5F" w:rsidRPr="00805D7E" w:rsidRDefault="00D41A5F" w:rsidP="00D41A5F">
            <w:pPr>
              <w:ind w:firstLineChars="1200" w:firstLine="31680"/>
              <w:jc w:val="left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 w:hint="eastAsia"/>
              </w:rPr>
              <w:t>签名：</w:t>
            </w:r>
          </w:p>
          <w:p w:rsidR="00D41A5F" w:rsidRPr="00805D7E" w:rsidRDefault="00D41A5F" w:rsidP="00D41A5F">
            <w:pPr>
              <w:ind w:firstLineChars="200" w:firstLine="31680"/>
              <w:jc w:val="left"/>
              <w:rPr>
                <w:rFonts w:ascii="方正仿宋简体" w:eastAsia="方正仿宋简体"/>
              </w:rPr>
            </w:pPr>
            <w:r w:rsidRPr="00805D7E">
              <w:rPr>
                <w:rFonts w:ascii="方正仿宋简体" w:eastAsia="方正仿宋简体"/>
              </w:rPr>
              <w:t xml:space="preserve">                                                      </w:t>
            </w:r>
            <w:r w:rsidRPr="00805D7E">
              <w:rPr>
                <w:rFonts w:ascii="方正仿宋简体" w:eastAsia="方正仿宋简体" w:hint="eastAsia"/>
              </w:rPr>
              <w:t>年</w:t>
            </w:r>
            <w:r w:rsidRPr="00805D7E">
              <w:rPr>
                <w:rFonts w:ascii="方正仿宋简体" w:eastAsia="方正仿宋简体"/>
              </w:rPr>
              <w:t xml:space="preserve">    </w:t>
            </w:r>
            <w:r w:rsidRPr="00805D7E">
              <w:rPr>
                <w:rFonts w:ascii="方正仿宋简体" w:eastAsia="方正仿宋简体" w:hint="eastAsia"/>
              </w:rPr>
              <w:t>月</w:t>
            </w:r>
            <w:r w:rsidRPr="00805D7E">
              <w:rPr>
                <w:rFonts w:ascii="方正仿宋简体" w:eastAsia="方正仿宋简体"/>
              </w:rPr>
              <w:t xml:space="preserve">    </w:t>
            </w:r>
            <w:r w:rsidRPr="00805D7E">
              <w:rPr>
                <w:rFonts w:ascii="方正仿宋简体" w:eastAsia="方正仿宋简体" w:hint="eastAsia"/>
              </w:rPr>
              <w:t>日</w:t>
            </w:r>
          </w:p>
        </w:tc>
      </w:tr>
    </w:tbl>
    <w:p w:rsidR="00D41A5F" w:rsidRPr="00C34F87" w:rsidRDefault="00D41A5F" w:rsidP="001A0574">
      <w:pPr>
        <w:spacing w:line="520" w:lineRule="exact"/>
        <w:jc w:val="center"/>
        <w:rPr>
          <w:rFonts w:ascii="方正仿宋简体" w:eastAsia="方正仿宋简体"/>
          <w:sz w:val="32"/>
          <w:szCs w:val="32"/>
        </w:rPr>
      </w:pPr>
    </w:p>
    <w:sectPr w:rsidR="00D41A5F" w:rsidRPr="00C34F87" w:rsidSect="00626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A5F" w:rsidRDefault="00D41A5F" w:rsidP="00C57841">
      <w:r>
        <w:separator/>
      </w:r>
    </w:p>
  </w:endnote>
  <w:endnote w:type="continuationSeparator" w:id="0">
    <w:p w:rsidR="00D41A5F" w:rsidRDefault="00D41A5F" w:rsidP="00C57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A5F" w:rsidRDefault="00D41A5F" w:rsidP="00C57841">
      <w:r>
        <w:separator/>
      </w:r>
    </w:p>
  </w:footnote>
  <w:footnote w:type="continuationSeparator" w:id="0">
    <w:p w:rsidR="00D41A5F" w:rsidRDefault="00D41A5F" w:rsidP="00C578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F87"/>
    <w:rsid w:val="00000C2F"/>
    <w:rsid w:val="00017E25"/>
    <w:rsid w:val="0005327A"/>
    <w:rsid w:val="00055338"/>
    <w:rsid w:val="000637AE"/>
    <w:rsid w:val="00064F81"/>
    <w:rsid w:val="000808B7"/>
    <w:rsid w:val="000A2963"/>
    <w:rsid w:val="000B4E7D"/>
    <w:rsid w:val="000D1FCF"/>
    <w:rsid w:val="00115ABC"/>
    <w:rsid w:val="00146DA0"/>
    <w:rsid w:val="001670EA"/>
    <w:rsid w:val="00181197"/>
    <w:rsid w:val="001872FF"/>
    <w:rsid w:val="001A0574"/>
    <w:rsid w:val="001A3983"/>
    <w:rsid w:val="001B4048"/>
    <w:rsid w:val="001D463B"/>
    <w:rsid w:val="001D6522"/>
    <w:rsid w:val="002023A3"/>
    <w:rsid w:val="00205E15"/>
    <w:rsid w:val="00211A23"/>
    <w:rsid w:val="00225433"/>
    <w:rsid w:val="002737E3"/>
    <w:rsid w:val="00286B49"/>
    <w:rsid w:val="002C3AEA"/>
    <w:rsid w:val="002F1BB0"/>
    <w:rsid w:val="00346AFE"/>
    <w:rsid w:val="003B1CBC"/>
    <w:rsid w:val="003F28D3"/>
    <w:rsid w:val="003F43BB"/>
    <w:rsid w:val="003F6856"/>
    <w:rsid w:val="00405981"/>
    <w:rsid w:val="004312E2"/>
    <w:rsid w:val="00444531"/>
    <w:rsid w:val="00472307"/>
    <w:rsid w:val="00496842"/>
    <w:rsid w:val="004A0A56"/>
    <w:rsid w:val="004F1907"/>
    <w:rsid w:val="005A37D8"/>
    <w:rsid w:val="005E7EB1"/>
    <w:rsid w:val="005F53C0"/>
    <w:rsid w:val="00601236"/>
    <w:rsid w:val="006040EB"/>
    <w:rsid w:val="0062130F"/>
    <w:rsid w:val="00626DD7"/>
    <w:rsid w:val="00641312"/>
    <w:rsid w:val="006460DF"/>
    <w:rsid w:val="006A26B7"/>
    <w:rsid w:val="006D42FC"/>
    <w:rsid w:val="00724EF8"/>
    <w:rsid w:val="00731A27"/>
    <w:rsid w:val="007407A8"/>
    <w:rsid w:val="007619A2"/>
    <w:rsid w:val="007768A8"/>
    <w:rsid w:val="00777704"/>
    <w:rsid w:val="007A1F8C"/>
    <w:rsid w:val="007C7674"/>
    <w:rsid w:val="007D3105"/>
    <w:rsid w:val="007E7A80"/>
    <w:rsid w:val="00804F71"/>
    <w:rsid w:val="00805D7E"/>
    <w:rsid w:val="00811E60"/>
    <w:rsid w:val="00830A5F"/>
    <w:rsid w:val="00840297"/>
    <w:rsid w:val="0085671F"/>
    <w:rsid w:val="008B58EC"/>
    <w:rsid w:val="008C4167"/>
    <w:rsid w:val="008C4DBE"/>
    <w:rsid w:val="008D057F"/>
    <w:rsid w:val="00902A0B"/>
    <w:rsid w:val="00911667"/>
    <w:rsid w:val="00941D8E"/>
    <w:rsid w:val="009709FB"/>
    <w:rsid w:val="00974A8B"/>
    <w:rsid w:val="009A18B6"/>
    <w:rsid w:val="009A192C"/>
    <w:rsid w:val="009E423B"/>
    <w:rsid w:val="00A07EDE"/>
    <w:rsid w:val="00A52A07"/>
    <w:rsid w:val="00A63F29"/>
    <w:rsid w:val="00A717AB"/>
    <w:rsid w:val="00A82CEA"/>
    <w:rsid w:val="00AA5B06"/>
    <w:rsid w:val="00AC4A60"/>
    <w:rsid w:val="00AD0F91"/>
    <w:rsid w:val="00AF0C5C"/>
    <w:rsid w:val="00B01245"/>
    <w:rsid w:val="00B7430A"/>
    <w:rsid w:val="00BC2B27"/>
    <w:rsid w:val="00BC3FE3"/>
    <w:rsid w:val="00BE3B57"/>
    <w:rsid w:val="00BE68CB"/>
    <w:rsid w:val="00BE7D25"/>
    <w:rsid w:val="00BF4070"/>
    <w:rsid w:val="00C03C45"/>
    <w:rsid w:val="00C0480C"/>
    <w:rsid w:val="00C155FC"/>
    <w:rsid w:val="00C34F87"/>
    <w:rsid w:val="00C529AC"/>
    <w:rsid w:val="00C57841"/>
    <w:rsid w:val="00C73A19"/>
    <w:rsid w:val="00C91825"/>
    <w:rsid w:val="00CB6B68"/>
    <w:rsid w:val="00CE4BFF"/>
    <w:rsid w:val="00CF42BB"/>
    <w:rsid w:val="00D15BA1"/>
    <w:rsid w:val="00D40E63"/>
    <w:rsid w:val="00D41A5F"/>
    <w:rsid w:val="00D45049"/>
    <w:rsid w:val="00D560A8"/>
    <w:rsid w:val="00D56213"/>
    <w:rsid w:val="00D67430"/>
    <w:rsid w:val="00DB192D"/>
    <w:rsid w:val="00DB7650"/>
    <w:rsid w:val="00DE6857"/>
    <w:rsid w:val="00DF4389"/>
    <w:rsid w:val="00E11AC3"/>
    <w:rsid w:val="00E509DE"/>
    <w:rsid w:val="00E70318"/>
    <w:rsid w:val="00E70E5A"/>
    <w:rsid w:val="00E8744E"/>
    <w:rsid w:val="00E929B9"/>
    <w:rsid w:val="00EB217D"/>
    <w:rsid w:val="00EB3372"/>
    <w:rsid w:val="00ED3FC1"/>
    <w:rsid w:val="00EE1421"/>
    <w:rsid w:val="00EF4F59"/>
    <w:rsid w:val="00F074F6"/>
    <w:rsid w:val="00F3337D"/>
    <w:rsid w:val="00F51B9D"/>
    <w:rsid w:val="00F62AEC"/>
    <w:rsid w:val="00FB7BAE"/>
    <w:rsid w:val="00FF48F8"/>
    <w:rsid w:val="00FF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DD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34F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C34F8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C34F8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578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784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578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784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68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47</Words>
  <Characters>271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南通市老年人活动中心</dc:title>
  <dc:subject/>
  <dc:creator>Administrator</dc:creator>
  <cp:keywords/>
  <dc:description/>
  <cp:lastModifiedBy>AutoBVT</cp:lastModifiedBy>
  <cp:revision>3</cp:revision>
  <dcterms:created xsi:type="dcterms:W3CDTF">2019-07-01T13:28:00Z</dcterms:created>
  <dcterms:modified xsi:type="dcterms:W3CDTF">2019-07-01T13:29:00Z</dcterms:modified>
</cp:coreProperties>
</file>