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7"/>
        <w:gridCol w:w="285"/>
        <w:gridCol w:w="778"/>
        <w:gridCol w:w="91"/>
        <w:gridCol w:w="517"/>
        <w:gridCol w:w="735"/>
        <w:gridCol w:w="690"/>
        <w:gridCol w:w="296"/>
        <w:gridCol w:w="394"/>
        <w:gridCol w:w="1091"/>
        <w:gridCol w:w="295"/>
        <w:gridCol w:w="1309"/>
        <w:gridCol w:w="1502"/>
      </w:tblGrid>
      <w:tr w:rsidR="00C30D10" w:rsidRPr="00DA2E6D">
        <w:trPr>
          <w:trHeight w:val="660"/>
        </w:trPr>
        <w:tc>
          <w:tcPr>
            <w:tcW w:w="8760" w:type="dxa"/>
            <w:gridSpan w:val="13"/>
            <w:vAlign w:val="center"/>
          </w:tcPr>
          <w:p w:rsidR="00C30D10" w:rsidRPr="00082C0C" w:rsidRDefault="00C30D10" w:rsidP="00082C0C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082C0C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洪江市乡镇社会工作服务站工作人员公开招聘报名登记表</w:t>
            </w:r>
          </w:p>
        </w:tc>
      </w:tr>
      <w:tr w:rsidR="00C30D10" w:rsidRPr="00DA2E6D">
        <w:trPr>
          <w:trHeight w:val="345"/>
        </w:trPr>
        <w:tc>
          <w:tcPr>
            <w:tcW w:w="1064" w:type="dxa"/>
            <w:gridSpan w:val="2"/>
            <w:tcBorders>
              <w:bottom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696" w:type="dxa"/>
            <w:gridSpan w:val="11"/>
            <w:tcBorders>
              <w:bottom w:val="single" w:sz="12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left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报名序号：</w:t>
            </w:r>
          </w:p>
        </w:tc>
      </w:tr>
      <w:tr w:rsidR="00C30D10" w:rsidRPr="00DA2E6D">
        <w:trPr>
          <w:trHeight w:val="437"/>
        </w:trPr>
        <w:tc>
          <w:tcPr>
            <w:tcW w:w="77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5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二寸</w:t>
            </w:r>
            <w:r>
              <w:rPr>
                <w:rStyle w:val="font71"/>
                <w:color w:val="auto"/>
              </w:rPr>
              <w:t>)</w:t>
            </w:r>
          </w:p>
        </w:tc>
      </w:tr>
      <w:tr w:rsidR="00C30D10" w:rsidRPr="00DA2E6D">
        <w:trPr>
          <w:trHeight w:val="502"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3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C30D10" w:rsidRPr="00DA2E6D">
        <w:trPr>
          <w:trHeight w:val="444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  <w:r>
              <w:rPr>
                <w:rStyle w:val="font71"/>
                <w:rFonts w:hint="eastAsia"/>
                <w:color w:val="auto"/>
              </w:rPr>
              <w:t>面貌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 w:rsidRPr="00DA2E6D"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C30D10" w:rsidRPr="00DA2E6D">
        <w:trPr>
          <w:trHeight w:val="437"/>
        </w:trPr>
        <w:tc>
          <w:tcPr>
            <w:tcW w:w="19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</w:t>
            </w:r>
            <w:r>
              <w:rPr>
                <w:rStyle w:val="font71"/>
                <w:rFonts w:hint="eastAsia"/>
                <w:color w:val="auto"/>
              </w:rPr>
              <w:t>工作时间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right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hAnsi="宋体" w:cs="宋体"/>
                <w:sz w:val="24"/>
              </w:rPr>
            </w:pPr>
            <w:r w:rsidRPr="00DA2E6D">
              <w:rPr>
                <w:rFonts w:ascii="宋体" w:hAnsi="宋体" w:cs="宋体"/>
                <w:sz w:val="24"/>
              </w:rPr>
              <w:t xml:space="preserve">        </w:t>
            </w:r>
          </w:p>
        </w:tc>
        <w:tc>
          <w:tcPr>
            <w:tcW w:w="15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30D10" w:rsidRPr="00DA2E6D">
        <w:trPr>
          <w:trHeight w:val="449"/>
        </w:trPr>
        <w:tc>
          <w:tcPr>
            <w:tcW w:w="19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</w:t>
            </w:r>
            <w:r>
              <w:rPr>
                <w:rStyle w:val="font71"/>
                <w:rFonts w:hint="eastAsia"/>
                <w:color w:val="auto"/>
              </w:rPr>
              <w:t>证号码</w:t>
            </w:r>
          </w:p>
        </w:tc>
        <w:tc>
          <w:tcPr>
            <w:tcW w:w="682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C30D10" w:rsidRPr="00DA2E6D">
        <w:trPr>
          <w:trHeight w:val="35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Style w:val="font71"/>
                <w:color w:val="auto"/>
              </w:rPr>
              <w:t xml:space="preserve"> </w:t>
            </w:r>
            <w:r>
              <w:rPr>
                <w:rStyle w:val="font71"/>
                <w:rFonts w:hint="eastAsia"/>
                <w:color w:val="auto"/>
              </w:rPr>
              <w:t>位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C30D10" w:rsidRPr="00DA2E6D">
        <w:trPr>
          <w:trHeight w:val="419"/>
        </w:trPr>
        <w:tc>
          <w:tcPr>
            <w:tcW w:w="7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78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C30D10" w:rsidRPr="00DA2E6D">
        <w:trPr>
          <w:trHeight w:val="355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</w:t>
            </w:r>
          </w:p>
        </w:tc>
        <w:tc>
          <w:tcPr>
            <w:tcW w:w="3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现户口地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C30D10" w:rsidRPr="00DA2E6D">
        <w:trPr>
          <w:trHeight w:val="355"/>
        </w:trPr>
        <w:tc>
          <w:tcPr>
            <w:tcW w:w="2450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</w:t>
            </w:r>
            <w:r>
              <w:rPr>
                <w:rStyle w:val="font71"/>
                <w:rFonts w:hint="eastAsia"/>
                <w:color w:val="auto"/>
              </w:rPr>
              <w:t>作单位及职务</w:t>
            </w:r>
          </w:p>
        </w:tc>
        <w:tc>
          <w:tcPr>
            <w:tcW w:w="63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C30D10" w:rsidRPr="00DA2E6D">
        <w:trPr>
          <w:trHeight w:val="355"/>
        </w:trPr>
        <w:tc>
          <w:tcPr>
            <w:tcW w:w="106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>
              <w:rPr>
                <w:rStyle w:val="font71"/>
                <w:rFonts w:hint="eastAsia"/>
                <w:color w:val="auto"/>
              </w:rPr>
              <w:t>电话</w:t>
            </w:r>
          </w:p>
        </w:tc>
        <w:tc>
          <w:tcPr>
            <w:tcW w:w="28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1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C30D10" w:rsidRPr="00DA2E6D">
        <w:trPr>
          <w:trHeight w:val="1929"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工作（含大专学习）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10" w:rsidRPr="00DA2E6D" w:rsidRDefault="00C30D10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C30D10" w:rsidRPr="00DA2E6D">
        <w:trPr>
          <w:trHeight w:val="670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关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5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C30D10" w:rsidRPr="00DA2E6D">
        <w:trPr>
          <w:trHeight w:val="670"/>
        </w:trPr>
        <w:tc>
          <w:tcPr>
            <w:tcW w:w="77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5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C30D10" w:rsidRPr="00DA2E6D">
        <w:trPr>
          <w:trHeight w:val="670"/>
        </w:trPr>
        <w:tc>
          <w:tcPr>
            <w:tcW w:w="77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5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C30D10" w:rsidRPr="00DA2E6D">
        <w:trPr>
          <w:trHeight w:val="670"/>
        </w:trPr>
        <w:tc>
          <w:tcPr>
            <w:tcW w:w="77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5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0D10" w:rsidRPr="00DA2E6D" w:rsidRDefault="00C30D10">
            <w:pPr>
              <w:rPr>
                <w:rFonts w:ascii="宋体" w:cs="宋体"/>
                <w:sz w:val="28"/>
                <w:szCs w:val="28"/>
              </w:rPr>
            </w:pPr>
          </w:p>
        </w:tc>
      </w:tr>
      <w:tr w:rsidR="00C30D10" w:rsidRPr="00DA2E6D">
        <w:trPr>
          <w:trHeight w:val="1501"/>
        </w:trPr>
        <w:tc>
          <w:tcPr>
            <w:tcW w:w="778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报考承诺</w:t>
            </w:r>
          </w:p>
        </w:tc>
        <w:tc>
          <w:tcPr>
            <w:tcW w:w="7982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10" w:rsidRPr="00DA2E6D" w:rsidRDefault="00C30D10">
            <w:pPr>
              <w:widowControl/>
              <w:spacing w:after="200"/>
              <w:jc w:val="left"/>
              <w:textAlignment w:val="top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本人承诺所提供的材料真实有效，符合公开招聘岗位所需的资格条件。如有弄虚作假，承诺自动放弃考试和招聘资格。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报考人签名：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C30D10" w:rsidRPr="00DA2E6D">
        <w:trPr>
          <w:trHeight w:val="1819"/>
        </w:trPr>
        <w:tc>
          <w:tcPr>
            <w:tcW w:w="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10" w:rsidRPr="00DA2E6D" w:rsidRDefault="00C30D10">
            <w:pPr>
              <w:widowControl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7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10" w:rsidRPr="00DA2E6D" w:rsidRDefault="00C30D10"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</w:t>
            </w:r>
          </w:p>
          <w:p w:rsidR="00C30D10" w:rsidRPr="00DA2E6D" w:rsidRDefault="00C30D10">
            <w:pPr>
              <w:widowControl/>
              <w:jc w:val="center"/>
              <w:textAlignment w:val="top"/>
              <w:rPr>
                <w:rFonts w:ascii="宋体" w:cs="宋体"/>
                <w:sz w:val="20"/>
                <w:szCs w:val="20"/>
              </w:rPr>
            </w:pPr>
            <w:r w:rsidRPr="00DA2E6D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C30D10" w:rsidRDefault="00C30D10">
      <w:pPr>
        <w:spacing w:line="560" w:lineRule="exact"/>
      </w:pPr>
    </w:p>
    <w:sectPr w:rsidR="00C30D10" w:rsidSect="007B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111" w:rsidRDefault="00BE4111" w:rsidP="00374C3A">
      <w:r>
        <w:separator/>
      </w:r>
    </w:p>
  </w:endnote>
  <w:endnote w:type="continuationSeparator" w:id="1">
    <w:p w:rsidR="00BE4111" w:rsidRDefault="00BE4111" w:rsidP="00374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111" w:rsidRDefault="00BE4111" w:rsidP="00374C3A">
      <w:r>
        <w:separator/>
      </w:r>
    </w:p>
  </w:footnote>
  <w:footnote w:type="continuationSeparator" w:id="1">
    <w:p w:rsidR="00BE4111" w:rsidRDefault="00BE4111" w:rsidP="00374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354CB5"/>
    <w:rsid w:val="00082C0C"/>
    <w:rsid w:val="00227A96"/>
    <w:rsid w:val="002A529A"/>
    <w:rsid w:val="00374C3A"/>
    <w:rsid w:val="003F51DD"/>
    <w:rsid w:val="004D145A"/>
    <w:rsid w:val="007B3B70"/>
    <w:rsid w:val="00881F6C"/>
    <w:rsid w:val="008A04DB"/>
    <w:rsid w:val="008A33FC"/>
    <w:rsid w:val="009461D1"/>
    <w:rsid w:val="00960CAA"/>
    <w:rsid w:val="009F222D"/>
    <w:rsid w:val="00A15E54"/>
    <w:rsid w:val="00B61FDE"/>
    <w:rsid w:val="00BE0EA2"/>
    <w:rsid w:val="00BE300C"/>
    <w:rsid w:val="00BE4111"/>
    <w:rsid w:val="00BF5893"/>
    <w:rsid w:val="00C30D10"/>
    <w:rsid w:val="00DA2E6D"/>
    <w:rsid w:val="00F02FD0"/>
    <w:rsid w:val="00F15F2A"/>
    <w:rsid w:val="00F66FAB"/>
    <w:rsid w:val="00FD4AEF"/>
    <w:rsid w:val="065D04D2"/>
    <w:rsid w:val="1EE96E9B"/>
    <w:rsid w:val="1F647429"/>
    <w:rsid w:val="213959A5"/>
    <w:rsid w:val="26F0685A"/>
    <w:rsid w:val="29D933B0"/>
    <w:rsid w:val="3F700E8D"/>
    <w:rsid w:val="45586E2C"/>
    <w:rsid w:val="45621E7B"/>
    <w:rsid w:val="4AAC7D33"/>
    <w:rsid w:val="604A6476"/>
    <w:rsid w:val="627B496C"/>
    <w:rsid w:val="6D535020"/>
    <w:rsid w:val="7935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70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B3B7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7B3B7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D145A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4D145A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7B3B70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7B3B70"/>
    <w:rPr>
      <w:rFonts w:cs="Times New Roman"/>
      <w:b/>
    </w:rPr>
  </w:style>
  <w:style w:type="character" w:customStyle="1" w:styleId="font71">
    <w:name w:val="font71"/>
    <w:basedOn w:val="a0"/>
    <w:uiPriority w:val="99"/>
    <w:rsid w:val="007B3B70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rsid w:val="00F66F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4D145A"/>
    <w:rPr>
      <w:rFonts w:ascii="Calibri" w:hAnsi="Calibri" w:cs="Times New Roman"/>
      <w:sz w:val="2"/>
    </w:rPr>
  </w:style>
  <w:style w:type="paragraph" w:styleId="a6">
    <w:name w:val="header"/>
    <w:basedOn w:val="a"/>
    <w:link w:val="Char0"/>
    <w:uiPriority w:val="99"/>
    <w:semiHidden/>
    <w:unhideWhenUsed/>
    <w:locked/>
    <w:rsid w:val="00374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74C3A"/>
    <w:rPr>
      <w:rFonts w:ascii="Calibri" w:hAnsi="Calibri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locked/>
    <w:rsid w:val="00374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74C3A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301</Words>
  <Characters>318</Characters>
  <Application>Microsoft Office Word</Application>
  <DocSecurity>0</DocSecurity>
  <Lines>15</Lines>
  <Paragraphs>13</Paragraphs>
  <ScaleCrop>false</ScaleCrop>
  <Company>WRGHO.COM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洪江市社工站工作人员公开招聘报名登记表</dc:title>
  <dc:creator>Administrator</dc:creator>
  <cp:lastModifiedBy>WRGHO</cp:lastModifiedBy>
  <cp:revision>2</cp:revision>
  <cp:lastPrinted>2019-02-13T08:28:00Z</cp:lastPrinted>
  <dcterms:created xsi:type="dcterms:W3CDTF">2019-02-15T08:46:00Z</dcterms:created>
  <dcterms:modified xsi:type="dcterms:W3CDTF">2019-02-15T08:46:00Z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