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40" w:type="dxa"/>
        <w:tblInd w:w="-9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978"/>
        <w:gridCol w:w="1"/>
        <w:gridCol w:w="1008"/>
        <w:gridCol w:w="1037"/>
        <w:gridCol w:w="1183"/>
        <w:gridCol w:w="191"/>
        <w:gridCol w:w="641"/>
        <w:gridCol w:w="1257"/>
        <w:gridCol w:w="803"/>
        <w:gridCol w:w="16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140" w:firstLineChars="5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2019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年威海南海新区公开招聘劳务派遣制报名表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出生时间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87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学历情况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学习起止时间</w:t>
            </w: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最后学历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个人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简历（自高中或中专填起）</w:t>
            </w:r>
          </w:p>
        </w:tc>
        <w:tc>
          <w:tcPr>
            <w:tcW w:w="8797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79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所报岗位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会计岗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24"/>
                <w:szCs w:val="24"/>
              </w:rPr>
              <w:t>综合岗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398" w:type="dxa"/>
            <w:gridSpan w:val="6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家庭成员及主要社会关系情况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出生时间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4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工作（学习）单位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87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本人符合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年威海南海新区公开招聘劳务派遣制条件，以上内容真实准确，对提供有关信息不实或违反有关规定造成的后果，责任自负。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现场签名：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  <w:p>
            <w:pPr>
              <w:widowControl/>
              <w:ind w:firstLine="440" w:firstLineChars="20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C7"/>
    <w:rsid w:val="0001276C"/>
    <w:rsid w:val="00024561"/>
    <w:rsid w:val="0007274B"/>
    <w:rsid w:val="0008533B"/>
    <w:rsid w:val="000C394F"/>
    <w:rsid w:val="000C5512"/>
    <w:rsid w:val="000D3E4A"/>
    <w:rsid w:val="000D620B"/>
    <w:rsid w:val="000D7DE1"/>
    <w:rsid w:val="000F7708"/>
    <w:rsid w:val="0012193F"/>
    <w:rsid w:val="00135893"/>
    <w:rsid w:val="00136311"/>
    <w:rsid w:val="001500C7"/>
    <w:rsid w:val="00156E9A"/>
    <w:rsid w:val="00175CC3"/>
    <w:rsid w:val="0019111B"/>
    <w:rsid w:val="001A21DC"/>
    <w:rsid w:val="001A3A6D"/>
    <w:rsid w:val="001C49FB"/>
    <w:rsid w:val="001D0C16"/>
    <w:rsid w:val="001E08C7"/>
    <w:rsid w:val="002243B4"/>
    <w:rsid w:val="00236E09"/>
    <w:rsid w:val="00256C8B"/>
    <w:rsid w:val="002862B6"/>
    <w:rsid w:val="00290551"/>
    <w:rsid w:val="00297003"/>
    <w:rsid w:val="002B2C33"/>
    <w:rsid w:val="002B5094"/>
    <w:rsid w:val="00301AE4"/>
    <w:rsid w:val="003179F1"/>
    <w:rsid w:val="0033131B"/>
    <w:rsid w:val="00372CD4"/>
    <w:rsid w:val="00373543"/>
    <w:rsid w:val="00380B2E"/>
    <w:rsid w:val="00391BFF"/>
    <w:rsid w:val="003B2AEE"/>
    <w:rsid w:val="003B61ED"/>
    <w:rsid w:val="003D2CFC"/>
    <w:rsid w:val="004300ED"/>
    <w:rsid w:val="004435BF"/>
    <w:rsid w:val="00451EEB"/>
    <w:rsid w:val="00460AFE"/>
    <w:rsid w:val="00461836"/>
    <w:rsid w:val="00465C4B"/>
    <w:rsid w:val="004D7455"/>
    <w:rsid w:val="004F136D"/>
    <w:rsid w:val="004F2F7F"/>
    <w:rsid w:val="004F302B"/>
    <w:rsid w:val="00502258"/>
    <w:rsid w:val="00543A4D"/>
    <w:rsid w:val="00573746"/>
    <w:rsid w:val="005A69BE"/>
    <w:rsid w:val="005B0C1E"/>
    <w:rsid w:val="005C1E3F"/>
    <w:rsid w:val="005C3813"/>
    <w:rsid w:val="005C6F21"/>
    <w:rsid w:val="0061220D"/>
    <w:rsid w:val="00635216"/>
    <w:rsid w:val="00643183"/>
    <w:rsid w:val="006568FD"/>
    <w:rsid w:val="00662E21"/>
    <w:rsid w:val="0066777F"/>
    <w:rsid w:val="00683F8C"/>
    <w:rsid w:val="006A28CE"/>
    <w:rsid w:val="006B7CC8"/>
    <w:rsid w:val="006C263E"/>
    <w:rsid w:val="006E6E30"/>
    <w:rsid w:val="006F73FE"/>
    <w:rsid w:val="00720A17"/>
    <w:rsid w:val="00731317"/>
    <w:rsid w:val="00766892"/>
    <w:rsid w:val="007812B7"/>
    <w:rsid w:val="00783E3A"/>
    <w:rsid w:val="0078667D"/>
    <w:rsid w:val="007A0B19"/>
    <w:rsid w:val="007A19E4"/>
    <w:rsid w:val="007B42C6"/>
    <w:rsid w:val="007B4701"/>
    <w:rsid w:val="007E5808"/>
    <w:rsid w:val="00810CA3"/>
    <w:rsid w:val="00817336"/>
    <w:rsid w:val="00845A00"/>
    <w:rsid w:val="00867032"/>
    <w:rsid w:val="008779C7"/>
    <w:rsid w:val="008A3B10"/>
    <w:rsid w:val="008A7BDD"/>
    <w:rsid w:val="008E1D09"/>
    <w:rsid w:val="009079AF"/>
    <w:rsid w:val="009251D6"/>
    <w:rsid w:val="0092719E"/>
    <w:rsid w:val="00960D67"/>
    <w:rsid w:val="0097215F"/>
    <w:rsid w:val="00987ECB"/>
    <w:rsid w:val="009951D2"/>
    <w:rsid w:val="009C3795"/>
    <w:rsid w:val="009C7FDF"/>
    <w:rsid w:val="00A028AC"/>
    <w:rsid w:val="00A13418"/>
    <w:rsid w:val="00A176BC"/>
    <w:rsid w:val="00A47896"/>
    <w:rsid w:val="00A5633A"/>
    <w:rsid w:val="00AA5EC5"/>
    <w:rsid w:val="00AB11EB"/>
    <w:rsid w:val="00AC0EF3"/>
    <w:rsid w:val="00AD7B6E"/>
    <w:rsid w:val="00B215F6"/>
    <w:rsid w:val="00B26E62"/>
    <w:rsid w:val="00B329E9"/>
    <w:rsid w:val="00B450AC"/>
    <w:rsid w:val="00B75E2D"/>
    <w:rsid w:val="00B84423"/>
    <w:rsid w:val="00B93FC8"/>
    <w:rsid w:val="00BE4CE9"/>
    <w:rsid w:val="00C16672"/>
    <w:rsid w:val="00C26DBD"/>
    <w:rsid w:val="00C374AB"/>
    <w:rsid w:val="00C4526A"/>
    <w:rsid w:val="00C90FA1"/>
    <w:rsid w:val="00CA2F98"/>
    <w:rsid w:val="00CC030A"/>
    <w:rsid w:val="00CD00E9"/>
    <w:rsid w:val="00CD1AA6"/>
    <w:rsid w:val="00CD5BED"/>
    <w:rsid w:val="00D1774A"/>
    <w:rsid w:val="00D2248A"/>
    <w:rsid w:val="00D33A77"/>
    <w:rsid w:val="00D34945"/>
    <w:rsid w:val="00D51AF7"/>
    <w:rsid w:val="00D73AC6"/>
    <w:rsid w:val="00D74FAE"/>
    <w:rsid w:val="00D91067"/>
    <w:rsid w:val="00D929BB"/>
    <w:rsid w:val="00D94413"/>
    <w:rsid w:val="00DB77A9"/>
    <w:rsid w:val="00DC22F7"/>
    <w:rsid w:val="00DD42B1"/>
    <w:rsid w:val="00DE5424"/>
    <w:rsid w:val="00E04BDE"/>
    <w:rsid w:val="00E15DE8"/>
    <w:rsid w:val="00E34622"/>
    <w:rsid w:val="00E514C6"/>
    <w:rsid w:val="00E566D8"/>
    <w:rsid w:val="00E71864"/>
    <w:rsid w:val="00E93E57"/>
    <w:rsid w:val="00EE31AA"/>
    <w:rsid w:val="00EE32B0"/>
    <w:rsid w:val="00EE624E"/>
    <w:rsid w:val="00F36F90"/>
    <w:rsid w:val="00F72679"/>
    <w:rsid w:val="00F854AA"/>
    <w:rsid w:val="00FF4234"/>
    <w:rsid w:val="00FF77BE"/>
    <w:rsid w:val="0B1A0AD7"/>
    <w:rsid w:val="13AD047B"/>
    <w:rsid w:val="14912D42"/>
    <w:rsid w:val="2D403374"/>
    <w:rsid w:val="315206B9"/>
    <w:rsid w:val="32C22761"/>
    <w:rsid w:val="35972575"/>
    <w:rsid w:val="422C5432"/>
    <w:rsid w:val="46371BD5"/>
    <w:rsid w:val="470B7C97"/>
    <w:rsid w:val="49282FD4"/>
    <w:rsid w:val="608477D4"/>
    <w:rsid w:val="62553326"/>
    <w:rsid w:val="63C84E07"/>
    <w:rsid w:val="6767146A"/>
    <w:rsid w:val="6994319F"/>
    <w:rsid w:val="6BA10CC2"/>
    <w:rsid w:val="6C9A3944"/>
    <w:rsid w:val="787625A0"/>
    <w:rsid w:val="78850E37"/>
    <w:rsid w:val="7D456689"/>
    <w:rsid w:val="7D58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5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77</Words>
  <Characters>445</Characters>
  <Lines>0</Lines>
  <Paragraphs>0</Paragraphs>
  <TotalTime>36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2018-07-24T02:55:00Z</dcterms:created>
  <dc:creator>zcy</dc:creator>
  <cp:lastModifiedBy>Administrator</cp:lastModifiedBy>
  <cp:lastPrinted>2018-08-30T08:57:00Z</cp:lastPrinted>
  <dcterms:modified xsi:type="dcterms:W3CDTF">2019-10-22T08:40:53Z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