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律师基本情况表</w:t>
      </w:r>
    </w:p>
    <w:tbl>
      <w:tblPr>
        <w:tblStyle w:val="4"/>
        <w:tblpPr w:leftFromText="180" w:rightFromText="180" w:vertAnchor="text" w:horzAnchor="page" w:tblpX="1225" w:tblpY="92"/>
        <w:tblOverlap w:val="never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27"/>
        <w:gridCol w:w="930"/>
        <w:gridCol w:w="1531"/>
        <w:gridCol w:w="1537"/>
        <w:gridCol w:w="105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专业职称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专业专长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系及专业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电子信箱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所从事专业领域（研究方向）</w:t>
            </w:r>
          </w:p>
        </w:tc>
        <w:tc>
          <w:tcPr>
            <w:tcW w:w="79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个人简介（教育背景、工作经历）</w:t>
            </w:r>
          </w:p>
        </w:tc>
        <w:tc>
          <w:tcPr>
            <w:tcW w:w="798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教育背景：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担任党政机关法律顾问等情况</w:t>
            </w:r>
          </w:p>
        </w:tc>
        <w:tc>
          <w:tcPr>
            <w:tcW w:w="798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主要论文著作（包含发表时间、发表刊物名称）和工作实绩</w:t>
            </w:r>
          </w:p>
        </w:tc>
        <w:tc>
          <w:tcPr>
            <w:tcW w:w="798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论文著作：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工作实绩：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近十年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98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（社会兼职）</w:t>
            </w:r>
          </w:p>
        </w:tc>
        <w:tc>
          <w:tcPr>
            <w:tcW w:w="79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79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负责人：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bookmarkEnd w:id="0"/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hint="default" w:ascii="黑体" w:hAnsi="仿宋" w:eastAsia="黑体" w:cs="Times New Roman"/>
          <w:b w:val="0"/>
          <w:i w:val="0"/>
          <w:caps w:val="0"/>
          <w:vanish/>
          <w:spacing w:val="0"/>
          <w:w w:val="100"/>
          <w:sz w:val="44"/>
          <w:szCs w:val="44"/>
          <w:lang w:val="en"/>
        </w:rPr>
      </w:pPr>
    </w:p>
    <w:sectPr>
      <w:headerReference r:id="rId3" w:type="default"/>
      <w:pgSz w:w="11906" w:h="16838"/>
      <w:pgMar w:top="2098" w:right="1474" w:bottom="1984" w:left="1587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default" w:cs="Times New Roman"/>
        <w:lang w:val="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oNotUseMarginsForDrawingGridOrigin w:val="true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50"/>
    <w:rsid w:val="0012700F"/>
    <w:rsid w:val="001A5109"/>
    <w:rsid w:val="00361D53"/>
    <w:rsid w:val="004D0291"/>
    <w:rsid w:val="00627CDB"/>
    <w:rsid w:val="00663CF1"/>
    <w:rsid w:val="00886550"/>
    <w:rsid w:val="008C1003"/>
    <w:rsid w:val="008E1AD7"/>
    <w:rsid w:val="00992A65"/>
    <w:rsid w:val="009A7782"/>
    <w:rsid w:val="00A20D96"/>
    <w:rsid w:val="00B95B0C"/>
    <w:rsid w:val="00C57B3A"/>
    <w:rsid w:val="00CD208E"/>
    <w:rsid w:val="00E14D59"/>
    <w:rsid w:val="00F60AE3"/>
    <w:rsid w:val="00F64F3C"/>
    <w:rsid w:val="03EA5D6D"/>
    <w:rsid w:val="06FB350C"/>
    <w:rsid w:val="07830265"/>
    <w:rsid w:val="07D102E2"/>
    <w:rsid w:val="08301FB9"/>
    <w:rsid w:val="097E27B2"/>
    <w:rsid w:val="0B7E64A5"/>
    <w:rsid w:val="17977485"/>
    <w:rsid w:val="179E1418"/>
    <w:rsid w:val="19B92F3D"/>
    <w:rsid w:val="1A953C11"/>
    <w:rsid w:val="21F6032A"/>
    <w:rsid w:val="2B660D53"/>
    <w:rsid w:val="32120625"/>
    <w:rsid w:val="36D82AEA"/>
    <w:rsid w:val="39877F62"/>
    <w:rsid w:val="40955117"/>
    <w:rsid w:val="43037D37"/>
    <w:rsid w:val="43F80440"/>
    <w:rsid w:val="44EA1D57"/>
    <w:rsid w:val="47DD66FC"/>
    <w:rsid w:val="4A176AB3"/>
    <w:rsid w:val="4B8C6AC9"/>
    <w:rsid w:val="4B8F1316"/>
    <w:rsid w:val="56853ACF"/>
    <w:rsid w:val="57D44C37"/>
    <w:rsid w:val="5846183F"/>
    <w:rsid w:val="5AAA12C2"/>
    <w:rsid w:val="5BEB847A"/>
    <w:rsid w:val="5DCA00E4"/>
    <w:rsid w:val="646A742E"/>
    <w:rsid w:val="666C14FB"/>
    <w:rsid w:val="75482B58"/>
    <w:rsid w:val="76B7562D"/>
    <w:rsid w:val="78AF0408"/>
    <w:rsid w:val="7C181E4F"/>
    <w:rsid w:val="7D06307F"/>
    <w:rsid w:val="7D3D1644"/>
    <w:rsid w:val="DAEB52A9"/>
    <w:rsid w:val="FBF0EFC4"/>
    <w:rsid w:val="FFD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qFormat/>
    <w:uiPriority w:val="99"/>
    <w:rPr>
      <w:color w:val="0000FF"/>
      <w:u w:val="single"/>
    </w:rPr>
  </w:style>
  <w:style w:type="character" w:customStyle="1" w:styleId="8">
    <w:name w:val="NormalCharacter"/>
    <w:semiHidden/>
    <w:qFormat/>
    <w:uiPriority w:val="99"/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table" w:customStyle="1" w:styleId="11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tmlNormal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5</Pages>
  <Words>246</Words>
  <Characters>1406</Characters>
  <Lines>0</Lines>
  <Paragraphs>0</Paragraphs>
  <TotalTime>18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2021-05-19T05:11:00Z</dcterms:created>
  <dc:creator>HP1</dc:creator>
  <cp:lastModifiedBy>yc-002</cp:lastModifiedBy>
  <cp:lastPrinted>2021-05-23T03:58:00Z</cp:lastPrinted>
  <dcterms:modified xsi:type="dcterms:W3CDTF">2021-05-24T17:16:09Z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3B71FDA77D35475E9190955E3AB7EF0E</vt:lpwstr>
  </property>
</Properties>
</file>